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F5FF" w14:textId="77777777" w:rsidR="00E423AF" w:rsidRPr="00962109" w:rsidRDefault="00E423AF" w:rsidP="00E423A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62109">
        <w:rPr>
          <w:rFonts w:ascii="ＭＳ 明朝" w:hAnsi="ＭＳ 明朝" w:hint="eastAsia"/>
          <w:sz w:val="22"/>
          <w:szCs w:val="22"/>
        </w:rPr>
        <w:t>様式８</w:t>
      </w:r>
    </w:p>
    <w:p w14:paraId="249D218D" w14:textId="77777777" w:rsidR="00E423AF" w:rsidRDefault="00E423AF" w:rsidP="00E423AF">
      <w:pPr>
        <w:pStyle w:val="a3"/>
        <w:jc w:val="center"/>
        <w:rPr>
          <w:rFonts w:ascii="ＭＳ ゴシック" w:eastAsia="ＭＳ ゴシック" w:hAnsi="ＭＳ ゴシック" w:cs="ＭＳ ゴシック"/>
          <w:spacing w:val="0"/>
          <w:sz w:val="32"/>
          <w:szCs w:val="36"/>
        </w:rPr>
      </w:pPr>
    </w:p>
    <w:p w14:paraId="3B1CDB37" w14:textId="77777777" w:rsidR="00BA229C" w:rsidRDefault="00BA229C" w:rsidP="00E423AF">
      <w:pPr>
        <w:pStyle w:val="a3"/>
        <w:jc w:val="center"/>
        <w:rPr>
          <w:rFonts w:ascii="ＭＳ ゴシック" w:eastAsia="ＭＳ ゴシック" w:hAnsi="ＭＳ ゴシック" w:cs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8"/>
          <w:szCs w:val="28"/>
        </w:rPr>
        <w:t>「</w:t>
      </w:r>
      <w:r w:rsidR="00447F6C">
        <w:rPr>
          <w:rFonts w:ascii="ＭＳ ゴシック" w:eastAsia="ＭＳ ゴシック" w:hAnsi="ＭＳ ゴシック" w:cs="ＭＳ ゴシック" w:hint="eastAsia"/>
          <w:spacing w:val="0"/>
          <w:sz w:val="28"/>
          <w:szCs w:val="28"/>
        </w:rPr>
        <w:t>神戸市青少年育成支援</w:t>
      </w:r>
      <w:r>
        <w:rPr>
          <w:rFonts w:ascii="ＭＳ ゴシック" w:eastAsia="ＭＳ ゴシック" w:hAnsi="ＭＳ ゴシック" w:cs="ＭＳ ゴシック" w:hint="eastAsia"/>
          <w:spacing w:val="0"/>
          <w:sz w:val="28"/>
          <w:szCs w:val="28"/>
        </w:rPr>
        <w:t>事業」</w:t>
      </w:r>
    </w:p>
    <w:p w14:paraId="5D12A146" w14:textId="77777777" w:rsidR="00E423AF" w:rsidRPr="00962109" w:rsidRDefault="00E423AF" w:rsidP="00E423AF">
      <w:pPr>
        <w:pStyle w:val="a3"/>
        <w:jc w:val="center"/>
        <w:rPr>
          <w:spacing w:val="0"/>
          <w:sz w:val="28"/>
          <w:szCs w:val="28"/>
        </w:rPr>
      </w:pPr>
      <w:r w:rsidRPr="00962109">
        <w:rPr>
          <w:rFonts w:ascii="ＭＳ ゴシック" w:eastAsia="ＭＳ ゴシック" w:hAnsi="ＭＳ ゴシック" w:cs="ＭＳ ゴシック" w:hint="eastAsia"/>
          <w:spacing w:val="0"/>
          <w:sz w:val="28"/>
          <w:szCs w:val="28"/>
        </w:rPr>
        <w:t>実績報告書</w:t>
      </w:r>
    </w:p>
    <w:p w14:paraId="2EC1E188" w14:textId="77777777" w:rsidR="00E423AF" w:rsidRPr="00962109" w:rsidRDefault="00E423AF" w:rsidP="00E423AF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2"/>
        </w:rPr>
        <w:t xml:space="preserve">              </w:t>
      </w:r>
      <w:r w:rsidR="009B339D">
        <w:rPr>
          <w:rFonts w:ascii="ＭＳ 明朝" w:hAnsi="ＭＳ 明朝" w:hint="eastAsia"/>
          <w:spacing w:val="2"/>
        </w:rPr>
        <w:t xml:space="preserve">                           </w:t>
      </w:r>
      <w:r>
        <w:rPr>
          <w:rFonts w:ascii="ＭＳ 明朝" w:hAnsi="ＭＳ 明朝" w:hint="eastAsia"/>
          <w:spacing w:val="2"/>
        </w:rPr>
        <w:t xml:space="preserve">            </w:t>
      </w:r>
      <w:r w:rsidRPr="009B339D">
        <w:rPr>
          <w:rFonts w:ascii="ＭＳ 明朝" w:hAnsi="ＭＳ 明朝" w:hint="eastAsia"/>
          <w:spacing w:val="2"/>
          <w:sz w:val="24"/>
        </w:rPr>
        <w:t xml:space="preserve"> </w:t>
      </w:r>
      <w:r w:rsidR="009B339D">
        <w:rPr>
          <w:rFonts w:ascii="ＭＳ 明朝" w:hAnsi="ＭＳ 明朝" w:hint="eastAsia"/>
          <w:spacing w:val="2"/>
          <w:sz w:val="24"/>
        </w:rPr>
        <w:t xml:space="preserve">　　　</w:t>
      </w:r>
      <w:r w:rsidR="00231E67">
        <w:rPr>
          <w:rFonts w:ascii="ＭＳ 明朝" w:hAnsi="ＭＳ 明朝" w:hint="eastAsia"/>
          <w:spacing w:val="2"/>
          <w:sz w:val="24"/>
        </w:rPr>
        <w:t xml:space="preserve">　　</w:t>
      </w:r>
      <w:r w:rsidRPr="009B339D">
        <w:rPr>
          <w:rFonts w:ascii="ＭＳ 明朝" w:hAnsi="ＭＳ 明朝" w:hint="eastAsia"/>
          <w:spacing w:val="2"/>
          <w:sz w:val="24"/>
        </w:rPr>
        <w:t xml:space="preserve"> </w:t>
      </w:r>
      <w:r w:rsidR="009B339D">
        <w:rPr>
          <w:rFonts w:ascii="ＭＳ 明朝" w:hAnsi="ＭＳ 明朝" w:hint="eastAsia"/>
          <w:spacing w:val="2"/>
          <w:sz w:val="24"/>
        </w:rPr>
        <w:t xml:space="preserve">　</w:t>
      </w:r>
      <w:r w:rsidRPr="009B339D">
        <w:rPr>
          <w:rFonts w:ascii="ＭＳ 明朝" w:hAnsi="ＭＳ 明朝" w:hint="eastAsia"/>
          <w:spacing w:val="2"/>
          <w:sz w:val="40"/>
          <w:szCs w:val="24"/>
        </w:rPr>
        <w:t xml:space="preserve"> </w:t>
      </w:r>
      <w:r w:rsidRPr="00962109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962109">
        <w:rPr>
          <w:rFonts w:ascii="ＭＳ 明朝" w:hAnsi="ＭＳ 明朝" w:hint="eastAsia"/>
          <w:sz w:val="24"/>
          <w:szCs w:val="24"/>
        </w:rPr>
        <w:t>年</w:t>
      </w:r>
      <w:r w:rsidRPr="00962109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962109">
        <w:rPr>
          <w:rFonts w:ascii="ＭＳ 明朝" w:hAnsi="ＭＳ 明朝" w:hint="eastAsia"/>
          <w:sz w:val="24"/>
          <w:szCs w:val="24"/>
        </w:rPr>
        <w:t>月</w:t>
      </w:r>
      <w:r w:rsidRPr="00962109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962109">
        <w:rPr>
          <w:rFonts w:ascii="ＭＳ 明朝" w:hAnsi="ＭＳ 明朝" w:hint="eastAsia"/>
          <w:sz w:val="24"/>
          <w:szCs w:val="24"/>
        </w:rPr>
        <w:t>日</w:t>
      </w:r>
    </w:p>
    <w:p w14:paraId="5EF5F5D9" w14:textId="77777777" w:rsidR="00E423AF" w:rsidRDefault="00E423AF" w:rsidP="00E423AF">
      <w:pPr>
        <w:pStyle w:val="a3"/>
        <w:rPr>
          <w:spacing w:val="0"/>
        </w:rPr>
      </w:pPr>
    </w:p>
    <w:p w14:paraId="1CE55EB3" w14:textId="77777777" w:rsidR="00E423AF" w:rsidRPr="00962109" w:rsidRDefault="00E423AF" w:rsidP="00E423AF">
      <w:pPr>
        <w:pStyle w:val="a3"/>
        <w:rPr>
          <w:spacing w:val="0"/>
          <w:sz w:val="24"/>
          <w:szCs w:val="24"/>
        </w:rPr>
      </w:pPr>
      <w:r w:rsidRPr="00C1555E">
        <w:rPr>
          <w:rFonts w:ascii="ＭＳ 明朝" w:hAnsi="ＭＳ 明朝" w:hint="eastAsia"/>
          <w:spacing w:val="4"/>
          <w:sz w:val="32"/>
          <w:szCs w:val="36"/>
        </w:rPr>
        <w:t xml:space="preserve">  </w:t>
      </w:r>
      <w:r w:rsidRPr="00962109">
        <w:rPr>
          <w:rFonts w:ascii="ＭＳ 明朝" w:hAnsi="ＭＳ 明朝" w:hint="eastAsia"/>
          <w:spacing w:val="9"/>
          <w:sz w:val="24"/>
          <w:szCs w:val="24"/>
        </w:rPr>
        <w:t>神戸市長</w:t>
      </w:r>
      <w:r w:rsidRPr="00962109">
        <w:rPr>
          <w:rFonts w:ascii="ＭＳ 明朝" w:hAnsi="ＭＳ 明朝" w:hint="eastAsia"/>
          <w:spacing w:val="4"/>
          <w:sz w:val="24"/>
          <w:szCs w:val="24"/>
        </w:rPr>
        <w:t xml:space="preserve">    </w:t>
      </w:r>
      <w:r w:rsidRPr="00962109">
        <w:rPr>
          <w:rFonts w:ascii="ＭＳ 明朝" w:hAnsi="ＭＳ 明朝" w:hint="eastAsia"/>
          <w:spacing w:val="9"/>
          <w:sz w:val="24"/>
          <w:szCs w:val="24"/>
        </w:rPr>
        <w:t>宛</w:t>
      </w:r>
    </w:p>
    <w:p w14:paraId="266EBCD7" w14:textId="77777777" w:rsidR="00E423AF" w:rsidRPr="00431EE4" w:rsidRDefault="00E423AF" w:rsidP="00E423AF">
      <w:pPr>
        <w:pStyle w:val="a3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pacing w:val="2"/>
        </w:rPr>
        <w:t xml:space="preserve">                                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u w:val="single"/>
        </w:rPr>
        <w:t>（</w:t>
      </w:r>
      <w:r w:rsidRPr="00247C9B">
        <w:rPr>
          <w:rFonts w:ascii="ＭＳ 明朝" w:hAnsi="ＭＳ 明朝" w:hint="eastAsia"/>
          <w:sz w:val="22"/>
          <w:u w:val="single"/>
        </w:rPr>
        <w:t>住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</w:t>
      </w:r>
      <w:r w:rsidRPr="00247C9B">
        <w:rPr>
          <w:rFonts w:ascii="ＭＳ 明朝" w:hAnsi="ＭＳ 明朝" w:hint="eastAsia"/>
          <w:sz w:val="22"/>
          <w:u w:val="single"/>
        </w:rPr>
        <w:t>所</w:t>
      </w:r>
      <w:r>
        <w:rPr>
          <w:rFonts w:ascii="ＭＳ 明朝" w:hAnsi="ＭＳ 明朝" w:hint="eastAsia"/>
          <w:sz w:val="22"/>
          <w:u w:val="single"/>
        </w:rPr>
        <w:t xml:space="preserve">）　　　　　　　　　　　　　　　　　　　　</w:t>
      </w:r>
    </w:p>
    <w:p w14:paraId="014F4659" w14:textId="77777777" w:rsidR="00E423AF" w:rsidRPr="00431EE4" w:rsidRDefault="00E423AF" w:rsidP="00E423AF">
      <w:pPr>
        <w:pStyle w:val="a3"/>
        <w:rPr>
          <w:rFonts w:ascii="ＭＳ 明朝" w:hAnsi="ＭＳ 明朝"/>
          <w:spacing w:val="0"/>
          <w:sz w:val="22"/>
          <w:u w:val="single"/>
        </w:rPr>
      </w:pPr>
      <w:r w:rsidRPr="007F580F">
        <w:rPr>
          <w:rFonts w:ascii="ＭＳ 明朝" w:hAnsi="ＭＳ 明朝" w:hint="eastAsia"/>
          <w:spacing w:val="2"/>
          <w:sz w:val="22"/>
        </w:rPr>
        <w:t xml:space="preserve">                             </w:t>
      </w:r>
      <w:r>
        <w:rPr>
          <w:rFonts w:ascii="ＭＳ 明朝" w:hAnsi="ＭＳ 明朝" w:hint="eastAsia"/>
          <w:sz w:val="22"/>
          <w:u w:val="single"/>
        </w:rPr>
        <w:t>（</w:t>
      </w:r>
      <w:r w:rsidRPr="00247C9B">
        <w:rPr>
          <w:rFonts w:ascii="ＭＳ 明朝" w:hAnsi="ＭＳ 明朝" w:hint="eastAsia"/>
          <w:spacing w:val="0"/>
          <w:sz w:val="22"/>
          <w:u w:val="single"/>
        </w:rPr>
        <w:t>団体名</w:t>
      </w:r>
      <w:r>
        <w:rPr>
          <w:rFonts w:ascii="ＭＳ 明朝" w:hAnsi="ＭＳ 明朝" w:hint="eastAsia"/>
          <w:spacing w:val="0"/>
          <w:sz w:val="22"/>
          <w:u w:val="single"/>
        </w:rPr>
        <w:t xml:space="preserve">）　　　　　　　　　　　　　　　　　　　　　</w:t>
      </w:r>
    </w:p>
    <w:p w14:paraId="594A6753" w14:textId="77777777" w:rsidR="00E423AF" w:rsidRPr="00431EE4" w:rsidRDefault="00E423AF" w:rsidP="00E423AF">
      <w:pPr>
        <w:pStyle w:val="a3"/>
        <w:rPr>
          <w:rFonts w:ascii="ＭＳ 明朝" w:hAnsi="ＭＳ 明朝"/>
          <w:spacing w:val="2"/>
          <w:sz w:val="22"/>
        </w:rPr>
      </w:pPr>
      <w:r w:rsidRPr="007F580F">
        <w:rPr>
          <w:rFonts w:ascii="ＭＳ 明朝" w:hAnsi="ＭＳ 明朝" w:hint="eastAsia"/>
          <w:spacing w:val="2"/>
          <w:sz w:val="22"/>
        </w:rPr>
        <w:t xml:space="preserve">   </w:t>
      </w:r>
      <w:r>
        <w:rPr>
          <w:rFonts w:ascii="ＭＳ 明朝" w:hAnsi="ＭＳ 明朝" w:hint="eastAsia"/>
          <w:spacing w:val="2"/>
          <w:sz w:val="22"/>
        </w:rPr>
        <w:t xml:space="preserve">                          </w:t>
      </w:r>
      <w:r w:rsidRPr="00431EE4">
        <w:rPr>
          <w:rFonts w:ascii="ＭＳ 明朝" w:hAnsi="ＭＳ 明朝" w:hint="eastAsia"/>
          <w:spacing w:val="2"/>
          <w:sz w:val="22"/>
          <w:u w:val="single"/>
        </w:rPr>
        <w:t>（</w:t>
      </w:r>
      <w:r w:rsidR="00F355F5">
        <w:rPr>
          <w:rFonts w:ascii="ＭＳ 明朝" w:hAnsi="ＭＳ 明朝" w:hint="eastAsia"/>
          <w:spacing w:val="2"/>
          <w:sz w:val="22"/>
          <w:u w:val="single"/>
        </w:rPr>
        <w:t>役職</w:t>
      </w:r>
      <w:r w:rsidRPr="00247C9B">
        <w:rPr>
          <w:rFonts w:ascii="ＭＳ 明朝" w:hAnsi="ＭＳ 明朝" w:hint="eastAsia"/>
          <w:sz w:val="22"/>
          <w:u w:val="single"/>
        </w:rPr>
        <w:t>・氏名</w:t>
      </w:r>
      <w:r>
        <w:rPr>
          <w:rFonts w:ascii="ＭＳ 明朝" w:hAnsi="ＭＳ 明朝" w:hint="eastAsia"/>
          <w:sz w:val="22"/>
          <w:u w:val="single"/>
        </w:rPr>
        <w:t>）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</w:t>
      </w:r>
      <w:r w:rsidRPr="00247C9B">
        <w:rPr>
          <w:rFonts w:ascii="ＭＳ 明朝" w:hAnsi="ＭＳ 明朝" w:hint="eastAsia"/>
          <w:sz w:val="22"/>
          <w:u w:val="single"/>
        </w:rPr>
        <w:t xml:space="preserve">　</w:t>
      </w:r>
      <w:r w:rsidR="00FF4F28"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　　　　　　　　</w:t>
      </w:r>
      <w:r w:rsidR="00F33524">
        <w:rPr>
          <w:rFonts w:ascii="ＭＳ 明朝" w:hAnsi="ＭＳ 明朝" w:hint="eastAsia"/>
          <w:sz w:val="22"/>
          <w:u w:val="single"/>
        </w:rPr>
        <w:t xml:space="preserve">　</w:t>
      </w:r>
    </w:p>
    <w:p w14:paraId="166AAE54" w14:textId="77777777" w:rsidR="00E423AF" w:rsidRPr="00431EE4" w:rsidRDefault="00E423AF" w:rsidP="00E423AF">
      <w:pPr>
        <w:pStyle w:val="a3"/>
        <w:ind w:firstLineChars="1450" w:firstLine="3335"/>
        <w:rPr>
          <w:spacing w:val="0"/>
          <w:u w:val="single"/>
        </w:rPr>
      </w:pPr>
      <w:r w:rsidRPr="00395549">
        <w:rPr>
          <w:rFonts w:ascii="ＭＳ 明朝" w:hAnsi="ＭＳ 明朝" w:hint="eastAsia"/>
          <w:sz w:val="22"/>
          <w:u w:val="single"/>
        </w:rPr>
        <w:t>（連絡先）</w:t>
      </w:r>
      <w:r>
        <w:rPr>
          <w:rFonts w:ascii="ＭＳ 明朝" w:hAnsi="ＭＳ 明朝" w:hint="eastAsia"/>
          <w:spacing w:val="0"/>
          <w:sz w:val="22"/>
          <w:u w:val="single"/>
        </w:rPr>
        <w:t xml:space="preserve">　（　　　　　）　　　　　‐　　</w:t>
      </w:r>
      <w:r w:rsidRPr="00395549">
        <w:rPr>
          <w:rFonts w:ascii="ＭＳ 明朝" w:hAnsi="ＭＳ 明朝" w:hint="eastAsia"/>
          <w:spacing w:val="0"/>
          <w:sz w:val="22"/>
          <w:u w:val="single"/>
        </w:rPr>
        <w:t xml:space="preserve">　　</w:t>
      </w:r>
      <w:r w:rsidRPr="00395549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　</w:t>
      </w:r>
    </w:p>
    <w:p w14:paraId="15AE7CEC" w14:textId="77777777" w:rsidR="00E423AF" w:rsidRPr="003D63BA" w:rsidRDefault="00E423AF" w:rsidP="00E423AF">
      <w:pPr>
        <w:pStyle w:val="a3"/>
        <w:rPr>
          <w:spacing w:val="0"/>
        </w:rPr>
      </w:pPr>
    </w:p>
    <w:p w14:paraId="61FB2A3F" w14:textId="77777777" w:rsidR="00E423AF" w:rsidRPr="00962109" w:rsidRDefault="00E423AF" w:rsidP="00E423A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2"/>
        </w:rPr>
        <w:t xml:space="preserve"> </w:t>
      </w:r>
      <w:r w:rsidRPr="00F33524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="00231E67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Pr="00F33524">
        <w:rPr>
          <w:rFonts w:ascii="ＭＳ 明朝" w:hAnsi="ＭＳ 明朝" w:hint="eastAsia"/>
          <w:sz w:val="24"/>
          <w:szCs w:val="24"/>
        </w:rPr>
        <w:t xml:space="preserve">　　年　　月　　</w:t>
      </w:r>
      <w:r w:rsidRPr="00962109">
        <w:rPr>
          <w:rFonts w:ascii="ＭＳ 明朝" w:hAnsi="ＭＳ 明朝" w:hint="eastAsia"/>
          <w:sz w:val="24"/>
          <w:szCs w:val="24"/>
        </w:rPr>
        <w:t>日付</w:t>
      </w:r>
      <w:r w:rsidR="00231E67">
        <w:rPr>
          <w:rFonts w:ascii="ＭＳ 明朝" w:hAnsi="ＭＳ 明朝" w:hint="eastAsia"/>
          <w:sz w:val="24"/>
          <w:szCs w:val="24"/>
        </w:rPr>
        <w:t xml:space="preserve">　</w:t>
      </w:r>
      <w:r w:rsidR="001E2822">
        <w:rPr>
          <w:rFonts w:ascii="ＭＳ 明朝" w:hAnsi="ＭＳ 明朝" w:hint="eastAsia"/>
          <w:sz w:val="24"/>
          <w:szCs w:val="24"/>
        </w:rPr>
        <w:t xml:space="preserve">　　　</w:t>
      </w:r>
      <w:r w:rsidRPr="00962109">
        <w:rPr>
          <w:rFonts w:ascii="ＭＳ 明朝" w:hAnsi="ＭＳ 明朝" w:hint="eastAsia"/>
          <w:sz w:val="24"/>
          <w:szCs w:val="24"/>
        </w:rPr>
        <w:t>第</w:t>
      </w:r>
      <w:r w:rsidR="00BA229C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Pr="00962109">
        <w:rPr>
          <w:rFonts w:ascii="ＭＳ 明朝" w:hAnsi="ＭＳ 明朝" w:hint="eastAsia"/>
          <w:sz w:val="24"/>
          <w:szCs w:val="24"/>
        </w:rPr>
        <w:t>号</w:t>
      </w:r>
      <w:r w:rsidR="00BA229C">
        <w:rPr>
          <w:rFonts w:ascii="ＭＳ 明朝" w:hAnsi="ＭＳ 明朝" w:hint="eastAsia"/>
          <w:sz w:val="24"/>
          <w:szCs w:val="24"/>
        </w:rPr>
        <w:t xml:space="preserve">-　</w:t>
      </w:r>
      <w:r w:rsidRPr="00962109">
        <w:rPr>
          <w:rFonts w:ascii="ＭＳ 明朝" w:hAnsi="ＭＳ 明朝" w:hint="eastAsia"/>
          <w:sz w:val="24"/>
          <w:szCs w:val="24"/>
        </w:rPr>
        <w:t>で交付決定のあった神戸市青少年育成支援事業について、その実績を報告します。</w:t>
      </w:r>
    </w:p>
    <w:p w14:paraId="7B909BC8" w14:textId="77777777" w:rsidR="00BA229C" w:rsidRPr="00F355F5" w:rsidRDefault="00BA229C" w:rsidP="00E423AF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5B5533F" w14:textId="77777777" w:rsidR="00F355F5" w:rsidRPr="00F355F5" w:rsidRDefault="00E423AF" w:rsidP="00F355F5">
      <w:pPr>
        <w:pStyle w:val="ab"/>
        <w:rPr>
          <w:sz w:val="24"/>
        </w:rPr>
      </w:pPr>
      <w:r w:rsidRPr="00F355F5">
        <w:rPr>
          <w:rFonts w:hint="eastAsia"/>
          <w:sz w:val="24"/>
        </w:rPr>
        <w:t>記</w:t>
      </w:r>
    </w:p>
    <w:p w14:paraId="48478103" w14:textId="77777777" w:rsidR="00F355F5" w:rsidRPr="00F355F5" w:rsidRDefault="00F355F5" w:rsidP="00F355F5">
      <w:pPr>
        <w:rPr>
          <w:sz w:val="24"/>
        </w:rPr>
      </w:pPr>
    </w:p>
    <w:p w14:paraId="7A2D23EE" w14:textId="77777777" w:rsidR="00F355F5" w:rsidRDefault="00E423AF" w:rsidP="00E423AF">
      <w:pPr>
        <w:pStyle w:val="a3"/>
        <w:rPr>
          <w:spacing w:val="0"/>
          <w:sz w:val="24"/>
          <w:szCs w:val="24"/>
        </w:rPr>
      </w:pPr>
      <w:r w:rsidRPr="00F355F5">
        <w:rPr>
          <w:rFonts w:hint="eastAsia"/>
          <w:spacing w:val="0"/>
          <w:sz w:val="24"/>
          <w:szCs w:val="24"/>
        </w:rPr>
        <w:t>１　事業の内容及び経費の区分</w:t>
      </w:r>
    </w:p>
    <w:p w14:paraId="30C86B7B" w14:textId="77777777" w:rsidR="008C0D5E" w:rsidRPr="0077083E" w:rsidRDefault="008C0D5E" w:rsidP="008C0D5E">
      <w:pPr>
        <w:pStyle w:val="a3"/>
        <w:numPr>
          <w:ilvl w:val="0"/>
          <w:numId w:val="2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事業実績報告書</w:t>
      </w:r>
    </w:p>
    <w:p w14:paraId="13D017A4" w14:textId="77777777" w:rsidR="008C0D5E" w:rsidRPr="0077083E" w:rsidRDefault="008C0D5E" w:rsidP="008C0D5E">
      <w:pPr>
        <w:pStyle w:val="a3"/>
        <w:numPr>
          <w:ilvl w:val="0"/>
          <w:numId w:val="2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収支決算書</w:t>
      </w:r>
    </w:p>
    <w:p w14:paraId="3127ACC5" w14:textId="77777777" w:rsidR="008C0D5E" w:rsidRPr="0077083E" w:rsidRDefault="00F355F5" w:rsidP="008C0D5E">
      <w:pPr>
        <w:pStyle w:val="a3"/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２</w:t>
      </w:r>
      <w:r w:rsidR="00E423AF" w:rsidRPr="0077083E">
        <w:rPr>
          <w:rFonts w:hint="eastAsia"/>
          <w:spacing w:val="0"/>
          <w:sz w:val="24"/>
          <w:szCs w:val="24"/>
        </w:rPr>
        <w:t xml:space="preserve">　添付書類</w:t>
      </w:r>
    </w:p>
    <w:p w14:paraId="43F277BA" w14:textId="01C02CDA" w:rsidR="003E49CA" w:rsidRDefault="003E49CA" w:rsidP="008C0D5E">
      <w:pPr>
        <w:pStyle w:val="a3"/>
        <w:numPr>
          <w:ilvl w:val="0"/>
          <w:numId w:val="4"/>
        </w:numPr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実績報告書（</w:t>
      </w:r>
      <w:r w:rsidR="00690A30" w:rsidRPr="003E49CA">
        <w:rPr>
          <w:rFonts w:hint="eastAsia"/>
          <w:spacing w:val="0"/>
          <w:sz w:val="24"/>
          <w:szCs w:val="24"/>
        </w:rPr>
        <w:t>様式</w:t>
      </w:r>
      <w:r w:rsidR="00690A30">
        <w:rPr>
          <w:spacing w:val="0"/>
          <w:sz w:val="24"/>
          <w:szCs w:val="24"/>
        </w:rPr>
        <w:t>8</w:t>
      </w:r>
      <w:r w:rsidR="00690A30">
        <w:rPr>
          <w:rFonts w:hint="eastAsia"/>
          <w:spacing w:val="0"/>
          <w:sz w:val="24"/>
          <w:szCs w:val="24"/>
        </w:rPr>
        <w:t>-2</w:t>
      </w:r>
      <w:r w:rsidR="00690A30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内訳表）</w:t>
      </w:r>
    </w:p>
    <w:p w14:paraId="3B482AE2" w14:textId="52E588DE" w:rsidR="00690A30" w:rsidRPr="00690A30" w:rsidRDefault="00690A30" w:rsidP="00690A30">
      <w:pPr>
        <w:pStyle w:val="a3"/>
        <w:numPr>
          <w:ilvl w:val="0"/>
          <w:numId w:val="4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領収書</w:t>
      </w:r>
      <w:r>
        <w:rPr>
          <w:rFonts w:hint="eastAsia"/>
          <w:spacing w:val="0"/>
          <w:sz w:val="24"/>
          <w:szCs w:val="24"/>
        </w:rPr>
        <w:t>（</w:t>
      </w:r>
      <w:r w:rsidRPr="003E49CA">
        <w:rPr>
          <w:rFonts w:hint="eastAsia"/>
          <w:spacing w:val="0"/>
          <w:sz w:val="24"/>
          <w:szCs w:val="24"/>
        </w:rPr>
        <w:t>様式</w:t>
      </w:r>
      <w:r>
        <w:rPr>
          <w:spacing w:val="0"/>
          <w:sz w:val="24"/>
          <w:szCs w:val="24"/>
        </w:rPr>
        <w:t>8</w:t>
      </w:r>
      <w:bookmarkStart w:id="0" w:name="_GoBack"/>
      <w:bookmarkEnd w:id="0"/>
      <w:r>
        <w:rPr>
          <w:rFonts w:hint="eastAsia"/>
          <w:spacing w:val="0"/>
          <w:sz w:val="24"/>
          <w:szCs w:val="24"/>
        </w:rPr>
        <w:t>-3</w:t>
      </w:r>
      <w:r w:rsidRPr="003E49CA">
        <w:rPr>
          <w:rFonts w:hint="eastAsia"/>
          <w:spacing w:val="0"/>
          <w:sz w:val="24"/>
          <w:szCs w:val="24"/>
        </w:rPr>
        <w:t xml:space="preserve">　領収書添付表</w:t>
      </w:r>
      <w:r>
        <w:rPr>
          <w:rFonts w:hint="eastAsia"/>
          <w:spacing w:val="0"/>
          <w:sz w:val="24"/>
          <w:szCs w:val="24"/>
        </w:rPr>
        <w:t>を参照）</w:t>
      </w:r>
    </w:p>
    <w:p w14:paraId="785E463A" w14:textId="77777777" w:rsidR="008C0D5E" w:rsidRPr="0077083E" w:rsidRDefault="008C0D5E" w:rsidP="008C0D5E">
      <w:pPr>
        <w:pStyle w:val="a3"/>
        <w:numPr>
          <w:ilvl w:val="0"/>
          <w:numId w:val="4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事業実施の際に撮影した写真</w:t>
      </w:r>
    </w:p>
    <w:p w14:paraId="53B922DE" w14:textId="77777777" w:rsidR="008C0D5E" w:rsidRPr="0077083E" w:rsidRDefault="008C0D5E" w:rsidP="008C0D5E">
      <w:pPr>
        <w:pStyle w:val="a3"/>
        <w:numPr>
          <w:ilvl w:val="0"/>
          <w:numId w:val="4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参加者を募集した際のチラシ等</w:t>
      </w:r>
    </w:p>
    <w:p w14:paraId="007B8BF9" w14:textId="77777777" w:rsidR="008C0D5E" w:rsidRPr="0077083E" w:rsidRDefault="008C0D5E" w:rsidP="008C0D5E">
      <w:pPr>
        <w:pStyle w:val="a3"/>
        <w:numPr>
          <w:ilvl w:val="0"/>
          <w:numId w:val="4"/>
        </w:numPr>
        <w:rPr>
          <w:spacing w:val="0"/>
          <w:sz w:val="24"/>
          <w:szCs w:val="24"/>
        </w:rPr>
      </w:pPr>
      <w:r w:rsidRPr="0077083E">
        <w:rPr>
          <w:rFonts w:hint="eastAsia"/>
          <w:spacing w:val="0"/>
          <w:sz w:val="24"/>
          <w:szCs w:val="24"/>
        </w:rPr>
        <w:t>その他市長が必要と認める書類</w:t>
      </w:r>
    </w:p>
    <w:p w14:paraId="5340BE43" w14:textId="34439A00" w:rsidR="00373336" w:rsidRDefault="00373336" w:rsidP="00373336">
      <w:pPr>
        <w:pStyle w:val="a3"/>
        <w:spacing w:line="400" w:lineRule="exact"/>
        <w:rPr>
          <w:sz w:val="24"/>
        </w:rPr>
      </w:pPr>
    </w:p>
    <w:p w14:paraId="75CFEFD5" w14:textId="77777777" w:rsidR="00677A83" w:rsidRDefault="00677A83" w:rsidP="00373336">
      <w:pPr>
        <w:pStyle w:val="a3"/>
        <w:spacing w:line="400" w:lineRule="exact"/>
        <w:jc w:val="center"/>
        <w:rPr>
          <w:rFonts w:ascii="ＭＳ ゴシック" w:eastAsia="ＭＳ ゴシック" w:hAnsi="ＭＳ ゴシック" w:cs="ＭＳ ゴシック"/>
          <w:spacing w:val="9"/>
          <w:sz w:val="28"/>
          <w:szCs w:val="28"/>
        </w:rPr>
      </w:pPr>
    </w:p>
    <w:p w14:paraId="4530BEA8" w14:textId="77777777" w:rsidR="00B840CE" w:rsidRDefault="00373336" w:rsidP="00373336">
      <w:pPr>
        <w:pStyle w:val="a3"/>
        <w:spacing w:line="400" w:lineRule="exact"/>
        <w:jc w:val="center"/>
        <w:rPr>
          <w:sz w:val="24"/>
        </w:rPr>
      </w:pPr>
      <w:r w:rsidRPr="00157814">
        <w:rPr>
          <w:rFonts w:ascii="ＭＳ ゴシック" w:eastAsia="ＭＳ ゴシック" w:hAnsi="ＭＳ ゴシック" w:cs="ＭＳ ゴシック" w:hint="eastAsia"/>
          <w:spacing w:val="9"/>
          <w:sz w:val="28"/>
          <w:szCs w:val="28"/>
        </w:rPr>
        <w:t>事業実績報告</w:t>
      </w:r>
      <w:r>
        <w:rPr>
          <w:rFonts w:ascii="ＭＳ ゴシック" w:eastAsia="ＭＳ ゴシック" w:hAnsi="ＭＳ ゴシック" w:cs="ＭＳ ゴシック" w:hint="eastAsia"/>
          <w:spacing w:val="9"/>
          <w:sz w:val="28"/>
          <w:szCs w:val="28"/>
        </w:rPr>
        <w:t>書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51"/>
      </w:tblGrid>
      <w:tr w:rsidR="00BA229C" w:rsidRPr="00CF5FBF" w14:paraId="55947074" w14:textId="77777777" w:rsidTr="005C555D">
        <w:tc>
          <w:tcPr>
            <w:tcW w:w="1702" w:type="dxa"/>
            <w:shd w:val="clear" w:color="auto" w:fill="auto"/>
            <w:vAlign w:val="center"/>
          </w:tcPr>
          <w:p w14:paraId="7A0F0BAB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事業分野</w:t>
            </w:r>
          </w:p>
        </w:tc>
        <w:tc>
          <w:tcPr>
            <w:tcW w:w="8051" w:type="dxa"/>
            <w:shd w:val="clear" w:color="auto" w:fill="auto"/>
          </w:tcPr>
          <w:p w14:paraId="2E3F9AC1" w14:textId="77777777" w:rsidR="00BA229C" w:rsidRPr="00CF5FBF" w:rsidRDefault="00BA229C" w:rsidP="005C55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）キャンプ等野外活動（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）世代間交流活動（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 xml:space="preserve">）青少年及び指導者向け研修　　</w:t>
            </w:r>
          </w:p>
          <w:p w14:paraId="5920ACDD" w14:textId="77777777" w:rsidR="00BA229C" w:rsidRPr="00CF5FBF" w:rsidRDefault="00BA229C" w:rsidP="005C55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※該当分野を選択し、○で囲む</w:t>
            </w:r>
          </w:p>
        </w:tc>
      </w:tr>
      <w:tr w:rsidR="00BA229C" w:rsidRPr="00CF5FBF" w14:paraId="00F37ACE" w14:textId="77777777" w:rsidTr="005C555D">
        <w:tc>
          <w:tcPr>
            <w:tcW w:w="1702" w:type="dxa"/>
            <w:shd w:val="clear" w:color="auto" w:fill="auto"/>
            <w:vAlign w:val="center"/>
          </w:tcPr>
          <w:p w14:paraId="3AAAE7A2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985155B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  <w:p w14:paraId="1191264B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1" w:type="dxa"/>
            <w:shd w:val="clear" w:color="auto" w:fill="auto"/>
          </w:tcPr>
          <w:p w14:paraId="0876C3BF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①自然体験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②農業体験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③宿泊体験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④地域貢献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⑤異文化体験</w:t>
            </w:r>
          </w:p>
          <w:p w14:paraId="4F402837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⑥高齢者</w:t>
            </w:r>
            <w:r>
              <w:rPr>
                <w:rFonts w:ascii="ＭＳ 明朝" w:hAnsi="ＭＳ 明朝" w:hint="eastAsia"/>
                <w:sz w:val="22"/>
                <w:szCs w:val="22"/>
              </w:rPr>
              <w:t>施設又は</w:t>
            </w:r>
            <w:r w:rsidRPr="00CF5FBF">
              <w:rPr>
                <w:rFonts w:ascii="ＭＳ 明朝" w:hAnsi="ＭＳ 明朝" w:hint="eastAsia"/>
                <w:sz w:val="22"/>
                <w:szCs w:val="22"/>
              </w:rPr>
              <w:t>障がい者施設交流</w:t>
            </w:r>
          </w:p>
          <w:p w14:paraId="6B5397CD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※該当項目を選択し、○で囲む</w:t>
            </w:r>
          </w:p>
        </w:tc>
      </w:tr>
      <w:tr w:rsidR="00BA229C" w:rsidRPr="00CF5FBF" w14:paraId="49A2C9BA" w14:textId="77777777" w:rsidTr="005C555D">
        <w:trPr>
          <w:trHeight w:hRule="exact" w:val="851"/>
        </w:trPr>
        <w:tc>
          <w:tcPr>
            <w:tcW w:w="1702" w:type="dxa"/>
            <w:shd w:val="clear" w:color="auto" w:fill="auto"/>
            <w:vAlign w:val="center"/>
          </w:tcPr>
          <w:p w14:paraId="17BAD089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4DEC4E0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  <w:p w14:paraId="2133B80E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14:paraId="5828B7E4" w14:textId="77777777" w:rsidR="00BA229C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2D23989F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※複数事業を応募している場合は、この事業の優先順位（第　　　　位）</w:t>
            </w:r>
          </w:p>
        </w:tc>
      </w:tr>
      <w:tr w:rsidR="00BA229C" w:rsidRPr="00CF5FBF" w14:paraId="3884A830" w14:textId="77777777" w:rsidTr="00B022B5">
        <w:trPr>
          <w:trHeight w:val="4369"/>
        </w:trPr>
        <w:tc>
          <w:tcPr>
            <w:tcW w:w="1702" w:type="dxa"/>
            <w:shd w:val="clear" w:color="auto" w:fill="auto"/>
          </w:tcPr>
          <w:p w14:paraId="0521C6BB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BD1A575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事業説明</w:t>
            </w:r>
          </w:p>
          <w:p w14:paraId="34C57C2E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39C229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  <w:r w:rsidRPr="00595114">
              <w:rPr>
                <w:rFonts w:ascii="ＭＳ 明朝" w:hAnsi="ＭＳ 明朝" w:hint="eastAsia"/>
                <w:szCs w:val="22"/>
              </w:rPr>
              <w:t>※具体的に記載してください。</w:t>
            </w:r>
          </w:p>
        </w:tc>
        <w:tc>
          <w:tcPr>
            <w:tcW w:w="8051" w:type="dxa"/>
            <w:shd w:val="clear" w:color="auto" w:fill="auto"/>
          </w:tcPr>
          <w:p w14:paraId="1DDA6362" w14:textId="77777777" w:rsidR="00BA229C" w:rsidRPr="00CF5FBF" w:rsidRDefault="00BA229C" w:rsidP="00BA229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１．事業の</w:t>
            </w:r>
            <w:r w:rsidR="00894A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</w:t>
            </w:r>
          </w:p>
          <w:p w14:paraId="5E235AD3" w14:textId="77777777" w:rsidR="00BA229C" w:rsidRDefault="00BA229C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D6041A6" w14:textId="77777777" w:rsidR="00373336" w:rsidRPr="00CF5FBF" w:rsidRDefault="00373336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40C32D7C" w14:textId="77777777" w:rsidR="00BA229C" w:rsidRPr="00CF5FBF" w:rsidRDefault="00BA229C" w:rsidP="00BA229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２．事業の</w:t>
            </w:r>
            <w:r w:rsidR="00894A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実施内容</w:t>
            </w:r>
          </w:p>
          <w:p w14:paraId="1AB4C005" w14:textId="77777777" w:rsidR="00B022B5" w:rsidRDefault="00B022B5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23374EB8" w14:textId="77777777" w:rsidR="00373336" w:rsidRDefault="00373336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BD3A696" w14:textId="77777777" w:rsidR="00894A2E" w:rsidRPr="00894A2E" w:rsidRDefault="00BA229C" w:rsidP="00894A2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</w:t>
            </w:r>
            <w:r w:rsidR="00894A2E" w:rsidRPr="00894A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青少年の地域社会への参画を促し、将来の神戸を担うリーダーを育成するために工夫したことなど</w:t>
            </w:r>
          </w:p>
          <w:p w14:paraId="21AA95BF" w14:textId="77777777" w:rsidR="00894A2E" w:rsidRDefault="00894A2E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283F7E47" w14:textId="77777777" w:rsidR="00B022B5" w:rsidRPr="00CF5FBF" w:rsidRDefault="00B022B5" w:rsidP="00BA229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26DC44FC" w14:textId="77777777" w:rsidR="00BA229C" w:rsidRPr="00CF5FBF" w:rsidRDefault="00BA229C" w:rsidP="00BA229C">
            <w:pPr>
              <w:ind w:left="110" w:hangingChars="50" w:hanging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</w:t>
            </w:r>
            <w:r w:rsidR="00894A2E" w:rsidRPr="00894A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事業の目的の達成状況</w:t>
            </w:r>
          </w:p>
          <w:p w14:paraId="6B4F2D31" w14:textId="77777777" w:rsidR="00B022B5" w:rsidRDefault="00B022B5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5785B31A" w14:textId="77777777" w:rsidR="00373336" w:rsidRDefault="00373336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3F34C17D" w14:textId="77777777" w:rsidR="00373336" w:rsidRPr="00CF5FBF" w:rsidRDefault="00373336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65EFB877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※記載欄が足りない場合は、別紙に記入し提出も可</w:t>
            </w:r>
          </w:p>
        </w:tc>
      </w:tr>
      <w:tr w:rsidR="00BA229C" w:rsidRPr="00CF5FBF" w14:paraId="57E26893" w14:textId="77777777" w:rsidTr="005C555D">
        <w:trPr>
          <w:trHeight w:hRule="exact" w:val="567"/>
        </w:trPr>
        <w:tc>
          <w:tcPr>
            <w:tcW w:w="1702" w:type="dxa"/>
            <w:shd w:val="clear" w:color="auto" w:fill="auto"/>
            <w:vAlign w:val="center"/>
          </w:tcPr>
          <w:p w14:paraId="5435160C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事業経費総額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139BB7AF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　</w:t>
            </w:r>
          </w:p>
        </w:tc>
      </w:tr>
      <w:tr w:rsidR="00BA229C" w:rsidRPr="00CF5FBF" w14:paraId="668E5FE4" w14:textId="77777777" w:rsidTr="005C555D">
        <w:trPr>
          <w:trHeight w:hRule="exact" w:val="851"/>
        </w:trPr>
        <w:tc>
          <w:tcPr>
            <w:tcW w:w="1702" w:type="dxa"/>
            <w:shd w:val="clear" w:color="auto" w:fill="auto"/>
            <w:vAlign w:val="center"/>
          </w:tcPr>
          <w:p w14:paraId="23D2AB7E" w14:textId="77777777" w:rsidR="00BA229C" w:rsidRPr="00CF5FBF" w:rsidRDefault="00BA229C" w:rsidP="005C555D">
            <w:pPr>
              <w:jc w:val="center"/>
              <w:rPr>
                <w:sz w:val="22"/>
                <w:szCs w:val="22"/>
              </w:rPr>
            </w:pPr>
            <w:r w:rsidRPr="00CF5FBF">
              <w:rPr>
                <w:rFonts w:hint="eastAsia"/>
                <w:sz w:val="22"/>
                <w:szCs w:val="22"/>
              </w:rPr>
              <w:t>補助申請金額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6409BD50" w14:textId="77777777" w:rsidR="00BA229C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  <w:p w14:paraId="64B09D46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※【事業経費総額】×１/２(ただし、補助対象経費の範囲内で20万円上限)</w:t>
            </w:r>
          </w:p>
        </w:tc>
      </w:tr>
      <w:tr w:rsidR="00BA229C" w:rsidRPr="00CF5FBF" w14:paraId="64AA281A" w14:textId="77777777" w:rsidTr="005C555D">
        <w:trPr>
          <w:trHeight w:hRule="exact" w:val="851"/>
        </w:trPr>
        <w:tc>
          <w:tcPr>
            <w:tcW w:w="1702" w:type="dxa"/>
            <w:shd w:val="clear" w:color="auto" w:fill="auto"/>
            <w:vAlign w:val="center"/>
          </w:tcPr>
          <w:p w14:paraId="7F01A962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DCC0298" w14:textId="77777777" w:rsidR="00BA229C" w:rsidRPr="00CF5FBF" w:rsidRDefault="00894A2E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BA229C" w:rsidRPr="00CF5FBF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  <w:p w14:paraId="168C73F0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1" w:type="dxa"/>
            <w:shd w:val="clear" w:color="auto" w:fill="auto"/>
          </w:tcPr>
          <w:p w14:paraId="25487543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67C75238" w14:textId="77777777" w:rsidR="00BA229C" w:rsidRPr="00CF5FBF" w:rsidRDefault="00BA229C" w:rsidP="005C555D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　から　　　年　　　月　　　日</w:t>
            </w:r>
          </w:p>
        </w:tc>
      </w:tr>
      <w:tr w:rsidR="00BA229C" w:rsidRPr="00CF5FBF" w14:paraId="45792935" w14:textId="77777777" w:rsidTr="005C555D">
        <w:trPr>
          <w:trHeight w:hRule="exact" w:val="851"/>
        </w:trPr>
        <w:tc>
          <w:tcPr>
            <w:tcW w:w="1702" w:type="dxa"/>
            <w:shd w:val="clear" w:color="auto" w:fill="auto"/>
            <w:vAlign w:val="center"/>
          </w:tcPr>
          <w:p w14:paraId="6ED14DA7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8051" w:type="dxa"/>
            <w:shd w:val="clear" w:color="auto" w:fill="auto"/>
          </w:tcPr>
          <w:p w14:paraId="6E9CE232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39E92F9" w14:textId="77777777" w:rsidR="00BA229C" w:rsidRPr="00CF5FBF" w:rsidRDefault="00BA229C" w:rsidP="005C55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229C" w:rsidRPr="00CF5FBF" w14:paraId="301BEE25" w14:textId="77777777" w:rsidTr="005C555D">
        <w:tc>
          <w:tcPr>
            <w:tcW w:w="1702" w:type="dxa"/>
            <w:shd w:val="clear" w:color="auto" w:fill="auto"/>
          </w:tcPr>
          <w:p w14:paraId="542EAC6C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D9980BB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事業対象者</w:t>
            </w:r>
          </w:p>
          <w:p w14:paraId="24EC4314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（参加者）</w:t>
            </w:r>
          </w:p>
          <w:p w14:paraId="16D61223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1" w:type="dxa"/>
            <w:shd w:val="clear" w:color="auto" w:fill="auto"/>
          </w:tcPr>
          <w:p w14:paraId="2D828136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2A3CCD0" w14:textId="77777777" w:rsidR="00BA229C" w:rsidRPr="00CF5FBF" w:rsidRDefault="00BA229C" w:rsidP="005C555D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小学生　　　名、中学生　　　名、高校生　　　名、大学生　　　名、</w:t>
            </w:r>
          </w:p>
          <w:p w14:paraId="60F4F305" w14:textId="77777777" w:rsidR="00BA229C" w:rsidRPr="00CF5FBF" w:rsidRDefault="00BA229C" w:rsidP="005C555D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その他　　　名</w:t>
            </w:r>
          </w:p>
        </w:tc>
      </w:tr>
      <w:tr w:rsidR="00BA229C" w:rsidRPr="00CF5FBF" w14:paraId="4CA6C128" w14:textId="77777777" w:rsidTr="005C555D">
        <w:tc>
          <w:tcPr>
            <w:tcW w:w="1702" w:type="dxa"/>
            <w:shd w:val="clear" w:color="auto" w:fill="auto"/>
          </w:tcPr>
          <w:p w14:paraId="3A8BDE6E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E0E566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参加者の</w:t>
            </w:r>
          </w:p>
          <w:p w14:paraId="28CD3FD1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5FBF">
              <w:rPr>
                <w:rFonts w:ascii="ＭＳ 明朝" w:hAnsi="ＭＳ 明朝" w:hint="eastAsia"/>
                <w:sz w:val="22"/>
                <w:szCs w:val="22"/>
              </w:rPr>
              <w:t>募集方法</w:t>
            </w:r>
          </w:p>
          <w:p w14:paraId="6515EC85" w14:textId="77777777" w:rsidR="00BA229C" w:rsidRPr="00CF5FBF" w:rsidRDefault="00BA229C" w:rsidP="005C55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51" w:type="dxa"/>
            <w:shd w:val="clear" w:color="auto" w:fill="auto"/>
          </w:tcPr>
          <w:p w14:paraId="151FA1FB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7995D0BA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37578C5" w14:textId="77777777" w:rsidR="00BA229C" w:rsidRPr="00CF5FBF" w:rsidRDefault="00BA229C" w:rsidP="005C555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44D0016" w14:textId="77777777" w:rsidR="00BA229C" w:rsidRPr="00157814" w:rsidRDefault="00BA229C" w:rsidP="00BA229C">
      <w:pPr>
        <w:rPr>
          <w:rFonts w:ascii="ＭＳ ゴシック" w:eastAsia="ＭＳ ゴシック" w:hAnsi="ＭＳ ゴシック"/>
          <w:sz w:val="22"/>
          <w:szCs w:val="22"/>
        </w:rPr>
      </w:pPr>
      <w:r w:rsidRPr="00157814">
        <w:rPr>
          <w:rFonts w:ascii="ＭＳ ゴシック" w:eastAsia="ＭＳ ゴシック" w:hAnsi="ＭＳ ゴシック" w:hint="eastAsia"/>
          <w:sz w:val="22"/>
          <w:szCs w:val="22"/>
        </w:rPr>
        <w:t>【注意事項】</w:t>
      </w:r>
    </w:p>
    <w:p w14:paraId="09091CB2" w14:textId="77777777" w:rsidR="00BA229C" w:rsidRDefault="00BA229C" w:rsidP="00BA229C">
      <w:pPr>
        <w:ind w:leftChars="100" w:left="430" w:hangingChars="100" w:hanging="220"/>
        <w:rPr>
          <w:sz w:val="22"/>
          <w:szCs w:val="22"/>
        </w:rPr>
      </w:pPr>
      <w:r w:rsidRPr="00157814">
        <w:rPr>
          <w:rFonts w:hint="eastAsia"/>
          <w:sz w:val="22"/>
          <w:szCs w:val="22"/>
        </w:rPr>
        <w:t>※この書類は、応募段階の事業計画、事業内容に変更があった場合の報告、事業実施終了後の実績報告時に提出いただく書類（共通）です</w:t>
      </w:r>
    </w:p>
    <w:p w14:paraId="3D9E7DD4" w14:textId="77777777" w:rsidR="00BA229C" w:rsidRPr="00A27C97" w:rsidRDefault="00894A2E" w:rsidP="00BA229C">
      <w:pPr>
        <w:ind w:leftChars="100" w:left="508" w:hangingChars="100" w:hanging="298"/>
        <w:jc w:val="center"/>
        <w:rPr>
          <w:sz w:val="28"/>
          <w:szCs w:val="22"/>
        </w:rPr>
      </w:pPr>
      <w:r>
        <w:rPr>
          <w:rFonts w:ascii="ＭＳ ゴシック" w:eastAsia="ＭＳ ゴシック" w:hAnsi="ＭＳ ゴシック" w:cs="ＭＳ ゴシック"/>
          <w:spacing w:val="9"/>
          <w:sz w:val="28"/>
          <w:szCs w:val="22"/>
        </w:rPr>
        <w:br w:type="page"/>
      </w:r>
      <w:r w:rsidR="00BA229C" w:rsidRPr="00A27C97">
        <w:rPr>
          <w:rFonts w:ascii="ＭＳ ゴシック" w:eastAsia="ＭＳ ゴシック" w:hAnsi="ＭＳ ゴシック" w:cs="ＭＳ ゴシック" w:hint="eastAsia"/>
          <w:spacing w:val="9"/>
          <w:sz w:val="28"/>
          <w:szCs w:val="22"/>
        </w:rPr>
        <w:lastRenderedPageBreak/>
        <w:t>収</w:t>
      </w:r>
      <w:r w:rsidR="00BA229C" w:rsidRPr="00A27C97">
        <w:rPr>
          <w:rFonts w:ascii="ＭＳ ゴシック" w:eastAsia="ＭＳ ゴシック" w:hAnsi="ＭＳ ゴシック" w:cs="ＭＳ ゴシック" w:hint="eastAsia"/>
          <w:spacing w:val="4"/>
          <w:sz w:val="28"/>
          <w:szCs w:val="22"/>
        </w:rPr>
        <w:t xml:space="preserve">  </w:t>
      </w:r>
      <w:r w:rsidR="00BA229C" w:rsidRPr="00A27C97">
        <w:rPr>
          <w:rFonts w:ascii="ＭＳ ゴシック" w:eastAsia="ＭＳ ゴシック" w:hAnsi="ＭＳ ゴシック" w:cs="ＭＳ ゴシック" w:hint="eastAsia"/>
          <w:spacing w:val="9"/>
          <w:sz w:val="28"/>
          <w:szCs w:val="22"/>
        </w:rPr>
        <w:t>支</w:t>
      </w:r>
      <w:r w:rsidR="00BA229C" w:rsidRPr="00A27C97">
        <w:rPr>
          <w:rFonts w:ascii="ＭＳ ゴシック" w:eastAsia="ＭＳ ゴシック" w:hAnsi="ＭＳ ゴシック" w:cs="ＭＳ ゴシック" w:hint="eastAsia"/>
          <w:spacing w:val="4"/>
          <w:sz w:val="28"/>
          <w:szCs w:val="22"/>
        </w:rPr>
        <w:t xml:space="preserve">  </w:t>
      </w:r>
      <w:r w:rsidR="00BA229C">
        <w:rPr>
          <w:rFonts w:ascii="ＭＳ ゴシック" w:eastAsia="ＭＳ ゴシック" w:hAnsi="ＭＳ ゴシック" w:cs="ＭＳ ゴシック" w:hint="eastAsia"/>
          <w:spacing w:val="9"/>
          <w:sz w:val="28"/>
          <w:szCs w:val="22"/>
        </w:rPr>
        <w:t>決　算</w:t>
      </w:r>
      <w:r w:rsidR="00BA229C" w:rsidRPr="00A27C97">
        <w:rPr>
          <w:rFonts w:ascii="ＭＳ ゴシック" w:eastAsia="ＭＳ ゴシック" w:hAnsi="ＭＳ ゴシック" w:cs="ＭＳ ゴシック" w:hint="eastAsia"/>
          <w:spacing w:val="4"/>
          <w:sz w:val="28"/>
          <w:szCs w:val="22"/>
        </w:rPr>
        <w:t xml:space="preserve">  </w:t>
      </w:r>
      <w:r w:rsidR="00BA229C" w:rsidRPr="00A27C97">
        <w:rPr>
          <w:rFonts w:ascii="ＭＳ ゴシック" w:eastAsia="ＭＳ ゴシック" w:hAnsi="ＭＳ ゴシック" w:cs="ＭＳ ゴシック" w:hint="eastAsia"/>
          <w:spacing w:val="9"/>
          <w:sz w:val="28"/>
          <w:szCs w:val="22"/>
        </w:rPr>
        <w:t>書</w:t>
      </w:r>
    </w:p>
    <w:p w14:paraId="044E0B75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A27C97">
        <w:rPr>
          <w:rFonts w:ascii="ＭＳ ゴシック" w:eastAsia="ＭＳ ゴシック" w:hAnsi="ＭＳ ゴシック" w:hint="eastAsia"/>
          <w:sz w:val="22"/>
          <w:szCs w:val="22"/>
        </w:rPr>
        <w:t>１　収入の部</w:t>
      </w:r>
    </w:p>
    <w:tbl>
      <w:tblPr>
        <w:tblpPr w:leftFromText="142" w:rightFromText="142" w:vertAnchor="text" w:horzAnchor="margin" w:tblpXSpec="center" w:tblpY="175"/>
        <w:tblW w:w="680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84"/>
        <w:gridCol w:w="2835"/>
      </w:tblGrid>
      <w:tr w:rsidR="00BA229C" w:rsidRPr="00A27C97" w14:paraId="383A3734" w14:textId="77777777" w:rsidTr="005C555D">
        <w:trPr>
          <w:cantSplit/>
          <w:trHeight w:hRule="exact"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2806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ascii="ＭＳ 明朝" w:hAnsi="ＭＳ 明朝" w:hint="eastAsia"/>
                <w:sz w:val="22"/>
                <w:szCs w:val="22"/>
              </w:rPr>
              <w:t>科</w:t>
            </w:r>
            <w:r w:rsidRPr="00A27C97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    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E4194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rFonts w:cs="Century"/>
                <w:spacing w:val="2"/>
                <w:sz w:val="22"/>
                <w:szCs w:val="22"/>
              </w:rPr>
            </w:pPr>
            <w:r w:rsidRPr="00A27C97">
              <w:rPr>
                <w:rFonts w:cs="Century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決　　算</w:t>
            </w:r>
            <w:r w:rsidRPr="00A27C97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849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cs="Century"/>
                <w:spacing w:val="2"/>
                <w:sz w:val="22"/>
                <w:szCs w:val="22"/>
              </w:rPr>
              <w:t xml:space="preserve">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内　　　　　　容</w:t>
            </w:r>
          </w:p>
        </w:tc>
      </w:tr>
      <w:tr w:rsidR="00BA229C" w:rsidRPr="00A27C97" w14:paraId="53C1896E" w14:textId="77777777" w:rsidTr="005C555D">
        <w:trPr>
          <w:cantSplit/>
          <w:trHeight w:hRule="exact" w:val="556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9A43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A7EC40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D3A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9373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2CB30C6E" w14:textId="77777777" w:rsidTr="005C555D">
        <w:trPr>
          <w:cantSplit/>
          <w:trHeight w:hRule="exact" w:val="55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14F5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AAAC63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AD5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79C9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736006A7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ADE7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B4C5DDF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FDA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51C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462CD68C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2523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F597BE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5C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1B43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22C3D1CD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806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65E4E41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F517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7F9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4D54739F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BE485E9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48F20BBE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8B95889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49863172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C23CCAA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446F5EF6" w14:textId="77777777" w:rsidR="00BA229C" w:rsidRDefault="00BA229C" w:rsidP="00BA229C">
      <w:pPr>
        <w:pStyle w:val="a3"/>
        <w:spacing w:line="96" w:lineRule="exact"/>
        <w:rPr>
          <w:spacing w:val="0"/>
          <w:sz w:val="22"/>
          <w:szCs w:val="22"/>
        </w:rPr>
      </w:pPr>
    </w:p>
    <w:p w14:paraId="7F9AEEF6" w14:textId="77777777" w:rsidR="00BA229C" w:rsidRDefault="00BA229C" w:rsidP="00BA229C">
      <w:pPr>
        <w:pStyle w:val="a3"/>
        <w:spacing w:line="96" w:lineRule="exact"/>
        <w:rPr>
          <w:spacing w:val="0"/>
          <w:sz w:val="22"/>
          <w:szCs w:val="22"/>
        </w:rPr>
      </w:pPr>
    </w:p>
    <w:p w14:paraId="75CE4D46" w14:textId="77777777" w:rsidR="00BA229C" w:rsidRDefault="00BA229C" w:rsidP="00BA229C">
      <w:pPr>
        <w:pStyle w:val="a3"/>
        <w:spacing w:line="96" w:lineRule="exact"/>
        <w:rPr>
          <w:spacing w:val="0"/>
          <w:sz w:val="22"/>
          <w:szCs w:val="22"/>
        </w:rPr>
      </w:pPr>
    </w:p>
    <w:p w14:paraId="067764A7" w14:textId="77777777" w:rsidR="00BA229C" w:rsidRPr="00A27C97" w:rsidRDefault="00BA229C" w:rsidP="00BA229C">
      <w:pPr>
        <w:pStyle w:val="a3"/>
        <w:spacing w:line="96" w:lineRule="exact"/>
        <w:rPr>
          <w:spacing w:val="0"/>
          <w:sz w:val="22"/>
          <w:szCs w:val="22"/>
        </w:rPr>
      </w:pPr>
    </w:p>
    <w:p w14:paraId="2D5D15A3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A27C97">
        <w:rPr>
          <w:rFonts w:ascii="ＭＳ ゴシック" w:eastAsia="ＭＳ ゴシック" w:hAnsi="ＭＳ ゴシック" w:hint="eastAsia"/>
          <w:sz w:val="22"/>
          <w:szCs w:val="22"/>
        </w:rPr>
        <w:t>２　支出の部</w:t>
      </w:r>
    </w:p>
    <w:tbl>
      <w:tblPr>
        <w:tblpPr w:leftFromText="142" w:rightFromText="142" w:vertAnchor="text" w:horzAnchor="margin" w:tblpXSpec="center" w:tblpY="124"/>
        <w:tblW w:w="680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84"/>
        <w:gridCol w:w="2835"/>
      </w:tblGrid>
      <w:tr w:rsidR="00BA229C" w:rsidRPr="00A27C97" w14:paraId="7FF1DECD" w14:textId="77777777" w:rsidTr="005C555D">
        <w:trPr>
          <w:cantSplit/>
          <w:trHeight w:hRule="exact"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E62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ascii="ＭＳ 明朝" w:hAnsi="ＭＳ 明朝" w:hint="eastAsia"/>
                <w:sz w:val="22"/>
                <w:szCs w:val="22"/>
              </w:rPr>
              <w:t>科</w:t>
            </w:r>
            <w:r w:rsidRPr="00A27C97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    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255FF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rFonts w:cs="Century"/>
                <w:spacing w:val="2"/>
                <w:sz w:val="22"/>
                <w:szCs w:val="22"/>
              </w:rPr>
            </w:pPr>
            <w:r w:rsidRPr="00A27C97">
              <w:rPr>
                <w:rFonts w:cs="Century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決</w:t>
            </w:r>
            <w:r w:rsidRPr="00A27C97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算</w:t>
            </w:r>
            <w:r w:rsidRPr="00A27C97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   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BE9A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cs="Century"/>
                <w:spacing w:val="2"/>
                <w:sz w:val="22"/>
                <w:szCs w:val="22"/>
              </w:rPr>
              <w:t xml:space="preserve"> </w:t>
            </w:r>
            <w:r w:rsidRPr="00A27C97">
              <w:rPr>
                <w:rFonts w:ascii="ＭＳ 明朝" w:hAnsi="ＭＳ 明朝" w:hint="eastAsia"/>
                <w:sz w:val="22"/>
                <w:szCs w:val="22"/>
              </w:rPr>
              <w:t>内　　　　　　容</w:t>
            </w:r>
          </w:p>
        </w:tc>
      </w:tr>
      <w:tr w:rsidR="00BA229C" w:rsidRPr="00A27C97" w14:paraId="3484C96B" w14:textId="77777777" w:rsidTr="005C555D">
        <w:trPr>
          <w:cantSplit/>
          <w:trHeight w:hRule="exact" w:val="556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6767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hint="eastAsia"/>
                <w:spacing w:val="0"/>
                <w:sz w:val="22"/>
                <w:szCs w:val="22"/>
              </w:rPr>
              <w:t>材料費等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74C57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3BF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D16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26FFF45C" w14:textId="77777777" w:rsidTr="005C555D">
        <w:trPr>
          <w:cantSplit/>
          <w:trHeight w:hRule="exact" w:val="55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D5A7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hint="eastAsia"/>
                <w:spacing w:val="0"/>
                <w:sz w:val="22"/>
                <w:szCs w:val="22"/>
              </w:rPr>
              <w:t>使用料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72441F4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291F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714A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097D09F9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240B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謝金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4C9A3C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8ED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B89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1A3E80F3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4C02" w14:textId="77777777" w:rsidR="00BA229C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交通費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14A531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390C" w14:textId="77777777" w:rsidR="00BA229C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3896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03F96CA7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B56E" w14:textId="77777777" w:rsidR="00BA229C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保険料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96E1DE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9C02" w14:textId="77777777" w:rsidR="00BA229C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D82F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27028B5C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F399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郵送通信費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92FF82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10A4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4B6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6E075493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1E71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E019C9C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D20E" w14:textId="77777777" w:rsidR="00BA229C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4491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BA229C" w:rsidRPr="00A27C97" w14:paraId="6CAF6B58" w14:textId="77777777" w:rsidTr="005C555D">
        <w:trPr>
          <w:cantSplit/>
          <w:trHeight w:hRule="exact" w:val="56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8CCE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A27C97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2DA88FD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16B2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7AC4" w14:textId="77777777" w:rsidR="00BA229C" w:rsidRPr="00A27C97" w:rsidRDefault="00BA229C" w:rsidP="005C555D">
            <w:pPr>
              <w:pStyle w:val="a3"/>
              <w:spacing w:before="184" w:line="28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20B60D60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32BDFD7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4536E4EA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65F8CC7C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4C99BF9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5715AA7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8AF7F2D" w14:textId="77777777" w:rsidR="00BA229C" w:rsidRDefault="00BA229C" w:rsidP="00BA229C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FAEB844" w14:textId="77777777" w:rsidR="00BA229C" w:rsidRPr="00A27C97" w:rsidRDefault="00BA229C" w:rsidP="00BA229C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CDFD728" w14:textId="77777777" w:rsidR="00BA229C" w:rsidRDefault="00BA229C" w:rsidP="00BA229C">
      <w:pPr>
        <w:pStyle w:val="a3"/>
        <w:spacing w:line="96" w:lineRule="exact"/>
        <w:rPr>
          <w:rFonts w:ascii="ＭＳ 明朝" w:hAnsi="ＭＳ 明朝"/>
          <w:spacing w:val="2"/>
          <w:sz w:val="21"/>
          <w:szCs w:val="21"/>
        </w:rPr>
      </w:pPr>
    </w:p>
    <w:p w14:paraId="224DD3D4" w14:textId="77777777" w:rsidR="00BA229C" w:rsidRDefault="00BA229C" w:rsidP="00BA229C">
      <w:pPr>
        <w:pStyle w:val="a3"/>
        <w:spacing w:line="96" w:lineRule="exact"/>
        <w:rPr>
          <w:rFonts w:ascii="ＭＳ 明朝" w:hAnsi="ＭＳ 明朝"/>
          <w:spacing w:val="2"/>
          <w:sz w:val="21"/>
          <w:szCs w:val="21"/>
        </w:rPr>
      </w:pPr>
    </w:p>
    <w:p w14:paraId="1EC42BA2" w14:textId="77777777" w:rsidR="00BA229C" w:rsidRDefault="00BA229C" w:rsidP="00BA229C">
      <w:pPr>
        <w:pStyle w:val="a3"/>
        <w:spacing w:line="96" w:lineRule="exact"/>
        <w:rPr>
          <w:rFonts w:ascii="ＭＳ 明朝" w:hAnsi="ＭＳ 明朝"/>
          <w:spacing w:val="2"/>
          <w:sz w:val="21"/>
          <w:szCs w:val="21"/>
        </w:rPr>
      </w:pPr>
    </w:p>
    <w:p w14:paraId="66CAA17E" w14:textId="77777777" w:rsidR="00BA229C" w:rsidRDefault="00BA229C" w:rsidP="00BA229C">
      <w:pPr>
        <w:pStyle w:val="a3"/>
        <w:rPr>
          <w:rFonts w:ascii="ＭＳ 明朝" w:hAnsi="ＭＳ 明朝"/>
          <w:spacing w:val="2"/>
          <w:sz w:val="21"/>
          <w:szCs w:val="21"/>
        </w:rPr>
      </w:pPr>
    </w:p>
    <w:p w14:paraId="06A24F18" w14:textId="77777777" w:rsidR="00BA229C" w:rsidRPr="00A27C97" w:rsidRDefault="00BA229C" w:rsidP="00BA229C">
      <w:pPr>
        <w:pStyle w:val="a3"/>
        <w:rPr>
          <w:rFonts w:ascii="ＭＳ 明朝" w:hAnsi="ＭＳ 明朝"/>
          <w:spacing w:val="2"/>
          <w:sz w:val="21"/>
          <w:szCs w:val="21"/>
        </w:rPr>
      </w:pPr>
      <w:r w:rsidRPr="00A27C97">
        <w:rPr>
          <w:rFonts w:ascii="ＭＳ 明朝" w:hAnsi="ＭＳ 明朝" w:hint="eastAsia"/>
          <w:spacing w:val="2"/>
          <w:sz w:val="21"/>
          <w:szCs w:val="21"/>
        </w:rPr>
        <w:t>○</w:t>
      </w:r>
      <w:r w:rsidRPr="00A27C97">
        <w:rPr>
          <w:rFonts w:ascii="ＭＳ 明朝" w:hAnsi="ＭＳ 明朝" w:hint="eastAsia"/>
          <w:sz w:val="21"/>
          <w:szCs w:val="21"/>
        </w:rPr>
        <w:t>収支の計はそれぞれ一致するように記載してください。</w:t>
      </w:r>
    </w:p>
    <w:p w14:paraId="1BC109E9" w14:textId="77777777" w:rsidR="00F26B92" w:rsidRDefault="00BA229C" w:rsidP="00F26B92">
      <w:pPr>
        <w:rPr>
          <w:szCs w:val="21"/>
        </w:rPr>
      </w:pPr>
      <w:r w:rsidRPr="00A27C97">
        <w:rPr>
          <w:rFonts w:hint="eastAsia"/>
          <w:szCs w:val="21"/>
        </w:rPr>
        <w:t>○補助対象経費は、補助対象となる事業に直接必要な経費とし、概ね次のとおり。</w:t>
      </w:r>
    </w:p>
    <w:p w14:paraId="57A60057" w14:textId="77777777" w:rsidR="00BA229C" w:rsidRPr="00A27C97" w:rsidRDefault="00BA229C" w:rsidP="00F26B92">
      <w:pPr>
        <w:ind w:firstLineChars="100" w:firstLine="210"/>
        <w:rPr>
          <w:szCs w:val="21"/>
        </w:rPr>
      </w:pPr>
      <w:r w:rsidRPr="00A27C97">
        <w:rPr>
          <w:rFonts w:hint="eastAsia"/>
          <w:szCs w:val="21"/>
        </w:rPr>
        <w:t>・材料費等：資材購入費、資料やチラシ等の印刷費、消耗品費等</w:t>
      </w:r>
    </w:p>
    <w:p w14:paraId="1667FB80" w14:textId="77777777" w:rsidR="00BA229C" w:rsidRPr="00A27C97" w:rsidRDefault="00BA229C" w:rsidP="00F26B92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27C97">
        <w:rPr>
          <w:rFonts w:ascii="ＭＳ ゴシック" w:eastAsia="ＭＳ ゴシック" w:hAnsi="ＭＳ ゴシック" w:hint="eastAsia"/>
          <w:szCs w:val="21"/>
        </w:rPr>
        <w:t>※</w:t>
      </w:r>
      <w:r w:rsidRPr="00A27C97">
        <w:rPr>
          <w:rFonts w:ascii="ＭＳ ゴシック" w:eastAsia="ＭＳ ゴシック" w:hAnsi="ＭＳ ゴシック" w:hint="eastAsia"/>
          <w:szCs w:val="21"/>
          <w:u w:val="single"/>
        </w:rPr>
        <w:t>会議で使用する湯茶代、事業実施に伴う熱中症対策</w:t>
      </w:r>
      <w:r w:rsidR="00B840CE">
        <w:rPr>
          <w:rFonts w:ascii="ＭＳ ゴシック" w:eastAsia="ＭＳ ゴシック" w:hAnsi="ＭＳ ゴシック" w:hint="eastAsia"/>
          <w:szCs w:val="21"/>
          <w:u w:val="single"/>
        </w:rPr>
        <w:t>等</w:t>
      </w:r>
      <w:r w:rsidRPr="00A27C97">
        <w:rPr>
          <w:rFonts w:ascii="ＭＳ ゴシック" w:eastAsia="ＭＳ ゴシック" w:hAnsi="ＭＳ ゴシック" w:hint="eastAsia"/>
          <w:szCs w:val="21"/>
          <w:u w:val="single"/>
        </w:rPr>
        <w:t>のための飲料費のみ補助対象経費</w:t>
      </w:r>
    </w:p>
    <w:p w14:paraId="2E281493" w14:textId="77777777" w:rsidR="00F26B92" w:rsidRDefault="00BA229C" w:rsidP="00677A83">
      <w:pPr>
        <w:ind w:rightChars="-337" w:right="-708"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27C97">
        <w:rPr>
          <w:rFonts w:ascii="ＭＳ ゴシック" w:eastAsia="ＭＳ ゴシック" w:hAnsi="ＭＳ ゴシック" w:hint="eastAsia"/>
          <w:szCs w:val="21"/>
        </w:rPr>
        <w:t>※</w:t>
      </w:r>
      <w:r w:rsidRPr="00A27C97">
        <w:rPr>
          <w:rFonts w:ascii="ＭＳ ゴシック" w:eastAsia="ＭＳ ゴシック" w:hAnsi="ＭＳ ゴシック" w:hint="eastAsia"/>
          <w:szCs w:val="21"/>
          <w:u w:val="single"/>
        </w:rPr>
        <w:t>補助対象外経費：飲食関係費、参加賞費（景品、記念品、図書カード等の金券）、表彰物品</w:t>
      </w:r>
    </w:p>
    <w:p w14:paraId="52AA1249" w14:textId="77777777" w:rsidR="00BA229C" w:rsidRPr="00A27C97" w:rsidRDefault="00BA229C" w:rsidP="00677A83">
      <w:pPr>
        <w:ind w:rightChars="-337" w:right="-708" w:firstLineChars="300" w:firstLine="630"/>
        <w:rPr>
          <w:rFonts w:ascii="ＭＳ ゴシック" w:eastAsia="ＭＳ ゴシック" w:hAnsi="ＭＳ ゴシック"/>
          <w:szCs w:val="21"/>
          <w:u w:val="single"/>
        </w:rPr>
      </w:pPr>
      <w:r w:rsidRPr="00A27C97">
        <w:rPr>
          <w:rFonts w:ascii="ＭＳ ゴシック" w:eastAsia="ＭＳ ゴシック" w:hAnsi="ＭＳ ゴシック" w:hint="eastAsia"/>
          <w:szCs w:val="21"/>
          <w:u w:val="single"/>
        </w:rPr>
        <w:t>（賞状、表彰盾）、他団体への金銭負担（寄付金、分担金、会費）、参加者への現金支出等</w:t>
      </w:r>
    </w:p>
    <w:p w14:paraId="618C4DEA" w14:textId="77777777" w:rsidR="00BA229C" w:rsidRPr="00A27C97" w:rsidRDefault="00BA229C" w:rsidP="00BA229C">
      <w:pPr>
        <w:pStyle w:val="ad"/>
        <w:ind w:leftChars="0" w:left="0" w:firstLineChars="200" w:firstLine="420"/>
        <w:rPr>
          <w:rFonts w:ascii="ＭＳ 明朝" w:hAnsi="ＭＳ 明朝"/>
          <w:szCs w:val="21"/>
        </w:rPr>
      </w:pPr>
      <w:r w:rsidRPr="00A27C97">
        <w:rPr>
          <w:rFonts w:hint="eastAsia"/>
          <w:szCs w:val="21"/>
        </w:rPr>
        <w:t>・使用料：会場及び物品の使用料</w:t>
      </w:r>
      <w:r w:rsidRPr="00A27C97">
        <w:rPr>
          <w:rFonts w:hint="eastAsia"/>
          <w:szCs w:val="21"/>
        </w:rPr>
        <w:t xml:space="preserve"> </w:t>
      </w:r>
    </w:p>
    <w:p w14:paraId="5E95EA37" w14:textId="77777777" w:rsidR="00BA229C" w:rsidRPr="00A27C97" w:rsidRDefault="00BA229C" w:rsidP="00BA229C">
      <w:pPr>
        <w:pStyle w:val="ad"/>
        <w:ind w:leftChars="0" w:left="0" w:firstLineChars="200" w:firstLine="420"/>
        <w:rPr>
          <w:rFonts w:ascii="ＭＳ 明朝" w:hAnsi="ＭＳ 明朝"/>
          <w:szCs w:val="21"/>
        </w:rPr>
      </w:pPr>
      <w:r w:rsidRPr="00A27C97">
        <w:rPr>
          <w:rFonts w:hint="eastAsia"/>
          <w:szCs w:val="21"/>
        </w:rPr>
        <w:t>・謝　金：講師や指導者への謝礼</w:t>
      </w:r>
      <w:r w:rsidRPr="00A27C97">
        <w:rPr>
          <w:rFonts w:hint="eastAsia"/>
          <w:szCs w:val="21"/>
        </w:rPr>
        <w:t xml:space="preserve"> </w:t>
      </w:r>
      <w:r w:rsidRPr="00A27C97">
        <w:rPr>
          <w:rFonts w:hint="eastAsia"/>
          <w:szCs w:val="21"/>
        </w:rPr>
        <w:t xml:space="preserve">　　</w:t>
      </w:r>
      <w:r w:rsidRPr="00A27C97">
        <w:rPr>
          <w:rFonts w:ascii="ＭＳ 明朝" w:hAnsi="ＭＳ 明朝" w:hint="eastAsia"/>
          <w:szCs w:val="21"/>
        </w:rPr>
        <w:t>※補助対象団体の役員及び構成員への謝礼は対象外</w:t>
      </w:r>
    </w:p>
    <w:p w14:paraId="38472283" w14:textId="77777777" w:rsidR="00BA229C" w:rsidRPr="00A27C97" w:rsidRDefault="00BA229C" w:rsidP="00BA229C">
      <w:pPr>
        <w:pStyle w:val="ad"/>
        <w:ind w:leftChars="0" w:left="0" w:firstLineChars="200" w:firstLine="420"/>
        <w:rPr>
          <w:rFonts w:ascii="ＭＳ ゴシック" w:eastAsia="ＭＳ ゴシック" w:hAnsi="ＭＳ ゴシック"/>
          <w:szCs w:val="21"/>
        </w:rPr>
      </w:pPr>
      <w:r w:rsidRPr="00A27C97">
        <w:rPr>
          <w:rFonts w:hint="eastAsia"/>
          <w:szCs w:val="21"/>
        </w:rPr>
        <w:t>・交通費：バス借り上げ代等</w:t>
      </w:r>
      <w:r w:rsidRPr="00A27C97">
        <w:rPr>
          <w:rFonts w:hint="eastAsia"/>
          <w:szCs w:val="21"/>
        </w:rPr>
        <w:t xml:space="preserve"> </w:t>
      </w:r>
      <w:r w:rsidRPr="00A27C97">
        <w:rPr>
          <w:rFonts w:hint="eastAsia"/>
          <w:szCs w:val="21"/>
        </w:rPr>
        <w:t xml:space="preserve">　　</w:t>
      </w:r>
      <w:r w:rsidRPr="00A27C97">
        <w:rPr>
          <w:rFonts w:ascii="ＭＳ 明朝" w:hAnsi="ＭＳ 明朝" w:hint="eastAsia"/>
          <w:szCs w:val="21"/>
        </w:rPr>
        <w:t>※補助対象団体の役員及び構成員のガソリン代は対象外</w:t>
      </w:r>
    </w:p>
    <w:p w14:paraId="1C03CFF6" w14:textId="77777777" w:rsidR="00BA229C" w:rsidRPr="00A27C97" w:rsidRDefault="008C0D5E" w:rsidP="00BA229C">
      <w:pPr>
        <w:rPr>
          <w:szCs w:val="21"/>
        </w:rPr>
      </w:pPr>
      <w:r>
        <w:rPr>
          <w:rFonts w:hint="eastAsia"/>
          <w:szCs w:val="21"/>
        </w:rPr>
        <w:t xml:space="preserve">　　・保険料：事業参加者のための保険</w:t>
      </w:r>
      <w:r w:rsidRPr="0077083E">
        <w:rPr>
          <w:rFonts w:hint="eastAsia"/>
          <w:szCs w:val="21"/>
        </w:rPr>
        <w:t>料</w:t>
      </w:r>
      <w:r w:rsidR="00BA229C" w:rsidRPr="00A27C97">
        <w:rPr>
          <w:rFonts w:hint="eastAsia"/>
          <w:szCs w:val="21"/>
        </w:rPr>
        <w:t xml:space="preserve">　</w:t>
      </w:r>
    </w:p>
    <w:p w14:paraId="594DD813" w14:textId="77777777" w:rsidR="00BA229C" w:rsidRPr="00A27C97" w:rsidRDefault="00BA229C" w:rsidP="00BA229C">
      <w:pPr>
        <w:rPr>
          <w:rFonts w:ascii="ＭＳ ゴシック" w:eastAsia="ＭＳ ゴシック" w:hAnsi="ＭＳ ゴシック"/>
          <w:szCs w:val="21"/>
        </w:rPr>
      </w:pPr>
      <w:r w:rsidRPr="00A27C97">
        <w:rPr>
          <w:rFonts w:hint="eastAsia"/>
          <w:szCs w:val="21"/>
        </w:rPr>
        <w:t xml:space="preserve">　　</w:t>
      </w:r>
      <w:r w:rsidRPr="00A27C97">
        <w:rPr>
          <w:rFonts w:ascii="ＭＳ 明朝" w:hAnsi="ＭＳ 明朝" w:hint="eastAsia"/>
          <w:szCs w:val="21"/>
        </w:rPr>
        <w:t>・郵送通信費</w:t>
      </w:r>
    </w:p>
    <w:p w14:paraId="1A67243A" w14:textId="77777777" w:rsidR="00E423AF" w:rsidRDefault="00BA229C" w:rsidP="00BA229C">
      <w:pPr>
        <w:rPr>
          <w:rFonts w:ascii="ＭＳ 明朝" w:hAnsi="ＭＳ 明朝"/>
          <w:szCs w:val="21"/>
        </w:rPr>
      </w:pPr>
      <w:r w:rsidRPr="00A27C97">
        <w:rPr>
          <w:rFonts w:ascii="ＭＳ 明朝" w:hAnsi="ＭＳ 明朝" w:hint="eastAsia"/>
          <w:szCs w:val="21"/>
        </w:rPr>
        <w:t>○不明な点はご相談ください。</w:t>
      </w:r>
    </w:p>
    <w:p w14:paraId="01E577F3" w14:textId="77777777" w:rsidR="00E426D0" w:rsidRDefault="00E426D0" w:rsidP="00BA229C">
      <w:pPr>
        <w:rPr>
          <w:rFonts w:ascii="ＭＳ 明朝" w:hAnsi="ＭＳ 明朝"/>
          <w:szCs w:val="21"/>
        </w:rPr>
      </w:pPr>
    </w:p>
    <w:p w14:paraId="64B9C6ED" w14:textId="304F1D13" w:rsidR="00E426D0" w:rsidRPr="00BA229C" w:rsidRDefault="00E426D0" w:rsidP="00BA229C"/>
    <w:sectPr w:rsidR="00E426D0" w:rsidRPr="00BA229C" w:rsidSect="004B038A">
      <w:pgSz w:w="11906" w:h="16838"/>
      <w:pgMar w:top="1134" w:right="1417" w:bottom="964" w:left="1417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ABE4" w14:textId="77777777" w:rsidR="007B7513" w:rsidRDefault="007B7513" w:rsidP="00AC1ACC">
      <w:r>
        <w:separator/>
      </w:r>
    </w:p>
  </w:endnote>
  <w:endnote w:type="continuationSeparator" w:id="0">
    <w:p w14:paraId="0D5FA722" w14:textId="77777777" w:rsidR="007B7513" w:rsidRDefault="007B7513" w:rsidP="00A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F6920" w14:textId="77777777" w:rsidR="007B7513" w:rsidRDefault="007B7513" w:rsidP="00AC1ACC">
      <w:r>
        <w:separator/>
      </w:r>
    </w:p>
  </w:footnote>
  <w:footnote w:type="continuationSeparator" w:id="0">
    <w:p w14:paraId="61AE1966" w14:textId="77777777" w:rsidR="007B7513" w:rsidRDefault="007B7513" w:rsidP="00AC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46C4"/>
    <w:multiLevelType w:val="hybridMultilevel"/>
    <w:tmpl w:val="9174AC24"/>
    <w:lvl w:ilvl="0" w:tplc="6E8458D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0E074DA"/>
    <w:multiLevelType w:val="hybridMultilevel"/>
    <w:tmpl w:val="BC42D32A"/>
    <w:lvl w:ilvl="0" w:tplc="A12A3EA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70916B2"/>
    <w:multiLevelType w:val="hybridMultilevel"/>
    <w:tmpl w:val="5E8229B4"/>
    <w:lvl w:ilvl="0" w:tplc="E3D4003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CAD3CF7"/>
    <w:multiLevelType w:val="hybridMultilevel"/>
    <w:tmpl w:val="B34CF69E"/>
    <w:lvl w:ilvl="0" w:tplc="BF2470A2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7CF3"/>
    <w:rsid w:val="000151CD"/>
    <w:rsid w:val="00080D9B"/>
    <w:rsid w:val="0008522C"/>
    <w:rsid w:val="00115A11"/>
    <w:rsid w:val="00130B81"/>
    <w:rsid w:val="0015499F"/>
    <w:rsid w:val="00165503"/>
    <w:rsid w:val="001A149B"/>
    <w:rsid w:val="001A3C9D"/>
    <w:rsid w:val="001C6D80"/>
    <w:rsid w:val="001D5D08"/>
    <w:rsid w:val="001E1E5C"/>
    <w:rsid w:val="001E2822"/>
    <w:rsid w:val="001F515E"/>
    <w:rsid w:val="00231E67"/>
    <w:rsid w:val="00247C9B"/>
    <w:rsid w:val="00287901"/>
    <w:rsid w:val="00295D38"/>
    <w:rsid w:val="002B0DA6"/>
    <w:rsid w:val="002B3033"/>
    <w:rsid w:val="002B3976"/>
    <w:rsid w:val="003115C9"/>
    <w:rsid w:val="00322B08"/>
    <w:rsid w:val="00373336"/>
    <w:rsid w:val="003756A7"/>
    <w:rsid w:val="0038021C"/>
    <w:rsid w:val="00395549"/>
    <w:rsid w:val="00396825"/>
    <w:rsid w:val="003C1326"/>
    <w:rsid w:val="003D63BA"/>
    <w:rsid w:val="003E49CA"/>
    <w:rsid w:val="003F6F53"/>
    <w:rsid w:val="00417B06"/>
    <w:rsid w:val="0042460E"/>
    <w:rsid w:val="00431EE4"/>
    <w:rsid w:val="00447F6C"/>
    <w:rsid w:val="004748C8"/>
    <w:rsid w:val="004A3E4D"/>
    <w:rsid w:val="004B038A"/>
    <w:rsid w:val="004E33CD"/>
    <w:rsid w:val="00541ED6"/>
    <w:rsid w:val="0056378F"/>
    <w:rsid w:val="00566C93"/>
    <w:rsid w:val="0056752E"/>
    <w:rsid w:val="00591948"/>
    <w:rsid w:val="005C555D"/>
    <w:rsid w:val="00636B9D"/>
    <w:rsid w:val="00644513"/>
    <w:rsid w:val="00673F64"/>
    <w:rsid w:val="00677A83"/>
    <w:rsid w:val="006833B4"/>
    <w:rsid w:val="0068724D"/>
    <w:rsid w:val="00690A30"/>
    <w:rsid w:val="006A129C"/>
    <w:rsid w:val="006C02BF"/>
    <w:rsid w:val="006F4983"/>
    <w:rsid w:val="00744628"/>
    <w:rsid w:val="0077083E"/>
    <w:rsid w:val="00781F37"/>
    <w:rsid w:val="007B7513"/>
    <w:rsid w:val="007C3584"/>
    <w:rsid w:val="007D2231"/>
    <w:rsid w:val="007F3144"/>
    <w:rsid w:val="007F3906"/>
    <w:rsid w:val="007F580F"/>
    <w:rsid w:val="008258A0"/>
    <w:rsid w:val="0084176F"/>
    <w:rsid w:val="00857FC0"/>
    <w:rsid w:val="00883EEB"/>
    <w:rsid w:val="00894A2E"/>
    <w:rsid w:val="008A7BC7"/>
    <w:rsid w:val="008B4894"/>
    <w:rsid w:val="008C0D5E"/>
    <w:rsid w:val="008C2153"/>
    <w:rsid w:val="008D0FD4"/>
    <w:rsid w:val="008D49FE"/>
    <w:rsid w:val="008F680E"/>
    <w:rsid w:val="00912074"/>
    <w:rsid w:val="009175A6"/>
    <w:rsid w:val="0097499B"/>
    <w:rsid w:val="00980E58"/>
    <w:rsid w:val="00992DD1"/>
    <w:rsid w:val="00995918"/>
    <w:rsid w:val="009A2767"/>
    <w:rsid w:val="009B339D"/>
    <w:rsid w:val="009C06E4"/>
    <w:rsid w:val="009D1C7F"/>
    <w:rsid w:val="009F1A8F"/>
    <w:rsid w:val="009F4750"/>
    <w:rsid w:val="00A141BF"/>
    <w:rsid w:val="00A55564"/>
    <w:rsid w:val="00A710A5"/>
    <w:rsid w:val="00A82833"/>
    <w:rsid w:val="00A846C3"/>
    <w:rsid w:val="00A852D0"/>
    <w:rsid w:val="00AC060A"/>
    <w:rsid w:val="00AC1ACC"/>
    <w:rsid w:val="00B022B5"/>
    <w:rsid w:val="00B347B8"/>
    <w:rsid w:val="00B5564D"/>
    <w:rsid w:val="00B57DB5"/>
    <w:rsid w:val="00B840CE"/>
    <w:rsid w:val="00BA229C"/>
    <w:rsid w:val="00BA4857"/>
    <w:rsid w:val="00BD14AB"/>
    <w:rsid w:val="00BE195E"/>
    <w:rsid w:val="00BE284F"/>
    <w:rsid w:val="00C120A5"/>
    <w:rsid w:val="00C1555E"/>
    <w:rsid w:val="00C221EA"/>
    <w:rsid w:val="00C36A99"/>
    <w:rsid w:val="00C73055"/>
    <w:rsid w:val="00C817DB"/>
    <w:rsid w:val="00C97EAE"/>
    <w:rsid w:val="00CB700C"/>
    <w:rsid w:val="00CD37FC"/>
    <w:rsid w:val="00D01A96"/>
    <w:rsid w:val="00D13F53"/>
    <w:rsid w:val="00D23E97"/>
    <w:rsid w:val="00D269D0"/>
    <w:rsid w:val="00D36066"/>
    <w:rsid w:val="00D40070"/>
    <w:rsid w:val="00D6539F"/>
    <w:rsid w:val="00DA1CC5"/>
    <w:rsid w:val="00DA4002"/>
    <w:rsid w:val="00DD3C8A"/>
    <w:rsid w:val="00E423AF"/>
    <w:rsid w:val="00E426D0"/>
    <w:rsid w:val="00EA0729"/>
    <w:rsid w:val="00EC1429"/>
    <w:rsid w:val="00ED1DE8"/>
    <w:rsid w:val="00ED3323"/>
    <w:rsid w:val="00ED45F1"/>
    <w:rsid w:val="00EF7290"/>
    <w:rsid w:val="00F26B92"/>
    <w:rsid w:val="00F33524"/>
    <w:rsid w:val="00F355F5"/>
    <w:rsid w:val="00F46E25"/>
    <w:rsid w:val="00F86F28"/>
    <w:rsid w:val="00FA0161"/>
    <w:rsid w:val="00FC3E6E"/>
    <w:rsid w:val="00FC5661"/>
    <w:rsid w:val="00FF13C1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029568"/>
  <w15:chartTrackingRefBased/>
  <w15:docId w15:val="{B1A2A12A-F748-44C4-8BD4-55E4CEC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1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1A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C1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1ACC"/>
    <w:rPr>
      <w:kern w:val="2"/>
      <w:sz w:val="21"/>
      <w:szCs w:val="24"/>
    </w:rPr>
  </w:style>
  <w:style w:type="table" w:styleId="aa">
    <w:name w:val="Table Grid"/>
    <w:basedOn w:val="a1"/>
    <w:uiPriority w:val="59"/>
    <w:rsid w:val="0068724D"/>
    <w:rPr>
      <w:rFonts w:ascii="ＭＳ 明朝" w:hAnsi="ＭＳ 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4857"/>
    <w:pPr>
      <w:widowControl/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BA4857"/>
    <w:rPr>
      <w:rFonts w:ascii="ＭＳ 明朝" w:hAns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287901"/>
    <w:pPr>
      <w:ind w:leftChars="400" w:left="840"/>
    </w:pPr>
    <w:rPr>
      <w:szCs w:val="22"/>
    </w:rPr>
  </w:style>
  <w:style w:type="character" w:styleId="ae">
    <w:name w:val="annotation reference"/>
    <w:uiPriority w:val="99"/>
    <w:semiHidden/>
    <w:unhideWhenUsed/>
    <w:rsid w:val="00F355F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355F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F355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355F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355F5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F355F5"/>
    <w:pPr>
      <w:jc w:val="right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f4">
    <w:name w:val="結語 (文字)"/>
    <w:link w:val="af3"/>
    <w:uiPriority w:val="99"/>
    <w:rsid w:val="00F355F5"/>
    <w:rPr>
      <w:rFonts w:ascii="ＭＳ 明朝" w:hAnsi="ＭＳ 明朝"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8050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46F0-42A2-46DE-BAD4-CE33977D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40</TotalTime>
  <Pages>3</Pages>
  <Words>1072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秋吉 香奈</cp:lastModifiedBy>
  <cp:revision>20</cp:revision>
  <cp:lastPrinted>2021-03-28T16:03:00Z</cp:lastPrinted>
  <dcterms:created xsi:type="dcterms:W3CDTF">2024-04-25T06:57:00Z</dcterms:created>
  <dcterms:modified xsi:type="dcterms:W3CDTF">2026-05-01T07:10:00Z</dcterms:modified>
</cp:coreProperties>
</file>