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13006" w14:textId="75CF841C" w:rsidR="00190FFF" w:rsidRPr="002D2F2B" w:rsidRDefault="00190FFF" w:rsidP="00190FFF">
      <w:pPr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様式第１号の２</w:t>
      </w:r>
    </w:p>
    <w:p w14:paraId="091C2C0D" w14:textId="77777777" w:rsidR="00190FFF" w:rsidRPr="002D2F2B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2D2F2B">
        <w:rPr>
          <w:rFonts w:asciiTheme="minorEastAsia" w:hAnsiTheme="minorEastAsia" w:hint="eastAsia"/>
          <w:sz w:val="36"/>
          <w:szCs w:val="36"/>
        </w:rPr>
        <w:t>事業計画書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190FFF" w:rsidRPr="002D2F2B" w14:paraId="64910598" w14:textId="77777777" w:rsidTr="00045CBB">
        <w:trPr>
          <w:jc w:val="right"/>
        </w:trPr>
        <w:tc>
          <w:tcPr>
            <w:tcW w:w="3402" w:type="dxa"/>
            <w:vAlign w:val="center"/>
          </w:tcPr>
          <w:p w14:paraId="18D2A858" w14:textId="77777777" w:rsidR="00190FFF" w:rsidRPr="002D2F2B" w:rsidRDefault="00190FFF" w:rsidP="00045CBB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　　　日</w:t>
            </w:r>
          </w:p>
        </w:tc>
      </w:tr>
    </w:tbl>
    <w:p w14:paraId="2A9078F4" w14:textId="77777777" w:rsidR="00190FFF" w:rsidRPr="002D2F2B" w:rsidRDefault="00190FFF" w:rsidP="00190FFF">
      <w:pPr>
        <w:spacing w:afterLines="50" w:after="12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2268"/>
        <w:gridCol w:w="1134"/>
        <w:gridCol w:w="4252"/>
      </w:tblGrid>
      <w:tr w:rsidR="00F448AC" w:rsidRPr="002D2F2B" w14:paraId="32CA9C49" w14:textId="77777777" w:rsidTr="00F448AC">
        <w:tc>
          <w:tcPr>
            <w:tcW w:w="624" w:type="dxa"/>
            <w:vMerge w:val="restart"/>
            <w:shd w:val="clear" w:color="auto" w:fill="auto"/>
            <w:textDirection w:val="tbRlV"/>
            <w:vAlign w:val="center"/>
          </w:tcPr>
          <w:p w14:paraId="037CEF3A" w14:textId="7A0B86A5" w:rsidR="00F448AC" w:rsidRPr="002D2F2B" w:rsidRDefault="00AA5CB8" w:rsidP="00F448A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申請</w:t>
            </w:r>
            <w:r w:rsidR="00F448AC" w:rsidRPr="002D2F2B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23B97" w14:textId="77777777" w:rsidR="00F448AC" w:rsidRPr="002D2F2B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vAlign w:val="center"/>
          </w:tcPr>
          <w:p w14:paraId="69E5008C" w14:textId="77777777" w:rsidR="00F448AC" w:rsidRPr="002D2F2B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48AC" w:rsidRPr="002D2F2B" w14:paraId="2E7E2DA5" w14:textId="77777777" w:rsidTr="00F448AC">
        <w:tc>
          <w:tcPr>
            <w:tcW w:w="624" w:type="dxa"/>
            <w:vMerge/>
            <w:shd w:val="clear" w:color="auto" w:fill="auto"/>
          </w:tcPr>
          <w:p w14:paraId="78AABD96" w14:textId="77777777" w:rsidR="00F448AC" w:rsidRPr="002D2F2B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825CB" w14:textId="1CF02EBD" w:rsidR="00F448AC" w:rsidRPr="002D2F2B" w:rsidRDefault="00F448AC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0EB1CB" w14:textId="77777777" w:rsidR="00F448AC" w:rsidRPr="002D2F2B" w:rsidRDefault="00F448AC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E676E" w:rsidRPr="002D2F2B" w14:paraId="4B330E27" w14:textId="77777777" w:rsidTr="001E676E">
        <w:tc>
          <w:tcPr>
            <w:tcW w:w="624" w:type="dxa"/>
            <w:vMerge/>
            <w:shd w:val="clear" w:color="auto" w:fill="auto"/>
          </w:tcPr>
          <w:p w14:paraId="39A9EFA1" w14:textId="77777777" w:rsidR="001E676E" w:rsidRPr="002D2F2B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AC16A" w14:textId="77777777" w:rsidR="001E676E" w:rsidRPr="002D2F2B" w:rsidRDefault="001E676E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268" w:type="dxa"/>
            <w:vAlign w:val="center"/>
          </w:tcPr>
          <w:p w14:paraId="3C3F1E2B" w14:textId="77777777" w:rsidR="001E676E" w:rsidRPr="002D2F2B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53D4C" w14:textId="2C86531F" w:rsidR="001E676E" w:rsidRPr="002D2F2B" w:rsidRDefault="001E676E" w:rsidP="001E67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Ｅメール</w:t>
            </w:r>
          </w:p>
        </w:tc>
        <w:tc>
          <w:tcPr>
            <w:tcW w:w="4252" w:type="dxa"/>
            <w:vAlign w:val="center"/>
          </w:tcPr>
          <w:p w14:paraId="7FBAD5BF" w14:textId="20AA31A4" w:rsidR="001E676E" w:rsidRPr="002D2F2B" w:rsidRDefault="001E676E" w:rsidP="00045CB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DB540AF" w14:textId="77777777" w:rsidR="00190FFF" w:rsidRPr="002D2F2B" w:rsidRDefault="00190FFF" w:rsidP="00190FFF">
      <w:pPr>
        <w:rPr>
          <w:rFonts w:asciiTheme="minorEastAsia" w:hAnsiTheme="minorEastAsia"/>
          <w:szCs w:val="21"/>
        </w:rPr>
      </w:pPr>
    </w:p>
    <w:p w14:paraId="7D7F3F2E" w14:textId="41FD2A31" w:rsidR="00190FFF" w:rsidRPr="002D2F2B" w:rsidRDefault="00190FFF" w:rsidP="00190FFF">
      <w:pPr>
        <w:ind w:firstLineChars="100" w:firstLine="210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下記の事業計画のとおり、空き家を社会</w:t>
      </w:r>
      <w:r w:rsidR="00F10815" w:rsidRPr="002D2F2B">
        <w:rPr>
          <w:rFonts w:asciiTheme="minorEastAsia" w:hAnsiTheme="minorEastAsia" w:hint="eastAsia"/>
          <w:szCs w:val="21"/>
        </w:rPr>
        <w:t>貢献活動</w:t>
      </w:r>
      <w:r w:rsidRPr="002D2F2B">
        <w:rPr>
          <w:rFonts w:asciiTheme="minorEastAsia" w:hAnsiTheme="minorEastAsia" w:hint="eastAsia"/>
          <w:szCs w:val="21"/>
        </w:rPr>
        <w:t>のために活用します。</w:t>
      </w:r>
    </w:p>
    <w:p w14:paraId="15A7BE1A" w14:textId="77777777" w:rsidR="00190FFF" w:rsidRPr="002D2F2B" w:rsidRDefault="00190FFF" w:rsidP="00190FFF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D2F2B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9412" w:type="dxa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08"/>
        <w:gridCol w:w="276"/>
        <w:gridCol w:w="1134"/>
        <w:gridCol w:w="495"/>
        <w:gridCol w:w="5792"/>
        <w:gridCol w:w="7"/>
      </w:tblGrid>
      <w:tr w:rsidR="004661D3" w:rsidRPr="002D2F2B" w14:paraId="6473E89B" w14:textId="77777777" w:rsidTr="00B43A15">
        <w:tc>
          <w:tcPr>
            <w:tcW w:w="1708" w:type="dxa"/>
            <w:shd w:val="clear" w:color="auto" w:fill="auto"/>
            <w:vAlign w:val="center"/>
          </w:tcPr>
          <w:p w14:paraId="5F349E9F" w14:textId="77777777" w:rsidR="00190FFF" w:rsidRPr="002D2F2B" w:rsidRDefault="00190FFF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補助制度の名称</w:t>
            </w:r>
          </w:p>
        </w:tc>
        <w:tc>
          <w:tcPr>
            <w:tcW w:w="770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615ED" w14:textId="65516945" w:rsidR="005B65D0" w:rsidRPr="002D2F2B" w:rsidRDefault="0006253E" w:rsidP="00045CBB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空き家活用応援制度（空き家地域利用補助）</w:t>
            </w:r>
          </w:p>
        </w:tc>
      </w:tr>
      <w:tr w:rsidR="00B43A15" w:rsidRPr="002D2F2B" w14:paraId="060F8F81" w14:textId="77777777" w:rsidTr="00B43A15">
        <w:trPr>
          <w:gridAfter w:val="1"/>
          <w:wAfter w:w="7" w:type="dxa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178C5" w14:textId="57E3C7C3" w:rsidR="00CC4220" w:rsidRPr="002D2F2B" w:rsidDel="00F10815" w:rsidRDefault="00CC422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活用する物件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5B7F5D" w14:textId="146429C1" w:rsidR="00CC4220" w:rsidRPr="002D2F2B" w:rsidRDefault="00CC4220" w:rsidP="00B7289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住居表示</w:t>
            </w:r>
          </w:p>
        </w:tc>
        <w:tc>
          <w:tcPr>
            <w:tcW w:w="5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32783" w14:textId="25615CC3" w:rsidR="00CC4220" w:rsidRPr="002D2F2B" w:rsidRDefault="00CC4220" w:rsidP="00CC4220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神戸市　　　区</w:t>
            </w:r>
          </w:p>
        </w:tc>
      </w:tr>
      <w:tr w:rsidR="00B72890" w:rsidRPr="002D2F2B" w14:paraId="3E690B25" w14:textId="77777777" w:rsidTr="002E7BB6">
        <w:trPr>
          <w:gridAfter w:val="1"/>
          <w:wAfter w:w="7" w:type="dxa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C5926" w14:textId="72C43EF9" w:rsidR="00B72890" w:rsidRPr="002D2F2B" w:rsidRDefault="00B72890" w:rsidP="00CC42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活動の名称</w:t>
            </w:r>
          </w:p>
        </w:tc>
        <w:tc>
          <w:tcPr>
            <w:tcW w:w="76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B383C" w14:textId="77777777" w:rsidR="00B72890" w:rsidRPr="002D2F2B" w:rsidRDefault="00B72890" w:rsidP="00CC422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43A15" w:rsidRPr="002D2F2B" w14:paraId="3175C259" w14:textId="77777777" w:rsidTr="00B43A15">
        <w:trPr>
          <w:gridAfter w:val="1"/>
          <w:wAfter w:w="7" w:type="dxa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2755D" w14:textId="148AC9B1" w:rsidR="00B43A15" w:rsidRPr="002D2F2B" w:rsidRDefault="00B43A15" w:rsidP="00B43A15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社会貢献活動の期間</w:t>
            </w:r>
          </w:p>
        </w:tc>
        <w:tc>
          <w:tcPr>
            <w:tcW w:w="769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609E0" w14:textId="6B0EF832" w:rsidR="00B43A15" w:rsidRPr="002D2F2B" w:rsidRDefault="00B72890" w:rsidP="00CC4220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令和　　　年　　　月～令和　　　年　　　月（予定）</w:t>
            </w:r>
          </w:p>
        </w:tc>
      </w:tr>
      <w:tr w:rsidR="00B43A15" w:rsidRPr="002D2F2B" w14:paraId="06DB8DBB" w14:textId="77777777" w:rsidTr="00B43A15">
        <w:trPr>
          <w:gridAfter w:val="1"/>
          <w:wAfter w:w="7" w:type="dxa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6CAF2" w14:textId="3D0C7919" w:rsidR="00B43A15" w:rsidRPr="002D2F2B" w:rsidRDefault="00EC25D9" w:rsidP="00B43A15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活動の時間</w:t>
            </w:r>
          </w:p>
          <w:p w14:paraId="1461B256" w14:textId="17994A77" w:rsidR="00B43A15" w:rsidRPr="002D2F2B" w:rsidRDefault="00B43A15" w:rsidP="00B43A15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/>
                <w:szCs w:val="21"/>
              </w:rPr>
              <w:t>(いずれかに</w:t>
            </w:r>
            <w:r w:rsidR="00B72890"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1905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C2560C" w14:textId="77777777" w:rsidR="00B43A15" w:rsidRPr="002D2F2B" w:rsidRDefault="00B43A15" w:rsidP="00B43A15">
            <w:pPr>
              <w:jc w:val="lef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□常時利用</w:t>
            </w:r>
          </w:p>
          <w:p w14:paraId="030350E8" w14:textId="4357DCE7" w:rsidR="00B43A15" w:rsidRPr="002D2F2B" w:rsidRDefault="00B43A15" w:rsidP="00B43A15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9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5F193D" w14:textId="3A4F30A4" w:rsidR="00B43A15" w:rsidRPr="002D2F2B" w:rsidRDefault="00B43A15" w:rsidP="00CC4220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</w:t>
            </w:r>
            <w:r w:rsidR="00B72890" w:rsidRPr="002D2F2B">
              <w:rPr>
                <w:rFonts w:asciiTheme="minorEastAsia" w:hAnsiTheme="minorEastAsia" w:hint="eastAsia"/>
                <w:szCs w:val="21"/>
              </w:rPr>
              <w:t>時間</w:t>
            </w:r>
            <w:r w:rsidRPr="002D2F2B">
              <w:rPr>
                <w:rFonts w:asciiTheme="minorEastAsia" w:hAnsiTheme="minorEastAsia" w:hint="eastAsia"/>
                <w:szCs w:val="21"/>
              </w:rPr>
              <w:t>利用</w:t>
            </w:r>
          </w:p>
          <w:p w14:paraId="31438895" w14:textId="37A9CE60" w:rsidR="00B43A15" w:rsidRPr="002D2F2B" w:rsidRDefault="00B43A15" w:rsidP="00CC4220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活用日時（　　　　　曜日　　　時～　　　時）</w:t>
            </w:r>
          </w:p>
        </w:tc>
      </w:tr>
      <w:tr w:rsidR="004661D3" w:rsidRPr="002D2F2B" w14:paraId="55EC8630" w14:textId="77777777" w:rsidTr="00B43A15">
        <w:tc>
          <w:tcPr>
            <w:tcW w:w="1708" w:type="dxa"/>
            <w:vMerge w:val="restart"/>
            <w:shd w:val="clear" w:color="auto" w:fill="auto"/>
            <w:vAlign w:val="center"/>
          </w:tcPr>
          <w:p w14:paraId="332FB255" w14:textId="28486BA0" w:rsidR="006C44C4" w:rsidRPr="002D2F2B" w:rsidRDefault="006C44C4" w:rsidP="00045CB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社会貢献に</w:t>
            </w:r>
            <w:r w:rsidRPr="002D2F2B">
              <w:rPr>
                <w:rFonts w:asciiTheme="minorEastAsia" w:hAnsiTheme="minorEastAsia"/>
                <w:szCs w:val="21"/>
              </w:rPr>
              <w:br/>
            </w:r>
            <w:r w:rsidRPr="002D2F2B">
              <w:rPr>
                <w:rFonts w:asciiTheme="minorEastAsia" w:hAnsiTheme="minorEastAsia" w:hint="eastAsia"/>
                <w:szCs w:val="21"/>
              </w:rPr>
              <w:t>関する提案</w:t>
            </w:r>
          </w:p>
        </w:tc>
        <w:tc>
          <w:tcPr>
            <w:tcW w:w="7704" w:type="dxa"/>
            <w:gridSpan w:val="5"/>
            <w:tcBorders>
              <w:bottom w:val="nil"/>
            </w:tcBorders>
            <w:vAlign w:val="center"/>
          </w:tcPr>
          <w:p w14:paraId="33E6DFE0" w14:textId="59361842" w:rsidR="006C44C4" w:rsidRPr="002D2F2B" w:rsidRDefault="006C44C4" w:rsidP="00A21B57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次のうち、どの社会貢献活動に該当しますか？</w:t>
            </w:r>
          </w:p>
          <w:p w14:paraId="483583B9" w14:textId="77777777" w:rsidR="006C44C4" w:rsidRPr="002D2F2B" w:rsidRDefault="006C44C4" w:rsidP="00A21B57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（最も該当するものの文頭に◎を付けてください。）</w:t>
            </w:r>
          </w:p>
          <w:p w14:paraId="4AAC7AB6" w14:textId="34A250A0" w:rsidR="006C44C4" w:rsidRPr="002D2F2B" w:rsidRDefault="006C44C4" w:rsidP="00A21B57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（それ以外にも該当するものがあれば、その文頭に○を付けてください。</w:t>
            </w:r>
            <w:r w:rsidRPr="002D2F2B">
              <w:rPr>
                <w:rFonts w:hint="eastAsia"/>
                <w:szCs w:val="21"/>
              </w:rPr>
              <w:t>）</w:t>
            </w:r>
          </w:p>
        </w:tc>
      </w:tr>
      <w:tr w:rsidR="004661D3" w:rsidRPr="002D2F2B" w14:paraId="3D5D6584" w14:textId="77777777" w:rsidTr="00B43A15">
        <w:tc>
          <w:tcPr>
            <w:tcW w:w="1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D3FE84" w14:textId="77777777" w:rsidR="006C44C4" w:rsidRPr="002D2F2B" w:rsidRDefault="006C44C4" w:rsidP="00045CB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ED2DC2C" w14:textId="08EEB505" w:rsidR="006C44C4" w:rsidRPr="002D2F2B" w:rsidRDefault="006C44C4" w:rsidP="00045CB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2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8A33B1C" w14:textId="4745ADD3" w:rsidR="006C44C4" w:rsidRPr="002D2F2B" w:rsidRDefault="006C44C4" w:rsidP="00F10815">
            <w:pPr>
              <w:pStyle w:val="Default"/>
              <w:rPr>
                <w:rFonts w:asciiTheme="minorEastAsia" w:hAnsiTheme="minorEastAsia"/>
                <w:color w:val="auto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保健、医療又は福祉の増進を図る活動</w:t>
            </w:r>
          </w:p>
          <w:p w14:paraId="46670B30" w14:textId="4B7484B4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社会教育の推進を図る活動</w:t>
            </w:r>
          </w:p>
          <w:p w14:paraId="532BF725" w14:textId="1BB5360E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まちづくりの推進を図る活動</w:t>
            </w:r>
          </w:p>
          <w:p w14:paraId="363FCBDE" w14:textId="5C8605CC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観光の振興を図る活動</w:t>
            </w:r>
          </w:p>
          <w:p w14:paraId="755043DC" w14:textId="1D126EE8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農山漁村又は中山間地域の振興を図る活動</w:t>
            </w:r>
          </w:p>
          <w:p w14:paraId="28274F57" w14:textId="1C342D24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学術、文化、芸術又はスポーツの振興を図る活動</w:t>
            </w:r>
          </w:p>
          <w:p w14:paraId="4470B2BD" w14:textId="5443B7A6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環境の保全を図る活動</w:t>
            </w:r>
          </w:p>
          <w:p w14:paraId="52FBA440" w14:textId="4443801C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災害救援活動</w:t>
            </w:r>
          </w:p>
          <w:p w14:paraId="12DBB293" w14:textId="66E7DC5D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地域安全活動</w:t>
            </w:r>
          </w:p>
          <w:p w14:paraId="6D0340E6" w14:textId="7E2CAA99" w:rsidR="006C44C4" w:rsidRPr="002D2F2B" w:rsidRDefault="006C44C4" w:rsidP="00A21B57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人権の擁護又は平和の推進を図る活動</w:t>
            </w:r>
          </w:p>
          <w:p w14:paraId="443B86AB" w14:textId="799B0C31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国際協力の活動</w:t>
            </w:r>
          </w:p>
          <w:p w14:paraId="2F865A9D" w14:textId="69795633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男女共同参画社会の形成の促進を図る活動</w:t>
            </w:r>
          </w:p>
          <w:p w14:paraId="30F248D4" w14:textId="0C988197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子どもの健全育成を図る活動</w:t>
            </w:r>
          </w:p>
          <w:p w14:paraId="57C0E7DB" w14:textId="6E7B65E5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情報化社会の発展を図る活動</w:t>
            </w:r>
          </w:p>
          <w:p w14:paraId="1E8BA948" w14:textId="325E8A1D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科学技術の振興を図る活動</w:t>
            </w:r>
          </w:p>
          <w:p w14:paraId="6EE9F822" w14:textId="4CCB8E12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経済活動の活性化を図る活動</w:t>
            </w:r>
          </w:p>
          <w:p w14:paraId="20E12D69" w14:textId="6525C9F3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職業能力の開発又は雇用機会の拡充を支援する活動</w:t>
            </w:r>
          </w:p>
          <w:p w14:paraId="7997CEC3" w14:textId="24265219" w:rsidR="006C44C4" w:rsidRPr="002D2F2B" w:rsidRDefault="006C44C4" w:rsidP="00F10815">
            <w:pPr>
              <w:pStyle w:val="Default"/>
              <w:rPr>
                <w:color w:val="auto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 xml:space="preserve"> 消費者の保護を図る活動</w:t>
            </w:r>
          </w:p>
          <w:p w14:paraId="52D7D6EF" w14:textId="34C960D8" w:rsidR="006C44C4" w:rsidRPr="002D2F2B" w:rsidRDefault="006C44C4" w:rsidP="00A21B57">
            <w:pPr>
              <w:pStyle w:val="Default"/>
              <w:rPr>
                <w:rFonts w:asciiTheme="minorEastAsia" w:hAnsiTheme="minorEastAsia"/>
                <w:color w:val="auto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auto"/>
                <w:szCs w:val="21"/>
                <w:u w:val="single"/>
              </w:rPr>
              <w:t xml:space="preserve">　</w:t>
            </w:r>
            <w:r w:rsidRPr="002D2F2B">
              <w:rPr>
                <w:rFonts w:asciiTheme="minorEastAsia" w:hAnsiTheme="minorEastAsia" w:hint="eastAsia"/>
                <w:color w:val="auto"/>
                <w:szCs w:val="21"/>
              </w:rPr>
              <w:t xml:space="preserve"> </w:t>
            </w:r>
            <w:r w:rsidRPr="002D2F2B">
              <w:rPr>
                <w:rFonts w:hint="eastAsia"/>
                <w:color w:val="auto"/>
                <w:sz w:val="21"/>
                <w:szCs w:val="21"/>
              </w:rPr>
              <w:t>その他（　　　　　　　　　　　　　　　　　　　　　　　　　　　）</w:t>
            </w:r>
          </w:p>
        </w:tc>
      </w:tr>
      <w:tr w:rsidR="00576F4C" w:rsidRPr="002D2F2B" w14:paraId="0CFF5E2D" w14:textId="77777777" w:rsidTr="00576F4C">
        <w:trPr>
          <w:trHeight w:val="1066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14:paraId="699F449A" w14:textId="77D3A706" w:rsidR="00544EDC" w:rsidRPr="002D2F2B" w:rsidRDefault="00576F4C" w:rsidP="00576F4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社会貢献</w:t>
            </w:r>
            <w:r w:rsidR="00544EDC" w:rsidRPr="002D2F2B">
              <w:rPr>
                <w:rFonts w:asciiTheme="minorEastAsia" w:hAnsiTheme="minorEastAsia" w:hint="eastAsia"/>
                <w:szCs w:val="21"/>
              </w:rPr>
              <w:t>活動</w:t>
            </w:r>
            <w:r w:rsidRPr="002D2F2B">
              <w:rPr>
                <w:rFonts w:asciiTheme="minorEastAsia" w:hAnsiTheme="minorEastAsia" w:hint="eastAsia"/>
                <w:szCs w:val="21"/>
              </w:rPr>
              <w:t>の</w:t>
            </w:r>
            <w:r w:rsidR="00544EDC" w:rsidRPr="002D2F2B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7704" w:type="dxa"/>
            <w:gridSpan w:val="5"/>
            <w:tcBorders>
              <w:bottom w:val="dotted" w:sz="4" w:space="0" w:color="auto"/>
            </w:tcBorders>
            <w:vAlign w:val="center"/>
          </w:tcPr>
          <w:p w14:paraId="1DD8135C" w14:textId="77777777" w:rsidR="00576F4C" w:rsidRPr="002D2F2B" w:rsidRDefault="00576F4C" w:rsidP="00576F4C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特に次の事項がわかるように記述してください。</w:t>
            </w:r>
          </w:p>
          <w:p w14:paraId="056B6EB1" w14:textId="27BCB8A9" w:rsidR="00576F4C" w:rsidRPr="002D2F2B" w:rsidRDefault="00576F4C" w:rsidP="00576F4C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・活動の目的や背景など</w:t>
            </w:r>
          </w:p>
          <w:p w14:paraId="10BCDEE6" w14:textId="54D7AD16" w:rsidR="00544EDC" w:rsidRPr="002D2F2B" w:rsidRDefault="00544EDC" w:rsidP="00544EDC">
            <w:pPr>
              <w:jc w:val="lef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・活動の内容</w:t>
            </w:r>
          </w:p>
          <w:p w14:paraId="1E17AAC7" w14:textId="22B536A5" w:rsidR="00544EDC" w:rsidRPr="002D2F2B" w:rsidRDefault="00544EDC" w:rsidP="00544EDC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・活動の必要性・効果</w:t>
            </w:r>
          </w:p>
        </w:tc>
      </w:tr>
      <w:tr w:rsidR="00576F4C" w:rsidRPr="002D2F2B" w14:paraId="4A0F16F4" w14:textId="77777777" w:rsidTr="00424FDB">
        <w:trPr>
          <w:trHeight w:val="1221"/>
        </w:trPr>
        <w:tc>
          <w:tcPr>
            <w:tcW w:w="1708" w:type="dxa"/>
            <w:vMerge/>
            <w:shd w:val="clear" w:color="auto" w:fill="auto"/>
            <w:vAlign w:val="center"/>
          </w:tcPr>
          <w:p w14:paraId="118BDB9E" w14:textId="77777777" w:rsidR="00576F4C" w:rsidRPr="002D2F2B" w:rsidRDefault="00576F4C" w:rsidP="002E7B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74EF5A" w14:textId="77777777" w:rsidR="00576F4C" w:rsidRPr="002D2F2B" w:rsidRDefault="00576F4C" w:rsidP="00576F4C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76F4C" w:rsidRPr="002D2F2B" w14:paraId="38FC4CAE" w14:textId="77777777" w:rsidTr="00576F4C">
        <w:trPr>
          <w:trHeight w:val="664"/>
        </w:trPr>
        <w:tc>
          <w:tcPr>
            <w:tcW w:w="1708" w:type="dxa"/>
            <w:vMerge w:val="restart"/>
            <w:shd w:val="clear" w:color="auto" w:fill="auto"/>
            <w:vAlign w:val="center"/>
          </w:tcPr>
          <w:p w14:paraId="5C4089F9" w14:textId="1CFE1FBA" w:rsidR="00576F4C" w:rsidRPr="002D2F2B" w:rsidRDefault="00576F4C" w:rsidP="002D2F2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社会貢献活動の</w:t>
            </w:r>
            <w:r w:rsidR="00751D00" w:rsidRPr="002D2F2B">
              <w:rPr>
                <w:rFonts w:asciiTheme="minorEastAsia" w:hAnsiTheme="minorEastAsia" w:hint="eastAsia"/>
                <w:szCs w:val="21"/>
              </w:rPr>
              <w:t>運営方法</w:t>
            </w:r>
          </w:p>
        </w:tc>
        <w:tc>
          <w:tcPr>
            <w:tcW w:w="770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2F9ECC0" w14:textId="06963ADF" w:rsidR="00576F4C" w:rsidRPr="002D2F2B" w:rsidRDefault="00576F4C" w:rsidP="00576F4C">
            <w:pPr>
              <w:jc w:val="lef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この空き家で行う社会貢献活動を健全に継続していくための運営</w:t>
            </w:r>
            <w:r w:rsidR="00751D00" w:rsidRPr="002D2F2B">
              <w:rPr>
                <w:rFonts w:asciiTheme="minorEastAsia" w:hAnsiTheme="minorEastAsia" w:hint="eastAsia"/>
                <w:szCs w:val="21"/>
              </w:rPr>
              <w:t>方法・計画</w:t>
            </w:r>
            <w:r w:rsidRPr="002D2F2B">
              <w:rPr>
                <w:rFonts w:asciiTheme="minorEastAsia" w:hAnsiTheme="minorEastAsia" w:hint="eastAsia"/>
                <w:szCs w:val="21"/>
              </w:rPr>
              <w:t>等</w:t>
            </w:r>
            <w:r w:rsidR="00A31348" w:rsidRPr="002D2F2B">
              <w:rPr>
                <w:rFonts w:asciiTheme="minorEastAsia" w:hAnsiTheme="minorEastAsia" w:hint="eastAsia"/>
                <w:szCs w:val="21"/>
              </w:rPr>
              <w:t>（資金</w:t>
            </w:r>
            <w:r w:rsidR="00424FDB" w:rsidRPr="002D2F2B">
              <w:rPr>
                <w:rFonts w:asciiTheme="minorEastAsia" w:hAnsiTheme="minorEastAsia" w:hint="eastAsia"/>
                <w:szCs w:val="21"/>
              </w:rPr>
              <w:t>や人をどう工面するか</w:t>
            </w:r>
            <w:r w:rsidR="00A31348" w:rsidRPr="002D2F2B">
              <w:rPr>
                <w:rFonts w:asciiTheme="minorEastAsia" w:hAnsiTheme="minorEastAsia" w:hint="eastAsia"/>
                <w:szCs w:val="21"/>
              </w:rPr>
              <w:t>）</w:t>
            </w:r>
            <w:r w:rsidRPr="002D2F2B">
              <w:rPr>
                <w:rFonts w:asciiTheme="minorEastAsia" w:hAnsiTheme="minorEastAsia" w:hint="eastAsia"/>
                <w:szCs w:val="21"/>
              </w:rPr>
              <w:t>を教えてください。</w:t>
            </w:r>
          </w:p>
        </w:tc>
      </w:tr>
      <w:tr w:rsidR="00576F4C" w:rsidRPr="002D2F2B" w14:paraId="5B5D8C3F" w14:textId="77777777" w:rsidTr="00424FDB">
        <w:trPr>
          <w:trHeight w:val="1193"/>
        </w:trPr>
        <w:tc>
          <w:tcPr>
            <w:tcW w:w="1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61973" w14:textId="77777777" w:rsidR="00576F4C" w:rsidRPr="002D2F2B" w:rsidRDefault="00576F4C" w:rsidP="002E7BB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4" w:type="dxa"/>
            <w:gridSpan w:val="5"/>
            <w:tcBorders>
              <w:top w:val="dotted" w:sz="4" w:space="0" w:color="auto"/>
            </w:tcBorders>
            <w:vAlign w:val="center"/>
          </w:tcPr>
          <w:p w14:paraId="78AB36AD" w14:textId="3D40A3D0" w:rsidR="00576F4C" w:rsidRPr="002D2F2B" w:rsidRDefault="00576F4C" w:rsidP="00211F2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31348" w:rsidRPr="002D2F2B" w14:paraId="60DD8E84" w14:textId="77777777" w:rsidTr="00211F2D">
        <w:trPr>
          <w:trHeight w:val="664"/>
        </w:trPr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9B88" w14:textId="77777777" w:rsidR="00A31348" w:rsidRPr="002D2F2B" w:rsidRDefault="00A31348" w:rsidP="00A313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地域への説明</w:t>
            </w:r>
          </w:p>
          <w:p w14:paraId="5D88E708" w14:textId="2F24AD63" w:rsidR="00A31348" w:rsidRPr="002D2F2B" w:rsidRDefault="00A31348" w:rsidP="00A3134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(いずれかに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7704" w:type="dxa"/>
            <w:gridSpan w:val="5"/>
            <w:tcBorders>
              <w:top w:val="dotted" w:sz="4" w:space="0" w:color="auto"/>
            </w:tcBorders>
            <w:vAlign w:val="center"/>
          </w:tcPr>
          <w:p w14:paraId="2D1C87E8" w14:textId="77777777" w:rsidR="00A31348" w:rsidRPr="002D2F2B" w:rsidRDefault="00A31348" w:rsidP="00A31348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□説明済</w:t>
            </w:r>
          </w:p>
          <w:p w14:paraId="6813F652" w14:textId="3A969A0F" w:rsidR="00A31348" w:rsidRPr="002D2F2B" w:rsidRDefault="00A31348" w:rsidP="00A31348">
            <w:pPr>
              <w:jc w:val="lef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□説明予定（説明予定時期：令和　　　年　　　月）</w:t>
            </w:r>
          </w:p>
        </w:tc>
      </w:tr>
      <w:tr w:rsidR="00A31348" w:rsidRPr="002D2F2B" w14:paraId="0B3828F0" w14:textId="77777777" w:rsidTr="00405375">
        <w:trPr>
          <w:trHeight w:val="452"/>
        </w:trPr>
        <w:tc>
          <w:tcPr>
            <w:tcW w:w="1708" w:type="dxa"/>
            <w:vMerge w:val="restart"/>
            <w:shd w:val="clear" w:color="auto" w:fill="F2F2F2" w:themeFill="background1" w:themeFillShade="F2"/>
            <w:vAlign w:val="center"/>
          </w:tcPr>
          <w:p w14:paraId="42A38B6D" w14:textId="5C13D67F" w:rsidR="00A31348" w:rsidRPr="002D2F2B" w:rsidRDefault="00F702D2" w:rsidP="00A31348">
            <w:pPr>
              <w:jc w:val="left"/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設計</w:t>
            </w:r>
            <w:r w:rsidR="00A31348" w:rsidRPr="002D2F2B">
              <w:rPr>
                <w:rFonts w:asciiTheme="minorEastAsia" w:hAnsiTheme="minorEastAsia" w:hint="eastAsia"/>
                <w:szCs w:val="21"/>
              </w:rPr>
              <w:t>・デザインに関する提案</w:t>
            </w:r>
          </w:p>
          <w:p w14:paraId="67951E28" w14:textId="1728A85F" w:rsidR="00A31348" w:rsidRPr="002D2F2B" w:rsidRDefault="00A31348" w:rsidP="00A3134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2C4E3" w14:textId="57FB1A9B" w:rsidR="00A31348" w:rsidRPr="002D2F2B" w:rsidRDefault="00A31348" w:rsidP="00A31348">
            <w:pPr>
              <w:rPr>
                <w:rFonts w:asciiTheme="minorEastAsia" w:hAnsiTheme="minorEastAsia"/>
                <w:color w:val="FF0000"/>
                <w:szCs w:val="21"/>
              </w:rPr>
            </w:pPr>
            <w:r w:rsidRPr="002D2F2B">
              <w:rPr>
                <w:rFonts w:asciiTheme="minorEastAsia" w:hAnsiTheme="minorEastAsia" w:hint="eastAsia"/>
                <w:color w:val="FF0000"/>
                <w:szCs w:val="21"/>
              </w:rPr>
              <w:t>「</w:t>
            </w:r>
            <w:r w:rsidRPr="002D2F2B">
              <w:rPr>
                <w:rFonts w:asciiTheme="minorEastAsia" w:hAnsiTheme="minorEastAsia" w:hint="eastAsia"/>
                <w:szCs w:val="21"/>
              </w:rPr>
              <w:t>対象にできる経費」に「</w:t>
            </w:r>
            <w:r w:rsidRPr="002D2F2B">
              <w:rPr>
                <w:rFonts w:asciiTheme="minorEastAsia" w:hAnsiTheme="minorEastAsia"/>
                <w:szCs w:val="21"/>
              </w:rPr>
              <w:t>(4) 改修設計 に要する経費」を計上する場合</w:t>
            </w:r>
            <w:r w:rsidRPr="002D2F2B">
              <w:rPr>
                <w:rFonts w:asciiTheme="minorEastAsia" w:hAnsiTheme="minorEastAsia" w:hint="eastAsia"/>
                <w:szCs w:val="21"/>
              </w:rPr>
              <w:t>に記入</w:t>
            </w:r>
          </w:p>
        </w:tc>
      </w:tr>
      <w:tr w:rsidR="00A31348" w:rsidRPr="002D2F2B" w14:paraId="0D2D542F" w14:textId="77777777" w:rsidTr="00544EDC">
        <w:trPr>
          <w:trHeight w:val="871"/>
        </w:trPr>
        <w:tc>
          <w:tcPr>
            <w:tcW w:w="1708" w:type="dxa"/>
            <w:vMerge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739383E" w14:textId="09F2CCB2" w:rsidR="00A31348" w:rsidRPr="002D2F2B" w:rsidRDefault="00A31348" w:rsidP="00A3134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F7877" w14:textId="1D6234B8" w:rsidR="00A31348" w:rsidRPr="002D2F2B" w:rsidRDefault="00A31348" w:rsidP="00A31348">
            <w:pPr>
              <w:rPr>
                <w:rFonts w:asciiTheme="minorEastAsia" w:hAnsiTheme="minorEastAsia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改修後のゾーニング（各室のおおまかな使い方のほか、取り組みに活用する範囲も図示）等がわかるスケッチやイメージパース（外観・内部とも）等を添付してください。</w:t>
            </w:r>
          </w:p>
        </w:tc>
      </w:tr>
      <w:tr w:rsidR="00A31348" w:rsidRPr="002D2F2B" w14:paraId="20DA76DB" w14:textId="77777777" w:rsidTr="00751D00">
        <w:tc>
          <w:tcPr>
            <w:tcW w:w="1708" w:type="dxa"/>
            <w:vMerge w:val="restar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6194C078" w14:textId="1692AFF1" w:rsidR="00A31348" w:rsidRPr="002D2F2B" w:rsidRDefault="00A31348" w:rsidP="00A3134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70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C4AE907" w14:textId="2E4358E7" w:rsidR="00A31348" w:rsidRPr="002D2F2B" w:rsidRDefault="00A31348" w:rsidP="00A31348">
            <w:pPr>
              <w:rPr>
                <w:rStyle w:val="ab"/>
                <w:sz w:val="21"/>
                <w:szCs w:val="21"/>
              </w:rPr>
            </w:pPr>
            <w:r w:rsidRPr="002D2F2B">
              <w:rPr>
                <w:rFonts w:asciiTheme="minorEastAsia" w:hAnsiTheme="minorEastAsia" w:hint="eastAsia"/>
                <w:szCs w:val="21"/>
              </w:rPr>
              <w:t>この空き家の改修設計はどのような建築士が行いますか？</w:t>
            </w:r>
          </w:p>
        </w:tc>
      </w:tr>
      <w:tr w:rsidR="00A31348" w:rsidRPr="002D2F2B" w14:paraId="682D1956" w14:textId="77777777" w:rsidTr="00751D00">
        <w:trPr>
          <w:gridAfter w:val="1"/>
          <w:wAfter w:w="7" w:type="dxa"/>
        </w:trPr>
        <w:tc>
          <w:tcPr>
            <w:tcW w:w="1708" w:type="dxa"/>
            <w:vMerge/>
            <w:shd w:val="clear" w:color="auto" w:fill="F2F2F2" w:themeFill="background1" w:themeFillShade="F2"/>
            <w:vAlign w:val="center"/>
          </w:tcPr>
          <w:p w14:paraId="61C95E11" w14:textId="77777777" w:rsidR="00A31348" w:rsidRPr="002D2F2B" w:rsidRDefault="00A31348" w:rsidP="00A31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14:paraId="052A9875" w14:textId="77777777" w:rsidR="00A31348" w:rsidRPr="002D2F2B" w:rsidRDefault="00A31348" w:rsidP="00A313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771A8" w14:textId="31D8C3E4" w:rsidR="00A31348" w:rsidRPr="002D2F2B" w:rsidRDefault="00A31348" w:rsidP="00A31348">
            <w:pPr>
              <w:jc w:val="center"/>
              <w:rPr>
                <w:rStyle w:val="ab"/>
                <w:sz w:val="21"/>
                <w:szCs w:val="21"/>
              </w:rPr>
            </w:pPr>
            <w:r w:rsidRPr="002D2F2B">
              <w:rPr>
                <w:rStyle w:val="ab"/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2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4019DD" w14:textId="77777777" w:rsidR="00A31348" w:rsidRPr="002D2F2B" w:rsidRDefault="00A31348" w:rsidP="00A31348">
            <w:pPr>
              <w:rPr>
                <w:rStyle w:val="ab"/>
                <w:sz w:val="21"/>
                <w:szCs w:val="21"/>
              </w:rPr>
            </w:pPr>
          </w:p>
        </w:tc>
      </w:tr>
      <w:tr w:rsidR="00A31348" w:rsidRPr="002D2F2B" w14:paraId="39FE2688" w14:textId="77777777" w:rsidTr="00751D00">
        <w:trPr>
          <w:gridAfter w:val="1"/>
          <w:wAfter w:w="7" w:type="dxa"/>
        </w:trPr>
        <w:tc>
          <w:tcPr>
            <w:tcW w:w="1708" w:type="dxa"/>
            <w:vMerge/>
            <w:shd w:val="clear" w:color="auto" w:fill="F2F2F2" w:themeFill="background1" w:themeFillShade="F2"/>
            <w:vAlign w:val="center"/>
          </w:tcPr>
          <w:p w14:paraId="50C25D2B" w14:textId="77777777" w:rsidR="00A31348" w:rsidRPr="002D2F2B" w:rsidRDefault="00A31348" w:rsidP="00A3134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6" w:type="dxa"/>
            <w:tcBorders>
              <w:top w:val="nil"/>
              <w:right w:val="dotted" w:sz="4" w:space="0" w:color="auto"/>
            </w:tcBorders>
            <w:vAlign w:val="center"/>
          </w:tcPr>
          <w:p w14:paraId="4B7D22D9" w14:textId="77777777" w:rsidR="00A31348" w:rsidRPr="002D2F2B" w:rsidRDefault="00A31348" w:rsidP="00A3134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208CB19" w14:textId="138ABC84" w:rsidR="00A31348" w:rsidRPr="002D2F2B" w:rsidRDefault="00A31348" w:rsidP="00A31348">
            <w:pPr>
              <w:jc w:val="center"/>
              <w:rPr>
                <w:rStyle w:val="ab"/>
                <w:sz w:val="21"/>
                <w:szCs w:val="21"/>
              </w:rPr>
            </w:pPr>
            <w:r w:rsidRPr="002D2F2B">
              <w:rPr>
                <w:rStyle w:val="ab"/>
                <w:rFonts w:hint="eastAsia"/>
                <w:sz w:val="21"/>
                <w:szCs w:val="21"/>
              </w:rPr>
              <w:t>資格</w:t>
            </w:r>
          </w:p>
        </w:tc>
        <w:tc>
          <w:tcPr>
            <w:tcW w:w="6287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AAEABB6" w14:textId="63DFE22F" w:rsidR="00A31348" w:rsidRPr="002D2F2B" w:rsidRDefault="00A31348" w:rsidP="00A31348">
            <w:pPr>
              <w:rPr>
                <w:rStyle w:val="ab"/>
                <w:sz w:val="21"/>
                <w:szCs w:val="21"/>
              </w:rPr>
            </w:pPr>
            <w:r w:rsidRPr="002D2F2B">
              <w:rPr>
                <w:rStyle w:val="ab"/>
                <w:rFonts w:hint="eastAsia"/>
                <w:sz w:val="21"/>
                <w:szCs w:val="21"/>
              </w:rPr>
              <w:t xml:space="preserve">□一級建築士　□二級建築士　□木造建築士 </w:t>
            </w:r>
            <w:r w:rsidRPr="002D2F2B">
              <w:rPr>
                <w:rFonts w:asciiTheme="minorEastAsia" w:hAnsiTheme="minorEastAsia" w:hint="eastAsia"/>
                <w:szCs w:val="21"/>
              </w:rPr>
              <w:t>（該当に</w:t>
            </w:r>
            <w:r w:rsidRPr="002D2F2B">
              <w:rPr>
                <w:rFonts w:hint="eastAsia"/>
                <w:szCs w:val="21"/>
              </w:rPr>
              <w:sym w:font="Wingdings 2" w:char="F052"/>
            </w:r>
            <w:r w:rsidRPr="002D2F2B">
              <w:rPr>
                <w:rFonts w:hint="eastAsia"/>
                <w:szCs w:val="21"/>
              </w:rPr>
              <w:t>）</w:t>
            </w:r>
          </w:p>
        </w:tc>
      </w:tr>
    </w:tbl>
    <w:p w14:paraId="0D15936D" w14:textId="07FFA0AA" w:rsidR="00CF18EB" w:rsidRPr="002D2F2B" w:rsidRDefault="00190FFF" w:rsidP="00190FFF">
      <w:pPr>
        <w:pStyle w:val="af4"/>
        <w:spacing w:beforeLines="50" w:before="120"/>
      </w:pPr>
      <w:r w:rsidRPr="002D2F2B">
        <w:rPr>
          <w:rFonts w:hint="eastAsia"/>
        </w:rPr>
        <w:t>以上</w:t>
      </w:r>
    </w:p>
    <w:sectPr w:rsidR="00CF18EB" w:rsidRPr="002D2F2B" w:rsidSect="00FE5504">
      <w:footerReference w:type="default" r:id="rId7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8FAA6B" w16cid:durableId="2BA8ACE3"/>
  <w16cid:commentId w16cid:paraId="58FBE1B7" w16cid:durableId="2BA8ACE4"/>
  <w16cid:commentId w16cid:paraId="7DC318C3" w16cid:durableId="2BA8ACE5"/>
  <w16cid:commentId w16cid:paraId="604B3D4A" w16cid:durableId="2BA8ACE6"/>
  <w16cid:commentId w16cid:paraId="3EA115EE" w16cid:durableId="2BA8B931"/>
  <w16cid:commentId w16cid:paraId="0253E53F" w16cid:durableId="2BA8ACE7"/>
  <w16cid:commentId w16cid:paraId="253E17AF" w16cid:durableId="2BA8ACE8"/>
  <w16cid:commentId w16cid:paraId="103F82CD" w16cid:durableId="2BA8ACE9"/>
  <w16cid:commentId w16cid:paraId="5ACE7022" w16cid:durableId="2BA8ACEA"/>
  <w16cid:commentId w16cid:paraId="5FBDB06E" w16cid:durableId="2BA8ACEB"/>
  <w16cid:commentId w16cid:paraId="0B264325" w16cid:durableId="2BA8ACEC"/>
  <w16cid:commentId w16cid:paraId="0D2A6AE3" w16cid:durableId="2BA8ACED"/>
  <w16cid:commentId w16cid:paraId="4CFD6DCC" w16cid:durableId="2BA8ACEE"/>
  <w16cid:commentId w16cid:paraId="4B8D9337" w16cid:durableId="2BA8AC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7339B" w14:textId="77777777" w:rsidR="00200B6E" w:rsidRDefault="00200B6E" w:rsidP="0009481B">
      <w:r>
        <w:separator/>
      </w:r>
    </w:p>
  </w:endnote>
  <w:endnote w:type="continuationSeparator" w:id="0">
    <w:p w14:paraId="04E8CF60" w14:textId="77777777" w:rsidR="00200B6E" w:rsidRDefault="00200B6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751D00" w:rsidRPr="00F33319" w:rsidRDefault="00751D00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04FA0" w14:textId="77777777" w:rsidR="00200B6E" w:rsidRDefault="00200B6E" w:rsidP="0009481B">
      <w:r>
        <w:separator/>
      </w:r>
    </w:p>
  </w:footnote>
  <w:footnote w:type="continuationSeparator" w:id="0">
    <w:p w14:paraId="76B7ACBA" w14:textId="77777777" w:rsidR="00200B6E" w:rsidRDefault="00200B6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E59A0868"/>
    <w:lvl w:ilvl="0" w:tplc="C514050C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14C"/>
    <w:rsid w:val="00001665"/>
    <w:rsid w:val="00003925"/>
    <w:rsid w:val="00004D19"/>
    <w:rsid w:val="000069F6"/>
    <w:rsid w:val="00025A24"/>
    <w:rsid w:val="00030CA9"/>
    <w:rsid w:val="000355B9"/>
    <w:rsid w:val="00045CBB"/>
    <w:rsid w:val="0004647E"/>
    <w:rsid w:val="000466EB"/>
    <w:rsid w:val="00047049"/>
    <w:rsid w:val="000602C0"/>
    <w:rsid w:val="00060F3C"/>
    <w:rsid w:val="000613E9"/>
    <w:rsid w:val="0006253E"/>
    <w:rsid w:val="00062D89"/>
    <w:rsid w:val="00065B04"/>
    <w:rsid w:val="000743E9"/>
    <w:rsid w:val="00074CB3"/>
    <w:rsid w:val="0008587F"/>
    <w:rsid w:val="00086832"/>
    <w:rsid w:val="00091745"/>
    <w:rsid w:val="0009481B"/>
    <w:rsid w:val="000B4C28"/>
    <w:rsid w:val="000B61B8"/>
    <w:rsid w:val="000B71CA"/>
    <w:rsid w:val="000C0604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46D44"/>
    <w:rsid w:val="0015684C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D73A0"/>
    <w:rsid w:val="001E43F0"/>
    <w:rsid w:val="001E676E"/>
    <w:rsid w:val="001E6FD6"/>
    <w:rsid w:val="001E7918"/>
    <w:rsid w:val="001F11FB"/>
    <w:rsid w:val="001F34F7"/>
    <w:rsid w:val="001F3D73"/>
    <w:rsid w:val="001F7476"/>
    <w:rsid w:val="00200B6E"/>
    <w:rsid w:val="00200C77"/>
    <w:rsid w:val="00200CED"/>
    <w:rsid w:val="0020456B"/>
    <w:rsid w:val="00211A9C"/>
    <w:rsid w:val="00211EE6"/>
    <w:rsid w:val="00211F2D"/>
    <w:rsid w:val="00222B3E"/>
    <w:rsid w:val="002343D6"/>
    <w:rsid w:val="00235B3D"/>
    <w:rsid w:val="00236E2A"/>
    <w:rsid w:val="00244255"/>
    <w:rsid w:val="002461DE"/>
    <w:rsid w:val="00247086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2F2B"/>
    <w:rsid w:val="002D5848"/>
    <w:rsid w:val="002E7BB6"/>
    <w:rsid w:val="0030715A"/>
    <w:rsid w:val="00316235"/>
    <w:rsid w:val="0031654C"/>
    <w:rsid w:val="003228B2"/>
    <w:rsid w:val="003229DC"/>
    <w:rsid w:val="00326D5A"/>
    <w:rsid w:val="0033174E"/>
    <w:rsid w:val="0033574D"/>
    <w:rsid w:val="00342CE0"/>
    <w:rsid w:val="00342D1E"/>
    <w:rsid w:val="003434C7"/>
    <w:rsid w:val="00343D3B"/>
    <w:rsid w:val="00350BA3"/>
    <w:rsid w:val="00352ABA"/>
    <w:rsid w:val="00353386"/>
    <w:rsid w:val="00355E2D"/>
    <w:rsid w:val="003700F8"/>
    <w:rsid w:val="00377EC9"/>
    <w:rsid w:val="0039623E"/>
    <w:rsid w:val="00396C76"/>
    <w:rsid w:val="003A7890"/>
    <w:rsid w:val="003B4DD6"/>
    <w:rsid w:val="003C4476"/>
    <w:rsid w:val="003C5EB9"/>
    <w:rsid w:val="003C6F7E"/>
    <w:rsid w:val="003D057A"/>
    <w:rsid w:val="003D2CC1"/>
    <w:rsid w:val="003D7437"/>
    <w:rsid w:val="003E39B9"/>
    <w:rsid w:val="003E40B3"/>
    <w:rsid w:val="003F00FB"/>
    <w:rsid w:val="003F3857"/>
    <w:rsid w:val="003F48C1"/>
    <w:rsid w:val="003F70A4"/>
    <w:rsid w:val="004035AA"/>
    <w:rsid w:val="00405375"/>
    <w:rsid w:val="00407A68"/>
    <w:rsid w:val="00422557"/>
    <w:rsid w:val="00422EDB"/>
    <w:rsid w:val="00424EF2"/>
    <w:rsid w:val="00424FDB"/>
    <w:rsid w:val="00436C9F"/>
    <w:rsid w:val="004661D3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48FC"/>
    <w:rsid w:val="004E7838"/>
    <w:rsid w:val="004F0D56"/>
    <w:rsid w:val="004F3595"/>
    <w:rsid w:val="004F461B"/>
    <w:rsid w:val="004F53E1"/>
    <w:rsid w:val="004F675B"/>
    <w:rsid w:val="00500D71"/>
    <w:rsid w:val="0050132A"/>
    <w:rsid w:val="00512788"/>
    <w:rsid w:val="00514259"/>
    <w:rsid w:val="00521F08"/>
    <w:rsid w:val="00533F5D"/>
    <w:rsid w:val="005346CB"/>
    <w:rsid w:val="0053641E"/>
    <w:rsid w:val="0053662D"/>
    <w:rsid w:val="00542545"/>
    <w:rsid w:val="0054405B"/>
    <w:rsid w:val="00544EDC"/>
    <w:rsid w:val="00550266"/>
    <w:rsid w:val="0055172C"/>
    <w:rsid w:val="005558C3"/>
    <w:rsid w:val="00555DA8"/>
    <w:rsid w:val="00560222"/>
    <w:rsid w:val="00561CE2"/>
    <w:rsid w:val="00562E10"/>
    <w:rsid w:val="00576F4C"/>
    <w:rsid w:val="00582CAE"/>
    <w:rsid w:val="00590757"/>
    <w:rsid w:val="00594ED9"/>
    <w:rsid w:val="00595340"/>
    <w:rsid w:val="005969F2"/>
    <w:rsid w:val="005974DD"/>
    <w:rsid w:val="005B4F2C"/>
    <w:rsid w:val="005B5D57"/>
    <w:rsid w:val="005B65D0"/>
    <w:rsid w:val="005C178C"/>
    <w:rsid w:val="005D0728"/>
    <w:rsid w:val="005D712C"/>
    <w:rsid w:val="005E093E"/>
    <w:rsid w:val="005E22C8"/>
    <w:rsid w:val="005E2672"/>
    <w:rsid w:val="005E26BC"/>
    <w:rsid w:val="005F47EB"/>
    <w:rsid w:val="005F5C3F"/>
    <w:rsid w:val="00610DE8"/>
    <w:rsid w:val="00612D71"/>
    <w:rsid w:val="0061790A"/>
    <w:rsid w:val="00620AD4"/>
    <w:rsid w:val="00621FB8"/>
    <w:rsid w:val="006318DE"/>
    <w:rsid w:val="00643208"/>
    <w:rsid w:val="00644F73"/>
    <w:rsid w:val="00645783"/>
    <w:rsid w:val="00651943"/>
    <w:rsid w:val="0067217C"/>
    <w:rsid w:val="006769C2"/>
    <w:rsid w:val="006911D1"/>
    <w:rsid w:val="006947E6"/>
    <w:rsid w:val="00694957"/>
    <w:rsid w:val="00697FD2"/>
    <w:rsid w:val="006B0B48"/>
    <w:rsid w:val="006B4A16"/>
    <w:rsid w:val="006C44C4"/>
    <w:rsid w:val="006C765C"/>
    <w:rsid w:val="006D2145"/>
    <w:rsid w:val="006D2648"/>
    <w:rsid w:val="006D34B7"/>
    <w:rsid w:val="006D4324"/>
    <w:rsid w:val="006D5805"/>
    <w:rsid w:val="006E048D"/>
    <w:rsid w:val="006E1D9A"/>
    <w:rsid w:val="006E5F4F"/>
    <w:rsid w:val="006E73E1"/>
    <w:rsid w:val="006F51FE"/>
    <w:rsid w:val="00706238"/>
    <w:rsid w:val="0070643B"/>
    <w:rsid w:val="00725476"/>
    <w:rsid w:val="007263C1"/>
    <w:rsid w:val="00736BE6"/>
    <w:rsid w:val="00750E08"/>
    <w:rsid w:val="007514E9"/>
    <w:rsid w:val="00751D00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182E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6242"/>
    <w:rsid w:val="007F1C0A"/>
    <w:rsid w:val="007F6CA4"/>
    <w:rsid w:val="008013AE"/>
    <w:rsid w:val="00807B38"/>
    <w:rsid w:val="00830940"/>
    <w:rsid w:val="00831842"/>
    <w:rsid w:val="00831A49"/>
    <w:rsid w:val="00837E84"/>
    <w:rsid w:val="008510D8"/>
    <w:rsid w:val="008524F8"/>
    <w:rsid w:val="00853F9F"/>
    <w:rsid w:val="00856BE6"/>
    <w:rsid w:val="008662E3"/>
    <w:rsid w:val="00876226"/>
    <w:rsid w:val="00877D79"/>
    <w:rsid w:val="00880AF6"/>
    <w:rsid w:val="008856D5"/>
    <w:rsid w:val="008870DA"/>
    <w:rsid w:val="008C3102"/>
    <w:rsid w:val="008D47F4"/>
    <w:rsid w:val="008D553F"/>
    <w:rsid w:val="008E032D"/>
    <w:rsid w:val="008E3576"/>
    <w:rsid w:val="008E3BAA"/>
    <w:rsid w:val="008E6C93"/>
    <w:rsid w:val="008E735D"/>
    <w:rsid w:val="008F126A"/>
    <w:rsid w:val="008F5DFC"/>
    <w:rsid w:val="00901FC7"/>
    <w:rsid w:val="0090611C"/>
    <w:rsid w:val="00907E1A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17C38"/>
    <w:rsid w:val="00A17CD4"/>
    <w:rsid w:val="00A21141"/>
    <w:rsid w:val="00A21B57"/>
    <w:rsid w:val="00A31348"/>
    <w:rsid w:val="00A33B36"/>
    <w:rsid w:val="00A349BD"/>
    <w:rsid w:val="00A368AB"/>
    <w:rsid w:val="00A460CD"/>
    <w:rsid w:val="00A500DE"/>
    <w:rsid w:val="00A52ADF"/>
    <w:rsid w:val="00A5548E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5CB8"/>
    <w:rsid w:val="00AA6DB8"/>
    <w:rsid w:val="00AC1612"/>
    <w:rsid w:val="00AC2504"/>
    <w:rsid w:val="00AC54F1"/>
    <w:rsid w:val="00AC73FB"/>
    <w:rsid w:val="00AE16B4"/>
    <w:rsid w:val="00AE19A2"/>
    <w:rsid w:val="00AE1BC8"/>
    <w:rsid w:val="00AE2558"/>
    <w:rsid w:val="00AE3E08"/>
    <w:rsid w:val="00AE4147"/>
    <w:rsid w:val="00AF18AF"/>
    <w:rsid w:val="00AF6117"/>
    <w:rsid w:val="00AF629B"/>
    <w:rsid w:val="00AF6BD7"/>
    <w:rsid w:val="00B03318"/>
    <w:rsid w:val="00B15C88"/>
    <w:rsid w:val="00B22F8B"/>
    <w:rsid w:val="00B34468"/>
    <w:rsid w:val="00B40469"/>
    <w:rsid w:val="00B41924"/>
    <w:rsid w:val="00B43A15"/>
    <w:rsid w:val="00B440FF"/>
    <w:rsid w:val="00B44380"/>
    <w:rsid w:val="00B44709"/>
    <w:rsid w:val="00B626E5"/>
    <w:rsid w:val="00B63361"/>
    <w:rsid w:val="00B718F3"/>
    <w:rsid w:val="00B72890"/>
    <w:rsid w:val="00B76C94"/>
    <w:rsid w:val="00B837EF"/>
    <w:rsid w:val="00B853A0"/>
    <w:rsid w:val="00B86B8D"/>
    <w:rsid w:val="00B90919"/>
    <w:rsid w:val="00B91BA5"/>
    <w:rsid w:val="00B93A10"/>
    <w:rsid w:val="00B93F77"/>
    <w:rsid w:val="00BA0C19"/>
    <w:rsid w:val="00BA263F"/>
    <w:rsid w:val="00BA30C3"/>
    <w:rsid w:val="00BA358A"/>
    <w:rsid w:val="00BB0A38"/>
    <w:rsid w:val="00BB23B2"/>
    <w:rsid w:val="00BC1B09"/>
    <w:rsid w:val="00BC4570"/>
    <w:rsid w:val="00BC6187"/>
    <w:rsid w:val="00BD11CC"/>
    <w:rsid w:val="00BF0904"/>
    <w:rsid w:val="00C0559B"/>
    <w:rsid w:val="00C12B88"/>
    <w:rsid w:val="00C15321"/>
    <w:rsid w:val="00C2284B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09E3"/>
    <w:rsid w:val="00C83F92"/>
    <w:rsid w:val="00C86FAA"/>
    <w:rsid w:val="00C871B1"/>
    <w:rsid w:val="00C90756"/>
    <w:rsid w:val="00C96C12"/>
    <w:rsid w:val="00C97D20"/>
    <w:rsid w:val="00CB0DBD"/>
    <w:rsid w:val="00CB552B"/>
    <w:rsid w:val="00CB790B"/>
    <w:rsid w:val="00CC1DAC"/>
    <w:rsid w:val="00CC4220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CF18EB"/>
    <w:rsid w:val="00D06C1F"/>
    <w:rsid w:val="00D07FEE"/>
    <w:rsid w:val="00D12E72"/>
    <w:rsid w:val="00D145F3"/>
    <w:rsid w:val="00D16910"/>
    <w:rsid w:val="00D16CFA"/>
    <w:rsid w:val="00D241B7"/>
    <w:rsid w:val="00D25169"/>
    <w:rsid w:val="00D25B8C"/>
    <w:rsid w:val="00D34418"/>
    <w:rsid w:val="00D34E0C"/>
    <w:rsid w:val="00D42F6C"/>
    <w:rsid w:val="00D44A2E"/>
    <w:rsid w:val="00D52102"/>
    <w:rsid w:val="00D551B0"/>
    <w:rsid w:val="00D56AE9"/>
    <w:rsid w:val="00D63103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B7489"/>
    <w:rsid w:val="00DC7152"/>
    <w:rsid w:val="00DE5284"/>
    <w:rsid w:val="00E02889"/>
    <w:rsid w:val="00E10B41"/>
    <w:rsid w:val="00E13D6D"/>
    <w:rsid w:val="00E20D9E"/>
    <w:rsid w:val="00E40A58"/>
    <w:rsid w:val="00E41172"/>
    <w:rsid w:val="00E41521"/>
    <w:rsid w:val="00E65FF0"/>
    <w:rsid w:val="00E670C0"/>
    <w:rsid w:val="00E73765"/>
    <w:rsid w:val="00E9270F"/>
    <w:rsid w:val="00E9641C"/>
    <w:rsid w:val="00E96543"/>
    <w:rsid w:val="00EB0051"/>
    <w:rsid w:val="00EC25D9"/>
    <w:rsid w:val="00EC59FB"/>
    <w:rsid w:val="00EC733A"/>
    <w:rsid w:val="00ED2729"/>
    <w:rsid w:val="00EF1FED"/>
    <w:rsid w:val="00EF412A"/>
    <w:rsid w:val="00EF4469"/>
    <w:rsid w:val="00EF45BD"/>
    <w:rsid w:val="00EF7BD0"/>
    <w:rsid w:val="00F0230F"/>
    <w:rsid w:val="00F06C17"/>
    <w:rsid w:val="00F10815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36FD9"/>
    <w:rsid w:val="00F43159"/>
    <w:rsid w:val="00F448AC"/>
    <w:rsid w:val="00F477F7"/>
    <w:rsid w:val="00F47D6F"/>
    <w:rsid w:val="00F53803"/>
    <w:rsid w:val="00F53F02"/>
    <w:rsid w:val="00F5642B"/>
    <w:rsid w:val="00F56FD7"/>
    <w:rsid w:val="00F61414"/>
    <w:rsid w:val="00F638CE"/>
    <w:rsid w:val="00F66051"/>
    <w:rsid w:val="00F67032"/>
    <w:rsid w:val="00F702D2"/>
    <w:rsid w:val="00F765C4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5504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2.kobe.local\work2\14_&#24314;&#31689;&#20303;&#23429;&#23616;\01_&#25919;&#31574;&#35506;\05_&#31354;&#23478;&#31354;&#22320;&#27963;&#29992;\17_&#27665;&#38291;&#20027;&#23566;&#12395;&#12424;&#12427;&#31354;&#12365;&#23478;&#27963;&#29992;\R06\03_NPO&#27861;&#20154;&#31354;&#23478;&#12539;&#31354;&#22320;&#31649;&#29702;&#12475;&#12531;&#12479;&#12540;\01_&#35036;&#21161;&#37329;&#20107;&#21209;\02_&#22793;&#26356;&#30003;&#35531;&#8594;&#22793;&#26356;&#27770;&#23450;\&#27770;&#35009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決裁</Template>
  <TotalTime>25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7</cp:revision>
  <cp:lastPrinted>2025-04-15T01:54:00Z</cp:lastPrinted>
  <dcterms:created xsi:type="dcterms:W3CDTF">2025-04-15T02:04:00Z</dcterms:created>
  <dcterms:modified xsi:type="dcterms:W3CDTF">2025-04-17T05:44:00Z</dcterms:modified>
</cp:coreProperties>
</file>