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B667E" w14:textId="77777777" w:rsidR="00612D71" w:rsidRPr="002D2F2B" w:rsidRDefault="00612D71" w:rsidP="00612D71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2D2F2B">
        <w:rPr>
          <w:rFonts w:asciiTheme="minorEastAsia" w:hAnsiTheme="minorEastAsia" w:hint="eastAsia"/>
          <w:szCs w:val="21"/>
        </w:rPr>
        <w:t>様式第８号</w:t>
      </w:r>
    </w:p>
    <w:p w14:paraId="6D27DB98" w14:textId="77777777" w:rsidR="00612D71" w:rsidRPr="002D2F2B" w:rsidRDefault="00612D71" w:rsidP="00612D71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D2F2B">
        <w:rPr>
          <w:rFonts w:asciiTheme="minorEastAsia" w:hAnsiTheme="minorEastAsia" w:hint="eastAsia"/>
          <w:sz w:val="36"/>
          <w:szCs w:val="36"/>
        </w:rPr>
        <w:t>補助事業実績報告書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12D71" w:rsidRPr="002D2F2B" w14:paraId="4911080D" w14:textId="77777777" w:rsidTr="00045CBB">
        <w:trPr>
          <w:jc w:val="right"/>
        </w:trPr>
        <w:tc>
          <w:tcPr>
            <w:tcW w:w="3402" w:type="dxa"/>
            <w:vAlign w:val="center"/>
          </w:tcPr>
          <w:p w14:paraId="2D203EAC" w14:textId="77777777" w:rsidR="00612D71" w:rsidRPr="002D2F2B" w:rsidRDefault="00612D71" w:rsidP="00045CB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2D6EC413" w14:textId="77777777" w:rsidR="00612D71" w:rsidRPr="002D2F2B" w:rsidRDefault="00612D71" w:rsidP="00612D71">
      <w:pPr>
        <w:spacing w:afterLines="50" w:after="120"/>
        <w:rPr>
          <w:rFonts w:asciiTheme="minorEastAsia" w:hAnsiTheme="minorEastAsia"/>
          <w:szCs w:val="21"/>
        </w:rPr>
      </w:pPr>
      <w:r w:rsidRPr="002D2F2B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612D71" w:rsidRPr="002D2F2B" w14:paraId="7869CDB7" w14:textId="77777777" w:rsidTr="00045CBB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0D64CF38" w14:textId="77777777" w:rsidR="00612D71" w:rsidRPr="002D2F2B" w:rsidRDefault="00612D71" w:rsidP="00045CB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6F6E414D" w14:textId="77777777" w:rsidR="00612D71" w:rsidRPr="002D2F2B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73CC1C62" w14:textId="77777777" w:rsidR="00612D71" w:rsidRPr="002D2F2B" w:rsidRDefault="00612D71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12D71" w:rsidRPr="002D2F2B" w14:paraId="4A653499" w14:textId="77777777" w:rsidTr="00045CBB">
        <w:trPr>
          <w:cantSplit/>
          <w:trHeight w:val="624"/>
        </w:trPr>
        <w:tc>
          <w:tcPr>
            <w:tcW w:w="624" w:type="dxa"/>
            <w:vMerge/>
          </w:tcPr>
          <w:p w14:paraId="0E05D7E6" w14:textId="77777777" w:rsidR="00612D71" w:rsidRPr="002D2F2B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138541F" w14:textId="77777777" w:rsidR="00612D71" w:rsidRPr="002D2F2B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38FFDA44" w14:textId="77777777" w:rsidR="00612D71" w:rsidRPr="002D2F2B" w:rsidRDefault="00612D71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79FBFE1" w14:textId="77777777" w:rsidR="00612D71" w:rsidRPr="002D2F2B" w:rsidRDefault="00612D71" w:rsidP="00612D71">
      <w:pPr>
        <w:rPr>
          <w:rFonts w:asciiTheme="minorEastAsia" w:hAnsiTheme="minorEastAsia"/>
          <w:szCs w:val="21"/>
        </w:rPr>
      </w:pPr>
    </w:p>
    <w:p w14:paraId="3690DC9A" w14:textId="77777777" w:rsidR="00612D71" w:rsidRPr="002D2F2B" w:rsidRDefault="00612D71" w:rsidP="00612D71">
      <w:pPr>
        <w:ind w:firstLineChars="100" w:firstLine="210"/>
        <w:rPr>
          <w:rFonts w:asciiTheme="minorEastAsia" w:hAnsiTheme="minorEastAsia"/>
          <w:szCs w:val="21"/>
        </w:rPr>
      </w:pPr>
      <w:r w:rsidRPr="002D2F2B">
        <w:rPr>
          <w:rFonts w:asciiTheme="minorEastAsia" w:hAnsiTheme="minorEastAsia" w:hint="eastAsia"/>
          <w:szCs w:val="21"/>
          <w:bdr w:val="single" w:sz="4" w:space="0" w:color="auto"/>
        </w:rPr>
        <w:t xml:space="preserve"> 令和　　　年　　　月　　　日付 神建住政第　　　号 </w:t>
      </w:r>
      <w:r w:rsidRPr="002D2F2B">
        <w:rPr>
          <w:rFonts w:asciiTheme="minorEastAsia" w:hAnsiTheme="minorEastAsia" w:hint="eastAsia"/>
          <w:szCs w:val="21"/>
        </w:rPr>
        <w:t>で交付決定のあった下記事業について、次のとおり実績を報告します。</w:t>
      </w:r>
    </w:p>
    <w:p w14:paraId="6E6BCCD2" w14:textId="77777777" w:rsidR="00612D71" w:rsidRPr="002D2F2B" w:rsidRDefault="00612D71" w:rsidP="00612D71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D2F2B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18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12"/>
        <w:gridCol w:w="236"/>
        <w:gridCol w:w="979"/>
        <w:gridCol w:w="60"/>
        <w:gridCol w:w="709"/>
        <w:gridCol w:w="357"/>
        <w:gridCol w:w="2336"/>
        <w:gridCol w:w="357"/>
        <w:gridCol w:w="2472"/>
      </w:tblGrid>
      <w:tr w:rsidR="003E39B9" w:rsidRPr="002D2F2B" w14:paraId="72893151" w14:textId="41A347D3" w:rsidTr="00F765C4">
        <w:tc>
          <w:tcPr>
            <w:tcW w:w="1912" w:type="dxa"/>
            <w:vAlign w:val="center"/>
          </w:tcPr>
          <w:p w14:paraId="389D7C11" w14:textId="77777777" w:rsidR="003E39B9" w:rsidRPr="002D2F2B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補助制度の名称</w:t>
            </w:r>
          </w:p>
        </w:tc>
        <w:tc>
          <w:tcPr>
            <w:tcW w:w="7506" w:type="dxa"/>
            <w:gridSpan w:val="8"/>
            <w:shd w:val="clear" w:color="auto" w:fill="auto"/>
            <w:vAlign w:val="center"/>
          </w:tcPr>
          <w:p w14:paraId="30073482" w14:textId="467CA337" w:rsidR="003E39B9" w:rsidRPr="002D2F2B" w:rsidRDefault="0006253E" w:rsidP="00F765C4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空き家活用応援制度（空き家地域利用補助）</w:t>
            </w:r>
          </w:p>
        </w:tc>
      </w:tr>
      <w:tr w:rsidR="003E39B9" w:rsidRPr="002D2F2B" w14:paraId="4392E325" w14:textId="1F762450" w:rsidTr="00F765C4">
        <w:tc>
          <w:tcPr>
            <w:tcW w:w="1912" w:type="dxa"/>
            <w:vMerge w:val="restart"/>
            <w:vAlign w:val="center"/>
          </w:tcPr>
          <w:p w14:paraId="1435D9DA" w14:textId="77777777" w:rsidR="003E39B9" w:rsidRPr="002D2F2B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補助事業の期間</w:t>
            </w:r>
          </w:p>
        </w:tc>
        <w:tc>
          <w:tcPr>
            <w:tcW w:w="127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0F3498C" w14:textId="77777777" w:rsidR="003E39B9" w:rsidRPr="002D2F2B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着手年月日</w:t>
            </w:r>
          </w:p>
        </w:tc>
        <w:tc>
          <w:tcPr>
            <w:tcW w:w="6231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5BD6AD" w14:textId="41EC7473" w:rsidR="003E39B9" w:rsidRPr="002D2F2B" w:rsidRDefault="003E39B9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3E39B9" w:rsidRPr="002D2F2B" w14:paraId="26DA8FC1" w14:textId="68475481" w:rsidTr="00F765C4">
        <w:tc>
          <w:tcPr>
            <w:tcW w:w="1912" w:type="dxa"/>
            <w:vMerge/>
            <w:vAlign w:val="center"/>
          </w:tcPr>
          <w:p w14:paraId="7520D8E8" w14:textId="77777777" w:rsidR="003E39B9" w:rsidRPr="002D2F2B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82E2DA7" w14:textId="77777777" w:rsidR="003E39B9" w:rsidRPr="002D2F2B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完了年月日</w:t>
            </w:r>
          </w:p>
        </w:tc>
        <w:tc>
          <w:tcPr>
            <w:tcW w:w="6231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381D8C5" w14:textId="73B4B598" w:rsidR="003E39B9" w:rsidRPr="002D2F2B" w:rsidRDefault="003E39B9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D07FEE" w:rsidRPr="002D2F2B" w14:paraId="515A68F5" w14:textId="7765B35D" w:rsidTr="00D07FEE">
        <w:tc>
          <w:tcPr>
            <w:tcW w:w="1912" w:type="dxa"/>
            <w:vMerge w:val="restart"/>
            <w:vAlign w:val="center"/>
          </w:tcPr>
          <w:p w14:paraId="75950E18" w14:textId="77777777" w:rsidR="00D07FEE" w:rsidRPr="002D2F2B" w:rsidRDefault="00D07FEE" w:rsidP="003962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補助対象経費</w:t>
            </w:r>
          </w:p>
          <w:p w14:paraId="29C9ABC4" w14:textId="724A961E" w:rsidR="00D07FEE" w:rsidRPr="002D2F2B" w:rsidRDefault="00D07FEE" w:rsidP="003962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 w:val="16"/>
                <w:szCs w:val="21"/>
              </w:rPr>
              <w:t>※補助事業者が法人の場合は税抜金額</w:t>
            </w:r>
          </w:p>
        </w:tc>
        <w:tc>
          <w:tcPr>
            <w:tcW w:w="1984" w:type="dxa"/>
            <w:gridSpan w:val="4"/>
            <w:tcBorders>
              <w:bottom w:val="nil"/>
              <w:right w:val="nil"/>
            </w:tcBorders>
            <w:vAlign w:val="center"/>
          </w:tcPr>
          <w:p w14:paraId="38CF5113" w14:textId="77777777" w:rsidR="00D07FEE" w:rsidRPr="002D2F2B" w:rsidRDefault="00D07FEE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693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4661BB3" w14:textId="77777777" w:rsidR="00D07FEE" w:rsidRPr="002D2F2B" w:rsidRDefault="00D07FEE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5C4154AD" w14:textId="6332AF46" w:rsidR="00D07FEE" w:rsidRPr="002D2F2B" w:rsidRDefault="00D07FEE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07FEE" w:rsidRPr="002D2F2B" w14:paraId="2AA94A4B" w14:textId="511D8032" w:rsidTr="00D07FEE">
        <w:tc>
          <w:tcPr>
            <w:tcW w:w="1912" w:type="dxa"/>
            <w:vMerge/>
            <w:vAlign w:val="center"/>
          </w:tcPr>
          <w:p w14:paraId="17239362" w14:textId="77777777" w:rsidR="00D07FEE" w:rsidRPr="002D2F2B" w:rsidRDefault="00D07FEE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4AD9E5F3" w14:textId="77777777" w:rsidR="00D07FEE" w:rsidRPr="002D2F2B" w:rsidRDefault="00D07FEE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45782D5" w14:textId="67BD28A9" w:rsidR="00D07FEE" w:rsidRPr="002D2F2B" w:rsidRDefault="00D07FEE" w:rsidP="00F53803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不動産仲介・登記等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42D9E7" w14:textId="77777777" w:rsidR="00D07FEE" w:rsidRPr="002D2F2B" w:rsidRDefault="00D07FEE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BAE596C" w14:textId="2A7B01A6" w:rsidR="00D07FEE" w:rsidRPr="002D2F2B" w:rsidRDefault="00D07FEE" w:rsidP="00612D71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07FEE" w:rsidRPr="002D2F2B" w14:paraId="3D0E5FB7" w14:textId="6F35C401" w:rsidTr="00D07FEE">
        <w:tc>
          <w:tcPr>
            <w:tcW w:w="1912" w:type="dxa"/>
            <w:vMerge/>
            <w:vAlign w:val="center"/>
          </w:tcPr>
          <w:p w14:paraId="737427F0" w14:textId="77777777" w:rsidR="00D07FEE" w:rsidRPr="002D2F2B" w:rsidRDefault="00D07FEE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4A2D16DA" w14:textId="77777777" w:rsidR="00D07FEE" w:rsidRPr="002D2F2B" w:rsidRDefault="00D07FEE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D27BFE" w14:textId="431BA69A" w:rsidR="00D07FEE" w:rsidRPr="002D2F2B" w:rsidRDefault="00D07FEE" w:rsidP="00612D71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家財整理・処分等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EB8E19" w14:textId="77777777" w:rsidR="00D07FEE" w:rsidRPr="002D2F2B" w:rsidRDefault="00D07FEE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B73239" w14:textId="4BFB0263" w:rsidR="00D07FEE" w:rsidRPr="002D2F2B" w:rsidRDefault="00D07FEE" w:rsidP="00612D71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07FEE" w:rsidRPr="002D2F2B" w14:paraId="34F49EC9" w14:textId="21783E6D" w:rsidTr="00D07FEE">
        <w:tc>
          <w:tcPr>
            <w:tcW w:w="1912" w:type="dxa"/>
            <w:vMerge/>
            <w:vAlign w:val="center"/>
          </w:tcPr>
          <w:p w14:paraId="78C456FF" w14:textId="77777777" w:rsidR="00D07FEE" w:rsidRPr="002D2F2B" w:rsidRDefault="00D07FEE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1F4A7477" w14:textId="77777777" w:rsidR="00D07FEE" w:rsidRPr="002D2F2B" w:rsidRDefault="00D07FEE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662CE94" w14:textId="16D335CB" w:rsidR="00D07FEE" w:rsidRPr="002D2F2B" w:rsidRDefault="00D07FEE" w:rsidP="00612D71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調査・診断等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9BB2F9" w14:textId="77777777" w:rsidR="00D07FEE" w:rsidRPr="002D2F2B" w:rsidRDefault="00D07FEE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B2DBE91" w14:textId="77977BEF" w:rsidR="00D07FEE" w:rsidRPr="002D2F2B" w:rsidRDefault="00D07FEE" w:rsidP="00612D71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07FEE" w:rsidRPr="002D2F2B" w14:paraId="1AD2C9FA" w14:textId="141D9232" w:rsidTr="00D07FEE">
        <w:tc>
          <w:tcPr>
            <w:tcW w:w="1912" w:type="dxa"/>
            <w:vMerge/>
            <w:vAlign w:val="center"/>
          </w:tcPr>
          <w:p w14:paraId="5B8580AE" w14:textId="77777777" w:rsidR="00D07FEE" w:rsidRPr="002D2F2B" w:rsidRDefault="00D07FEE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2BA66748" w14:textId="77777777" w:rsidR="00D07FEE" w:rsidRPr="002D2F2B" w:rsidRDefault="00D07FEE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D5075B" w14:textId="3FC36A0A" w:rsidR="00D07FEE" w:rsidRPr="002D2F2B" w:rsidRDefault="00D07FEE" w:rsidP="00612D71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改修設計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87EB7F" w14:textId="77777777" w:rsidR="00D07FEE" w:rsidRPr="002D2F2B" w:rsidRDefault="00D07FEE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562653E" w14:textId="097A7637" w:rsidR="00D07FEE" w:rsidRPr="002D2F2B" w:rsidRDefault="00D07FEE" w:rsidP="00612D71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07FEE" w:rsidRPr="002D2F2B" w14:paraId="448571B5" w14:textId="01D670D2" w:rsidTr="00D07FEE">
        <w:tc>
          <w:tcPr>
            <w:tcW w:w="1912" w:type="dxa"/>
            <w:vMerge/>
            <w:vAlign w:val="center"/>
          </w:tcPr>
          <w:p w14:paraId="14795F5D" w14:textId="77777777" w:rsidR="00D07FEE" w:rsidRPr="002D2F2B" w:rsidRDefault="00D07FEE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F4C3CE4" w14:textId="77777777" w:rsidR="00D07FEE" w:rsidRPr="002D2F2B" w:rsidRDefault="00D07FEE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AC8C2F4" w14:textId="77777777" w:rsidR="00D07FEE" w:rsidRPr="002D2F2B" w:rsidRDefault="00D07FEE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改修工事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EBF977" w14:textId="77777777" w:rsidR="00D07FEE" w:rsidRPr="002D2F2B" w:rsidRDefault="00D07FEE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1CDF038" w14:textId="77777777" w:rsidR="00D07FEE" w:rsidRPr="002D2F2B" w:rsidRDefault="00D07FEE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07FEE" w:rsidRPr="002D2F2B" w14:paraId="643D7E5F" w14:textId="58165D5D" w:rsidTr="00D07FEE">
        <w:tc>
          <w:tcPr>
            <w:tcW w:w="1912" w:type="dxa"/>
            <w:vMerge/>
            <w:vAlign w:val="center"/>
          </w:tcPr>
          <w:p w14:paraId="4E6803AC" w14:textId="77777777" w:rsidR="00D07FEE" w:rsidRPr="002D2F2B" w:rsidRDefault="00D07FEE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761ABF0" w14:textId="77777777" w:rsidR="00D07FEE" w:rsidRPr="002D2F2B" w:rsidRDefault="00D07FEE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90DD07B" w14:textId="77777777" w:rsidR="00D07FEE" w:rsidRPr="002D2F2B" w:rsidRDefault="00D07FEE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工事監理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03E4AA" w14:textId="77777777" w:rsidR="00D07FEE" w:rsidRPr="002D2F2B" w:rsidRDefault="00D07FEE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A680966" w14:textId="77777777" w:rsidR="00D07FEE" w:rsidRPr="002D2F2B" w:rsidRDefault="00D07FEE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E39B9" w:rsidRPr="002D2F2B" w14:paraId="0C894BD2" w14:textId="7D63B07E" w:rsidTr="00F765C4">
        <w:tc>
          <w:tcPr>
            <w:tcW w:w="1912" w:type="dxa"/>
            <w:vMerge w:val="restart"/>
            <w:shd w:val="clear" w:color="auto" w:fill="auto"/>
            <w:vAlign w:val="center"/>
          </w:tcPr>
          <w:p w14:paraId="2625E711" w14:textId="77777777" w:rsidR="003E39B9" w:rsidRPr="002D2F2B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補助金の額</w:t>
            </w:r>
          </w:p>
          <w:p w14:paraId="171E47E0" w14:textId="77777777" w:rsidR="003E39B9" w:rsidRPr="002D2F2B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hint="eastAsia"/>
                <w:szCs w:val="21"/>
              </w:rPr>
              <w:t>(低い方に</w:t>
            </w:r>
            <w:r w:rsidRPr="002D2F2B">
              <w:rPr>
                <w:rFonts w:hint="eastAsia"/>
                <w:szCs w:val="21"/>
              </w:rPr>
              <w:sym w:font="Wingdings 2" w:char="F052"/>
            </w:r>
            <w:r w:rsidRPr="002D2F2B">
              <w:rPr>
                <w:rFonts w:hint="eastAsia"/>
                <w:szCs w:val="21"/>
              </w:rPr>
              <w:t>)</w:t>
            </w:r>
          </w:p>
        </w:tc>
        <w:tc>
          <w:tcPr>
            <w:tcW w:w="1984" w:type="dxa"/>
            <w:gridSpan w:val="4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B827E6" w14:textId="6321071E" w:rsidR="003F00FB" w:rsidRPr="002D2F2B" w:rsidRDefault="003E39B9" w:rsidP="00D07FEE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□補助対象経費×1</w:t>
            </w:r>
            <w:r w:rsidRPr="002D2F2B">
              <w:rPr>
                <w:rFonts w:asciiTheme="minorEastAsia" w:hAnsiTheme="minorEastAsia"/>
                <w:szCs w:val="21"/>
              </w:rPr>
              <w:t>/2</w:t>
            </w:r>
          </w:p>
        </w:tc>
        <w:tc>
          <w:tcPr>
            <w:tcW w:w="2693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DFA65A" w14:textId="77777777" w:rsidR="003E39B9" w:rsidRPr="002D2F2B" w:rsidRDefault="003E39B9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476C217" w14:textId="16787557" w:rsidR="003E39B9" w:rsidRPr="002D2F2B" w:rsidRDefault="003E39B9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円（千円未満切り捨て）</w:t>
            </w:r>
          </w:p>
        </w:tc>
      </w:tr>
      <w:tr w:rsidR="003E39B9" w:rsidRPr="002D2F2B" w14:paraId="7920111B" w14:textId="0B00D0FD" w:rsidTr="00F765C4">
        <w:tc>
          <w:tcPr>
            <w:tcW w:w="1912" w:type="dxa"/>
            <w:vMerge/>
            <w:shd w:val="clear" w:color="auto" w:fill="auto"/>
            <w:vAlign w:val="center"/>
          </w:tcPr>
          <w:p w14:paraId="7F2047ED" w14:textId="77777777" w:rsidR="003E39B9" w:rsidRPr="002D2F2B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7457D8" w14:textId="5E3D3FD4" w:rsidR="003E39B9" w:rsidRPr="002D2F2B" w:rsidRDefault="003E39B9" w:rsidP="00612D71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□改修工事費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5ABFFA" w14:textId="77777777" w:rsidR="003E39B9" w:rsidRPr="002D2F2B" w:rsidRDefault="003E39B9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95E2B4A" w14:textId="3BC3BA9F" w:rsidR="003E39B9" w:rsidRPr="002D2F2B" w:rsidRDefault="003E39B9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円（千円未満切り捨て）</w:t>
            </w:r>
          </w:p>
        </w:tc>
      </w:tr>
      <w:tr w:rsidR="003E39B9" w:rsidRPr="002D2F2B" w14:paraId="7E8791C8" w14:textId="6CAF8441" w:rsidTr="00F765C4">
        <w:tc>
          <w:tcPr>
            <w:tcW w:w="1912" w:type="dxa"/>
            <w:vMerge/>
            <w:shd w:val="clear" w:color="auto" w:fill="auto"/>
            <w:vAlign w:val="center"/>
          </w:tcPr>
          <w:p w14:paraId="0A2E6D04" w14:textId="77777777" w:rsidR="003E39B9" w:rsidRPr="002D2F2B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8EEFF" w14:textId="1CC3E151" w:rsidR="003F00FB" w:rsidRPr="002D2F2B" w:rsidRDefault="003E39B9" w:rsidP="00D07FEE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□補助金額上限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57D7D" w14:textId="667EABA3" w:rsidR="003E39B9" w:rsidRPr="002D2F2B" w:rsidRDefault="00D07FEE" w:rsidP="00045CBB">
            <w:pPr>
              <w:jc w:val="right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/>
                <w:szCs w:val="21"/>
              </w:rPr>
              <w:t>2,000,000</w:t>
            </w:r>
          </w:p>
        </w:tc>
        <w:tc>
          <w:tcPr>
            <w:tcW w:w="28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71B1AB" w14:textId="062981F3" w:rsidR="003E39B9" w:rsidRPr="002D2F2B" w:rsidRDefault="003E39B9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E39B9" w:rsidRPr="002D2F2B" w14:paraId="4469BEF2" w14:textId="38B9B0EF" w:rsidTr="00F765C4">
        <w:tc>
          <w:tcPr>
            <w:tcW w:w="1912" w:type="dxa"/>
            <w:vMerge w:val="restart"/>
            <w:shd w:val="clear" w:color="auto" w:fill="auto"/>
            <w:vAlign w:val="center"/>
          </w:tcPr>
          <w:p w14:paraId="34E3A2DE" w14:textId="7564A17C" w:rsidR="003E39B9" w:rsidRPr="002D2F2B" w:rsidRDefault="003E39B9" w:rsidP="00AC54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建築士</w:t>
            </w:r>
          </w:p>
        </w:tc>
        <w:tc>
          <w:tcPr>
            <w:tcW w:w="7506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46C58310" w14:textId="17D79CAF" w:rsidR="003E39B9" w:rsidRPr="002D2F2B" w:rsidRDefault="003E39B9" w:rsidP="003E40B3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この空き家の改修設計はどのような建築士が行いましたか？</w:t>
            </w:r>
          </w:p>
        </w:tc>
      </w:tr>
      <w:tr w:rsidR="003E39B9" w:rsidRPr="002D2F2B" w14:paraId="4FB6B821" w14:textId="2241C62B" w:rsidTr="00F765C4">
        <w:tc>
          <w:tcPr>
            <w:tcW w:w="1912" w:type="dxa"/>
            <w:vMerge/>
            <w:shd w:val="clear" w:color="auto" w:fill="auto"/>
            <w:vAlign w:val="center"/>
          </w:tcPr>
          <w:p w14:paraId="308F25BA" w14:textId="77777777" w:rsidR="003E39B9" w:rsidRPr="002D2F2B" w:rsidRDefault="003E39B9" w:rsidP="00AC54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EA72A8E" w14:textId="12730556" w:rsidR="003E39B9" w:rsidRPr="002D2F2B" w:rsidRDefault="003E39B9" w:rsidP="00AC54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88F8E" w14:textId="61A07115" w:rsidR="003E39B9" w:rsidRPr="002D2F2B" w:rsidRDefault="003E39B9" w:rsidP="003E40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29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5C32CA" w14:textId="77777777" w:rsidR="003E39B9" w:rsidRPr="002D2F2B" w:rsidRDefault="003E39B9" w:rsidP="003E40B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39B9" w:rsidRPr="002D2F2B" w14:paraId="1209BAB9" w14:textId="7C15610C" w:rsidTr="00F765C4">
        <w:tc>
          <w:tcPr>
            <w:tcW w:w="1912" w:type="dxa"/>
            <w:vMerge/>
            <w:shd w:val="clear" w:color="auto" w:fill="auto"/>
            <w:vAlign w:val="center"/>
          </w:tcPr>
          <w:p w14:paraId="4A3D2A28" w14:textId="77777777" w:rsidR="003E39B9" w:rsidRPr="002D2F2B" w:rsidRDefault="003E39B9" w:rsidP="00AC54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787217E" w14:textId="1386009B" w:rsidR="003E39B9" w:rsidRPr="002D2F2B" w:rsidRDefault="003E39B9" w:rsidP="00AC54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C93E7" w14:textId="16D1FAAD" w:rsidR="003E39B9" w:rsidRPr="002D2F2B" w:rsidRDefault="003E39B9" w:rsidP="003E40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資格</w:t>
            </w:r>
          </w:p>
        </w:tc>
        <w:tc>
          <w:tcPr>
            <w:tcW w:w="629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38F840" w14:textId="3891F9A2" w:rsidR="003E39B9" w:rsidRPr="002D2F2B" w:rsidRDefault="003E39B9" w:rsidP="003E40B3">
            <w:pPr>
              <w:rPr>
                <w:rStyle w:val="ab"/>
                <w:sz w:val="21"/>
                <w:szCs w:val="21"/>
              </w:rPr>
            </w:pPr>
            <w:r w:rsidRPr="002D2F2B">
              <w:rPr>
                <w:rStyle w:val="ab"/>
                <w:rFonts w:hint="eastAsia"/>
                <w:sz w:val="21"/>
                <w:szCs w:val="21"/>
              </w:rPr>
              <w:t xml:space="preserve">□一級建築士　□二級建築士　□木造建築士 </w:t>
            </w:r>
            <w:r w:rsidRPr="002D2F2B">
              <w:rPr>
                <w:rFonts w:asciiTheme="minorEastAsia" w:hAnsiTheme="minorEastAsia" w:hint="eastAsia"/>
                <w:szCs w:val="21"/>
              </w:rPr>
              <w:t>（該当に</w:t>
            </w:r>
            <w:r w:rsidRPr="002D2F2B">
              <w:rPr>
                <w:rFonts w:hint="eastAsia"/>
                <w:szCs w:val="21"/>
              </w:rPr>
              <w:sym w:font="Wingdings 2" w:char="F052"/>
            </w:r>
            <w:r w:rsidRPr="002D2F2B">
              <w:rPr>
                <w:rFonts w:hint="eastAsia"/>
                <w:szCs w:val="21"/>
              </w:rPr>
              <w:t>）</w:t>
            </w:r>
          </w:p>
        </w:tc>
      </w:tr>
      <w:tr w:rsidR="003E39B9" w:rsidRPr="002D2F2B" w14:paraId="6E4248AC" w14:textId="3398A8DC" w:rsidTr="00F765C4">
        <w:tc>
          <w:tcPr>
            <w:tcW w:w="1912" w:type="dxa"/>
            <w:vAlign w:val="center"/>
          </w:tcPr>
          <w:p w14:paraId="4DB438D3" w14:textId="12C463DA" w:rsidR="003E39B9" w:rsidRPr="002D2F2B" w:rsidRDefault="003E39B9" w:rsidP="005F5C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地域への説明</w:t>
            </w:r>
          </w:p>
        </w:tc>
        <w:tc>
          <w:tcPr>
            <w:tcW w:w="7506" w:type="dxa"/>
            <w:gridSpan w:val="8"/>
            <w:vAlign w:val="center"/>
          </w:tcPr>
          <w:p w14:paraId="0292D232" w14:textId="5DE4CFA4" w:rsidR="003E39B9" w:rsidRPr="002D2F2B" w:rsidRDefault="003E39B9" w:rsidP="00DB7489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□説明済（事業計画書において「説明済」としていた場合は</w:t>
            </w:r>
            <w:r w:rsidRPr="002D2F2B">
              <w:rPr>
                <w:rFonts w:hint="eastAsia"/>
                <w:szCs w:val="21"/>
              </w:rPr>
              <w:sym w:font="Wingdings 2" w:char="F052"/>
            </w:r>
            <w:r w:rsidRPr="002D2F2B">
              <w:rPr>
                <w:rFonts w:hint="eastAsia"/>
                <w:szCs w:val="21"/>
              </w:rPr>
              <w:t>不要</w:t>
            </w:r>
            <w:r w:rsidRPr="002D2F2B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14:paraId="477410BB" w14:textId="77777777" w:rsidR="00030CA9" w:rsidRPr="002D2F2B" w:rsidRDefault="00030CA9"/>
    <w:tbl>
      <w:tblPr>
        <w:tblStyle w:val="a7"/>
        <w:tblW w:w="9415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8"/>
      </w:tblGrid>
      <w:tr w:rsidR="00612D71" w:rsidRPr="002D2F2B" w14:paraId="70DB4E37" w14:textId="77777777" w:rsidTr="00AC54F1">
        <w:tc>
          <w:tcPr>
            <w:tcW w:w="1757" w:type="dxa"/>
            <w:vAlign w:val="center"/>
          </w:tcPr>
          <w:p w14:paraId="31F09F1E" w14:textId="545F1653" w:rsidR="00612D71" w:rsidRPr="002D2F2B" w:rsidRDefault="00D825CC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提出書類</w:t>
            </w:r>
          </w:p>
          <w:p w14:paraId="7715064E" w14:textId="422E7FB2" w:rsidR="00612D71" w:rsidRPr="002D2F2B" w:rsidRDefault="00612D71" w:rsidP="003D74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(該当に</w:t>
            </w:r>
            <w:r w:rsidRPr="002D2F2B">
              <w:rPr>
                <w:rFonts w:hint="eastAsia"/>
                <w:szCs w:val="21"/>
              </w:rPr>
              <w:sym w:font="Wingdings 2" w:char="F052"/>
            </w:r>
            <w:r w:rsidRPr="002D2F2B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658" w:type="dxa"/>
            <w:vAlign w:val="center"/>
          </w:tcPr>
          <w:p w14:paraId="7C9FD851" w14:textId="71A77FCC" w:rsidR="00612D71" w:rsidRPr="002D2F2B" w:rsidRDefault="00612D71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□</w:t>
            </w:r>
            <w:r w:rsidRPr="002D2F2B">
              <w:rPr>
                <w:rFonts w:asciiTheme="minorEastAsia" w:hAnsiTheme="minorEastAsia"/>
                <w:szCs w:val="21"/>
              </w:rPr>
              <w:t>補助事業実績報告書（様式第８号）</w:t>
            </w:r>
          </w:p>
          <w:p w14:paraId="41DEBBE8" w14:textId="4C639ABD" w:rsidR="007B76A7" w:rsidRPr="002D2F2B" w:rsidRDefault="006C44C4" w:rsidP="007B76A7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kern w:val="0"/>
                <w:szCs w:val="21"/>
              </w:rPr>
              <w:t>〼</w:t>
            </w:r>
            <w:r w:rsidR="007B76A7" w:rsidRPr="002D2F2B">
              <w:rPr>
                <w:rFonts w:asciiTheme="minorEastAsia" w:hAnsiTheme="minorEastAsia"/>
                <w:szCs w:val="21"/>
              </w:rPr>
              <w:t>改修した内容がわかる</w:t>
            </w:r>
            <w:r w:rsidR="00876226" w:rsidRPr="002D2F2B">
              <w:rPr>
                <w:rFonts w:asciiTheme="minorEastAsia" w:hAnsiTheme="minorEastAsia" w:hint="eastAsia"/>
                <w:szCs w:val="21"/>
              </w:rPr>
              <w:t>次</w:t>
            </w:r>
            <w:r w:rsidR="007B76A7" w:rsidRPr="002D2F2B">
              <w:rPr>
                <w:rFonts w:asciiTheme="minorEastAsia" w:hAnsiTheme="minorEastAsia"/>
                <w:szCs w:val="21"/>
              </w:rPr>
              <w:t>の平面図等</w:t>
            </w:r>
          </w:p>
          <w:p w14:paraId="73F922C6" w14:textId="15C4C98B" w:rsidR="006C44C4" w:rsidRPr="002D2F2B" w:rsidRDefault="006C44C4" w:rsidP="001E7918">
            <w:pPr>
              <w:ind w:left="210" w:hangingChars="100" w:hanging="210"/>
              <w:rPr>
                <w:rFonts w:asciiTheme="minorEastAsia" w:hAnsiTheme="minorEastAsia"/>
                <w:kern w:val="0"/>
                <w:szCs w:val="21"/>
              </w:rPr>
            </w:pPr>
            <w:r w:rsidRPr="002D2F2B">
              <w:rPr>
                <w:rFonts w:asciiTheme="minorEastAsia" w:hAnsiTheme="minorEastAsia" w:hint="eastAsia"/>
                <w:kern w:val="0"/>
                <w:szCs w:val="21"/>
              </w:rPr>
              <w:t>□改修前の平面図等</w:t>
            </w:r>
            <w:r w:rsidR="001E7918" w:rsidRPr="002D2F2B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="001E7918" w:rsidRPr="002D2F2B">
              <w:rPr>
                <w:rFonts w:asciiTheme="minorEastAsia" w:hAnsiTheme="minorEastAsia" w:hint="eastAsia"/>
                <w:szCs w:val="21"/>
              </w:rPr>
              <w:t>「対象にできる経費」のうち「</w:t>
            </w:r>
            <w:r w:rsidR="001E7918" w:rsidRPr="002D2F2B">
              <w:rPr>
                <w:rFonts w:asciiTheme="minorEastAsia" w:hAnsiTheme="minorEastAsia"/>
                <w:szCs w:val="21"/>
              </w:rPr>
              <w:t>(4) 改修設計に要する経費」を計上</w:t>
            </w:r>
            <w:r w:rsidR="001E7918" w:rsidRPr="002D2F2B">
              <w:rPr>
                <w:rFonts w:asciiTheme="minorEastAsia" w:hAnsiTheme="minorEastAsia" w:hint="eastAsia"/>
                <w:szCs w:val="21"/>
              </w:rPr>
              <w:t>した</w:t>
            </w:r>
            <w:r w:rsidR="001E7918" w:rsidRPr="002D2F2B">
              <w:rPr>
                <w:rFonts w:asciiTheme="minorEastAsia" w:hAnsiTheme="minorEastAsia"/>
                <w:szCs w:val="21"/>
              </w:rPr>
              <w:t>場合</w:t>
            </w:r>
            <w:r w:rsidR="001E7918" w:rsidRPr="002D2F2B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4B18BD70" w14:textId="115330C1" w:rsidR="006C44C4" w:rsidRPr="002D2F2B" w:rsidRDefault="006C44C4" w:rsidP="001E7918">
            <w:pPr>
              <w:spacing w:afterLines="30" w:after="72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kern w:val="0"/>
                <w:szCs w:val="21"/>
              </w:rPr>
              <w:t>□改修後の平面図等</w:t>
            </w:r>
          </w:p>
          <w:p w14:paraId="1B3A908B" w14:textId="4402ADF6" w:rsidR="00612D71" w:rsidRPr="002D2F2B" w:rsidRDefault="006C44C4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kern w:val="0"/>
                <w:szCs w:val="21"/>
              </w:rPr>
              <w:t>〼</w:t>
            </w:r>
            <w:r w:rsidR="00876226" w:rsidRPr="002D2F2B">
              <w:rPr>
                <w:rFonts w:asciiTheme="minorEastAsia" w:hAnsiTheme="minorEastAsia" w:hint="eastAsia"/>
                <w:szCs w:val="21"/>
              </w:rPr>
              <w:t>次</w:t>
            </w:r>
            <w:r w:rsidR="00612D71" w:rsidRPr="002D2F2B">
              <w:rPr>
                <w:rFonts w:asciiTheme="minorEastAsia" w:hAnsiTheme="minorEastAsia"/>
                <w:szCs w:val="21"/>
              </w:rPr>
              <w:t>の写真（外観及び改修実施箇所）</w:t>
            </w:r>
          </w:p>
          <w:p w14:paraId="19C1046D" w14:textId="39749284" w:rsidR="006C44C4" w:rsidRPr="002D2F2B" w:rsidRDefault="006C44C4" w:rsidP="007D6242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kern w:val="0"/>
                <w:szCs w:val="21"/>
              </w:rPr>
            </w:pPr>
            <w:r w:rsidRPr="002D2F2B">
              <w:rPr>
                <w:rFonts w:asciiTheme="minorEastAsia" w:hAnsiTheme="minorEastAsia" w:hint="eastAsia"/>
                <w:kern w:val="0"/>
                <w:szCs w:val="21"/>
              </w:rPr>
              <w:t>□改修前の写真</w:t>
            </w:r>
            <w:r w:rsidR="007D6242" w:rsidRPr="002D2F2B">
              <w:rPr>
                <w:rFonts w:asciiTheme="minorEastAsia" w:hAnsiTheme="minorEastAsia" w:hint="eastAsia"/>
                <w:kern w:val="0"/>
                <w:szCs w:val="21"/>
              </w:rPr>
              <w:t>（「対象にできる経費」のうち「</w:t>
            </w:r>
            <w:r w:rsidR="007D6242" w:rsidRPr="002D2F2B">
              <w:rPr>
                <w:rFonts w:asciiTheme="minorEastAsia" w:hAnsiTheme="minorEastAsia"/>
                <w:kern w:val="0"/>
                <w:szCs w:val="21"/>
              </w:rPr>
              <w:t>(4) 改修設計に要する経費」を計上した場合）</w:t>
            </w:r>
          </w:p>
          <w:p w14:paraId="7D93EEE4" w14:textId="7C16B427" w:rsidR="006C44C4" w:rsidRPr="002D2F2B" w:rsidRDefault="006C44C4" w:rsidP="007D6242">
            <w:pPr>
              <w:spacing w:afterLines="30" w:after="72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kern w:val="0"/>
                <w:szCs w:val="21"/>
              </w:rPr>
              <w:t>□改修後の写真</w:t>
            </w:r>
          </w:p>
          <w:p w14:paraId="0EBBD750" w14:textId="505A9057" w:rsidR="005F5C3F" w:rsidRPr="002D2F2B" w:rsidRDefault="00612D71" w:rsidP="005F5C3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□</w:t>
            </w:r>
            <w:r w:rsidR="003D7437" w:rsidRPr="002D2F2B">
              <w:rPr>
                <w:rFonts w:asciiTheme="minorEastAsia" w:hAnsiTheme="minorEastAsia" w:hint="eastAsia"/>
                <w:szCs w:val="21"/>
              </w:rPr>
              <w:t>＜</w:t>
            </w:r>
            <w:r w:rsidRPr="002D2F2B">
              <w:rPr>
                <w:rFonts w:asciiTheme="minorEastAsia" w:hAnsiTheme="minorEastAsia" w:hint="eastAsia"/>
                <w:szCs w:val="21"/>
              </w:rPr>
              <w:t>補助対象経費</w:t>
            </w:r>
            <w:r w:rsidR="003C4476" w:rsidRPr="002D2F2B">
              <w:rPr>
                <w:rFonts w:asciiTheme="minorEastAsia" w:hAnsiTheme="minorEastAsia" w:hint="eastAsia"/>
                <w:szCs w:val="21"/>
              </w:rPr>
              <w:t>に</w:t>
            </w:r>
            <w:r w:rsidR="005F5C3F" w:rsidRPr="002D2F2B">
              <w:rPr>
                <w:rFonts w:asciiTheme="minorEastAsia" w:hAnsiTheme="minorEastAsia" w:hint="eastAsia"/>
                <w:szCs w:val="21"/>
              </w:rPr>
              <w:t>「</w:t>
            </w:r>
            <w:r w:rsidR="005F5C3F" w:rsidRPr="002D2F2B">
              <w:rPr>
                <w:rFonts w:asciiTheme="minorEastAsia" w:hAnsiTheme="minorEastAsia" w:hint="eastAsia"/>
                <w:kern w:val="0"/>
                <w:szCs w:val="21"/>
              </w:rPr>
              <w:t>不動産仲介・登記等</w:t>
            </w:r>
            <w:r w:rsidR="005F5C3F" w:rsidRPr="002D2F2B">
              <w:rPr>
                <w:rFonts w:asciiTheme="minorEastAsia" w:hAnsiTheme="minorEastAsia" w:hint="eastAsia"/>
                <w:szCs w:val="21"/>
              </w:rPr>
              <w:t>」「</w:t>
            </w:r>
            <w:r w:rsidR="005F5C3F" w:rsidRPr="002D2F2B">
              <w:rPr>
                <w:rFonts w:asciiTheme="minorEastAsia" w:hAnsiTheme="minorEastAsia" w:hint="eastAsia"/>
                <w:kern w:val="0"/>
                <w:szCs w:val="21"/>
              </w:rPr>
              <w:t>家財整理・処分等</w:t>
            </w:r>
            <w:r w:rsidR="005F5C3F" w:rsidRPr="002D2F2B">
              <w:rPr>
                <w:rFonts w:asciiTheme="minorEastAsia" w:hAnsiTheme="minorEastAsia" w:hint="eastAsia"/>
                <w:szCs w:val="21"/>
              </w:rPr>
              <w:t>」「</w:t>
            </w:r>
            <w:r w:rsidR="005F5C3F" w:rsidRPr="002D2F2B">
              <w:rPr>
                <w:rFonts w:asciiTheme="minorEastAsia" w:hAnsiTheme="minorEastAsia" w:hint="eastAsia"/>
                <w:kern w:val="0"/>
                <w:szCs w:val="21"/>
              </w:rPr>
              <w:t>調査・診断等</w:t>
            </w:r>
            <w:r w:rsidR="005F5C3F" w:rsidRPr="002D2F2B">
              <w:rPr>
                <w:rFonts w:asciiTheme="minorEastAsia" w:hAnsiTheme="minorEastAsia" w:hint="eastAsia"/>
                <w:szCs w:val="21"/>
              </w:rPr>
              <w:t>」のいずれか</w:t>
            </w:r>
            <w:r w:rsidRPr="002D2F2B">
              <w:rPr>
                <w:rFonts w:asciiTheme="minorEastAsia" w:hAnsiTheme="minorEastAsia" w:hint="eastAsia"/>
                <w:szCs w:val="21"/>
              </w:rPr>
              <w:t>を</w:t>
            </w:r>
            <w:r w:rsidR="003C4476" w:rsidRPr="002D2F2B">
              <w:rPr>
                <w:rFonts w:asciiTheme="minorEastAsia" w:hAnsiTheme="minorEastAsia" w:hint="eastAsia"/>
                <w:szCs w:val="21"/>
              </w:rPr>
              <w:t>計上</w:t>
            </w:r>
            <w:r w:rsidRPr="002D2F2B">
              <w:rPr>
                <w:rFonts w:asciiTheme="minorEastAsia" w:hAnsiTheme="minorEastAsia" w:hint="eastAsia"/>
                <w:szCs w:val="21"/>
              </w:rPr>
              <w:t>した場合</w:t>
            </w:r>
            <w:r w:rsidR="003D7437" w:rsidRPr="002D2F2B">
              <w:rPr>
                <w:rFonts w:asciiTheme="minorEastAsia" w:hAnsiTheme="minorEastAsia" w:hint="eastAsia"/>
                <w:szCs w:val="21"/>
              </w:rPr>
              <w:t>＞</w:t>
            </w:r>
            <w:r w:rsidRPr="002D2F2B">
              <w:rPr>
                <w:rFonts w:asciiTheme="minorEastAsia" w:hAnsiTheme="minorEastAsia"/>
                <w:szCs w:val="21"/>
              </w:rPr>
              <w:t>その補助事業を実施したことがわかる書類</w:t>
            </w:r>
          </w:p>
          <w:p w14:paraId="6A3195F9" w14:textId="0B5368E5" w:rsidR="007B76A7" w:rsidRPr="002D2F2B" w:rsidRDefault="007B76A7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□補助事業に要した経費及びその明細がわかる最終の内訳明細書</w:t>
            </w:r>
          </w:p>
          <w:p w14:paraId="7D2B4355" w14:textId="3D602D4D" w:rsidR="00612D71" w:rsidRPr="002D2F2B" w:rsidRDefault="00612D71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□</w:t>
            </w:r>
            <w:r w:rsidRPr="002D2F2B">
              <w:rPr>
                <w:rFonts w:asciiTheme="minorEastAsia" w:hAnsiTheme="minorEastAsia"/>
                <w:szCs w:val="21"/>
              </w:rPr>
              <w:t>補助対象経費に係る契約書等の写し</w:t>
            </w:r>
          </w:p>
          <w:p w14:paraId="1145401B" w14:textId="26DE27F9" w:rsidR="005F5C3F" w:rsidRPr="002D2F2B" w:rsidRDefault="005F5C3F" w:rsidP="005F5C3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□</w:t>
            </w:r>
            <w:r w:rsidRPr="002D2F2B">
              <w:rPr>
                <w:rFonts w:asciiTheme="minorEastAsia" w:hAnsiTheme="minorEastAsia"/>
                <w:szCs w:val="21"/>
              </w:rPr>
              <w:t>補助対象経費に係る領収書の写し</w:t>
            </w:r>
          </w:p>
          <w:p w14:paraId="7FC3199F" w14:textId="190521F5" w:rsidR="00612D71" w:rsidRPr="002D2F2B" w:rsidRDefault="00612D71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□</w:t>
            </w:r>
            <w:r w:rsidR="007263C1" w:rsidRPr="002D2F2B">
              <w:rPr>
                <w:rFonts w:asciiTheme="minorEastAsia" w:hAnsiTheme="minorEastAsia" w:hint="eastAsia"/>
                <w:szCs w:val="21"/>
              </w:rPr>
              <w:t>＜</w:t>
            </w:r>
            <w:r w:rsidRPr="002D2F2B">
              <w:rPr>
                <w:rFonts w:asciiTheme="minorEastAsia" w:hAnsiTheme="minorEastAsia"/>
                <w:szCs w:val="21"/>
              </w:rPr>
              <w:t>補助金の受領を委任する場合</w:t>
            </w:r>
            <w:r w:rsidR="007263C1" w:rsidRPr="002D2F2B">
              <w:rPr>
                <w:rFonts w:asciiTheme="minorEastAsia" w:hAnsiTheme="minorEastAsia" w:hint="eastAsia"/>
                <w:szCs w:val="21"/>
              </w:rPr>
              <w:t>＞</w:t>
            </w:r>
            <w:r w:rsidRPr="002D2F2B">
              <w:rPr>
                <w:rFonts w:asciiTheme="minorEastAsia" w:hAnsiTheme="minorEastAsia"/>
                <w:szCs w:val="21"/>
              </w:rPr>
              <w:t>受任者から補助事業者への請求書の写し</w:t>
            </w:r>
          </w:p>
          <w:p w14:paraId="7ABAF1CD" w14:textId="77777777" w:rsidR="00612D71" w:rsidRPr="002D2F2B" w:rsidRDefault="00612D71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□</w:t>
            </w:r>
            <w:r w:rsidRPr="002D2F2B">
              <w:rPr>
                <w:rFonts w:asciiTheme="minorEastAsia" w:hAnsiTheme="minorEastAsia"/>
                <w:szCs w:val="21"/>
              </w:rPr>
              <w:t>その他市長が必要と認める書類</w:t>
            </w:r>
            <w:r w:rsidRPr="002D2F2B">
              <w:rPr>
                <w:rFonts w:asciiTheme="minorEastAsia" w:hAnsiTheme="minorEastAsia" w:hint="eastAsia"/>
                <w:szCs w:val="21"/>
              </w:rPr>
              <w:t>（　　　　　　　　　　　　　　　　　　　）</w:t>
            </w:r>
          </w:p>
        </w:tc>
      </w:tr>
    </w:tbl>
    <w:p w14:paraId="13A9713C" w14:textId="4D764074" w:rsidR="003A7890" w:rsidRPr="001E7918" w:rsidRDefault="00612D71" w:rsidP="00D241B7">
      <w:pPr>
        <w:spacing w:beforeLines="50" w:before="120"/>
        <w:jc w:val="right"/>
        <w:rPr>
          <w:rFonts w:asciiTheme="minorEastAsia" w:hAnsiTheme="minorEastAsia"/>
          <w:szCs w:val="21"/>
        </w:rPr>
      </w:pPr>
      <w:r w:rsidRPr="002D2F2B">
        <w:rPr>
          <w:rFonts w:asciiTheme="minorEastAsia" w:hAnsiTheme="minorEastAsia" w:hint="eastAsia"/>
          <w:szCs w:val="21"/>
        </w:rPr>
        <w:t>以上</w:t>
      </w:r>
    </w:p>
    <w:sectPr w:rsidR="003A7890" w:rsidRPr="001E7918" w:rsidSect="00FE5504">
      <w:footerReference w:type="default" r:id="rId7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8FAA6B" w16cid:durableId="2BA8ACE3"/>
  <w16cid:commentId w16cid:paraId="58FBE1B7" w16cid:durableId="2BA8ACE4"/>
  <w16cid:commentId w16cid:paraId="7DC318C3" w16cid:durableId="2BA8ACE5"/>
  <w16cid:commentId w16cid:paraId="604B3D4A" w16cid:durableId="2BA8ACE6"/>
  <w16cid:commentId w16cid:paraId="3EA115EE" w16cid:durableId="2BA8B931"/>
  <w16cid:commentId w16cid:paraId="0253E53F" w16cid:durableId="2BA8ACE7"/>
  <w16cid:commentId w16cid:paraId="253E17AF" w16cid:durableId="2BA8ACE8"/>
  <w16cid:commentId w16cid:paraId="103F82CD" w16cid:durableId="2BA8ACE9"/>
  <w16cid:commentId w16cid:paraId="5ACE7022" w16cid:durableId="2BA8ACEA"/>
  <w16cid:commentId w16cid:paraId="5FBDB06E" w16cid:durableId="2BA8ACEB"/>
  <w16cid:commentId w16cid:paraId="0B264325" w16cid:durableId="2BA8ACEC"/>
  <w16cid:commentId w16cid:paraId="0D2A6AE3" w16cid:durableId="2BA8ACED"/>
  <w16cid:commentId w16cid:paraId="4CFD6DCC" w16cid:durableId="2BA8ACEE"/>
  <w16cid:commentId w16cid:paraId="4B8D9337" w16cid:durableId="2BA8AC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7339B" w14:textId="77777777" w:rsidR="00200B6E" w:rsidRDefault="00200B6E" w:rsidP="0009481B">
      <w:r>
        <w:separator/>
      </w:r>
    </w:p>
  </w:endnote>
  <w:endnote w:type="continuationSeparator" w:id="0">
    <w:p w14:paraId="04E8CF60" w14:textId="77777777" w:rsidR="00200B6E" w:rsidRDefault="00200B6E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751D00" w:rsidRPr="00F33319" w:rsidRDefault="00751D00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04FA0" w14:textId="77777777" w:rsidR="00200B6E" w:rsidRDefault="00200B6E" w:rsidP="0009481B">
      <w:r>
        <w:separator/>
      </w:r>
    </w:p>
  </w:footnote>
  <w:footnote w:type="continuationSeparator" w:id="0">
    <w:p w14:paraId="76B7ACBA" w14:textId="77777777" w:rsidR="00200B6E" w:rsidRDefault="00200B6E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E59A0868"/>
    <w:lvl w:ilvl="0" w:tplc="C514050C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14C"/>
    <w:rsid w:val="00001665"/>
    <w:rsid w:val="00003925"/>
    <w:rsid w:val="00004D19"/>
    <w:rsid w:val="000069F6"/>
    <w:rsid w:val="00025A24"/>
    <w:rsid w:val="00030CA9"/>
    <w:rsid w:val="000355B9"/>
    <w:rsid w:val="00045CBB"/>
    <w:rsid w:val="0004647E"/>
    <w:rsid w:val="000466EB"/>
    <w:rsid w:val="00047049"/>
    <w:rsid w:val="000602C0"/>
    <w:rsid w:val="00060F3C"/>
    <w:rsid w:val="000613E9"/>
    <w:rsid w:val="0006253E"/>
    <w:rsid w:val="00062D89"/>
    <w:rsid w:val="00065B04"/>
    <w:rsid w:val="000743E9"/>
    <w:rsid w:val="00074CB3"/>
    <w:rsid w:val="0008587F"/>
    <w:rsid w:val="00086832"/>
    <w:rsid w:val="00091745"/>
    <w:rsid w:val="0009481B"/>
    <w:rsid w:val="000B4C28"/>
    <w:rsid w:val="000B61B8"/>
    <w:rsid w:val="000B71CA"/>
    <w:rsid w:val="000C0604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46D44"/>
    <w:rsid w:val="0015684C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6653"/>
    <w:rsid w:val="001D73A0"/>
    <w:rsid w:val="001E43F0"/>
    <w:rsid w:val="001E676E"/>
    <w:rsid w:val="001E6FD6"/>
    <w:rsid w:val="001E7918"/>
    <w:rsid w:val="001F11FB"/>
    <w:rsid w:val="001F34F7"/>
    <w:rsid w:val="001F3D73"/>
    <w:rsid w:val="001F7476"/>
    <w:rsid w:val="00200B6E"/>
    <w:rsid w:val="00200C77"/>
    <w:rsid w:val="00200CED"/>
    <w:rsid w:val="0020456B"/>
    <w:rsid w:val="00211A9C"/>
    <w:rsid w:val="00211EE6"/>
    <w:rsid w:val="00211F2D"/>
    <w:rsid w:val="00222B3E"/>
    <w:rsid w:val="002343D6"/>
    <w:rsid w:val="00235B3D"/>
    <w:rsid w:val="00236E2A"/>
    <w:rsid w:val="00244255"/>
    <w:rsid w:val="002461DE"/>
    <w:rsid w:val="00247086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2F2B"/>
    <w:rsid w:val="002D5848"/>
    <w:rsid w:val="002E7BB6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43D3B"/>
    <w:rsid w:val="00350BA3"/>
    <w:rsid w:val="00352ABA"/>
    <w:rsid w:val="00353386"/>
    <w:rsid w:val="00355E2D"/>
    <w:rsid w:val="003700F8"/>
    <w:rsid w:val="00377EC9"/>
    <w:rsid w:val="0039623E"/>
    <w:rsid w:val="00396C76"/>
    <w:rsid w:val="003A7890"/>
    <w:rsid w:val="003B4DD6"/>
    <w:rsid w:val="003C4476"/>
    <w:rsid w:val="003C5EB9"/>
    <w:rsid w:val="003D057A"/>
    <w:rsid w:val="003D2CC1"/>
    <w:rsid w:val="003D7437"/>
    <w:rsid w:val="003E39B9"/>
    <w:rsid w:val="003E40B3"/>
    <w:rsid w:val="003F00FB"/>
    <w:rsid w:val="003F3857"/>
    <w:rsid w:val="003F48C1"/>
    <w:rsid w:val="003F70A4"/>
    <w:rsid w:val="004035AA"/>
    <w:rsid w:val="00405375"/>
    <w:rsid w:val="00407A68"/>
    <w:rsid w:val="00422557"/>
    <w:rsid w:val="00422EDB"/>
    <w:rsid w:val="00424EF2"/>
    <w:rsid w:val="00424FDB"/>
    <w:rsid w:val="00436C9F"/>
    <w:rsid w:val="004661D3"/>
    <w:rsid w:val="004662C4"/>
    <w:rsid w:val="00467AB9"/>
    <w:rsid w:val="004719F7"/>
    <w:rsid w:val="00473F30"/>
    <w:rsid w:val="004750E7"/>
    <w:rsid w:val="004A2944"/>
    <w:rsid w:val="004B0D38"/>
    <w:rsid w:val="004B3278"/>
    <w:rsid w:val="004B35C5"/>
    <w:rsid w:val="004B39D4"/>
    <w:rsid w:val="004D6989"/>
    <w:rsid w:val="004D7C95"/>
    <w:rsid w:val="004D7ED1"/>
    <w:rsid w:val="004E48FC"/>
    <w:rsid w:val="004E7838"/>
    <w:rsid w:val="004F0D56"/>
    <w:rsid w:val="004F3595"/>
    <w:rsid w:val="004F461B"/>
    <w:rsid w:val="004F53E1"/>
    <w:rsid w:val="004F675B"/>
    <w:rsid w:val="00500D71"/>
    <w:rsid w:val="0050132A"/>
    <w:rsid w:val="00512788"/>
    <w:rsid w:val="00514259"/>
    <w:rsid w:val="00521F08"/>
    <w:rsid w:val="00533F5D"/>
    <w:rsid w:val="005346CB"/>
    <w:rsid w:val="0053641E"/>
    <w:rsid w:val="0053662D"/>
    <w:rsid w:val="00542545"/>
    <w:rsid w:val="0054405B"/>
    <w:rsid w:val="00544EDC"/>
    <w:rsid w:val="00550266"/>
    <w:rsid w:val="0055172C"/>
    <w:rsid w:val="005558C3"/>
    <w:rsid w:val="00555DA8"/>
    <w:rsid w:val="00560222"/>
    <w:rsid w:val="00561CE2"/>
    <w:rsid w:val="00562E10"/>
    <w:rsid w:val="00576F4C"/>
    <w:rsid w:val="00582CAE"/>
    <w:rsid w:val="00590757"/>
    <w:rsid w:val="00594ED9"/>
    <w:rsid w:val="00595340"/>
    <w:rsid w:val="005969F2"/>
    <w:rsid w:val="005974DD"/>
    <w:rsid w:val="005B4F2C"/>
    <w:rsid w:val="005B5D57"/>
    <w:rsid w:val="005B65D0"/>
    <w:rsid w:val="005C178C"/>
    <w:rsid w:val="005D0728"/>
    <w:rsid w:val="005E093E"/>
    <w:rsid w:val="005E22C8"/>
    <w:rsid w:val="005E2672"/>
    <w:rsid w:val="005E26BC"/>
    <w:rsid w:val="005F47EB"/>
    <w:rsid w:val="005F5C3F"/>
    <w:rsid w:val="00610DE8"/>
    <w:rsid w:val="00612D71"/>
    <w:rsid w:val="00616045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769C2"/>
    <w:rsid w:val="006911D1"/>
    <w:rsid w:val="006947E6"/>
    <w:rsid w:val="00694957"/>
    <w:rsid w:val="00697FD2"/>
    <w:rsid w:val="006B0B48"/>
    <w:rsid w:val="006B4A16"/>
    <w:rsid w:val="006C44C4"/>
    <w:rsid w:val="006C765C"/>
    <w:rsid w:val="006D2145"/>
    <w:rsid w:val="006D2648"/>
    <w:rsid w:val="006D34B7"/>
    <w:rsid w:val="006D4324"/>
    <w:rsid w:val="006D5805"/>
    <w:rsid w:val="006E048D"/>
    <w:rsid w:val="006E1D9A"/>
    <w:rsid w:val="006E5F4F"/>
    <w:rsid w:val="006E73E1"/>
    <w:rsid w:val="006F51FE"/>
    <w:rsid w:val="00706238"/>
    <w:rsid w:val="0070643B"/>
    <w:rsid w:val="00725476"/>
    <w:rsid w:val="007263C1"/>
    <w:rsid w:val="00750E08"/>
    <w:rsid w:val="007514E9"/>
    <w:rsid w:val="00751D00"/>
    <w:rsid w:val="00753CB3"/>
    <w:rsid w:val="007556A2"/>
    <w:rsid w:val="007557F1"/>
    <w:rsid w:val="00765AC7"/>
    <w:rsid w:val="00775281"/>
    <w:rsid w:val="007770D8"/>
    <w:rsid w:val="00777677"/>
    <w:rsid w:val="00777AC5"/>
    <w:rsid w:val="00783E6C"/>
    <w:rsid w:val="007911F8"/>
    <w:rsid w:val="0079182E"/>
    <w:rsid w:val="007926F5"/>
    <w:rsid w:val="007A1B3C"/>
    <w:rsid w:val="007A77A9"/>
    <w:rsid w:val="007B4087"/>
    <w:rsid w:val="007B76A7"/>
    <w:rsid w:val="007C1F2C"/>
    <w:rsid w:val="007C270E"/>
    <w:rsid w:val="007D120B"/>
    <w:rsid w:val="007D3B9F"/>
    <w:rsid w:val="007D6242"/>
    <w:rsid w:val="007F1C0A"/>
    <w:rsid w:val="007F6CA4"/>
    <w:rsid w:val="008013AE"/>
    <w:rsid w:val="00807B38"/>
    <w:rsid w:val="00830940"/>
    <w:rsid w:val="00831842"/>
    <w:rsid w:val="00831A49"/>
    <w:rsid w:val="00837E84"/>
    <w:rsid w:val="008510D8"/>
    <w:rsid w:val="008524F8"/>
    <w:rsid w:val="00853F9F"/>
    <w:rsid w:val="00856BE6"/>
    <w:rsid w:val="008662E3"/>
    <w:rsid w:val="00876226"/>
    <w:rsid w:val="00877D79"/>
    <w:rsid w:val="00880AF6"/>
    <w:rsid w:val="008856D5"/>
    <w:rsid w:val="008870DA"/>
    <w:rsid w:val="008C3102"/>
    <w:rsid w:val="008D47F4"/>
    <w:rsid w:val="008D553F"/>
    <w:rsid w:val="008E032D"/>
    <w:rsid w:val="008E3576"/>
    <w:rsid w:val="008E3BAA"/>
    <w:rsid w:val="008E6C93"/>
    <w:rsid w:val="008E735D"/>
    <w:rsid w:val="008F126A"/>
    <w:rsid w:val="008F5DFC"/>
    <w:rsid w:val="00901FC7"/>
    <w:rsid w:val="0090611C"/>
    <w:rsid w:val="00907E1A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C38"/>
    <w:rsid w:val="00A17CD4"/>
    <w:rsid w:val="00A21141"/>
    <w:rsid w:val="00A21B57"/>
    <w:rsid w:val="00A31348"/>
    <w:rsid w:val="00A33B36"/>
    <w:rsid w:val="00A349BD"/>
    <w:rsid w:val="00A368AB"/>
    <w:rsid w:val="00A460CD"/>
    <w:rsid w:val="00A500DE"/>
    <w:rsid w:val="00A52ADF"/>
    <w:rsid w:val="00A5548E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5CB8"/>
    <w:rsid w:val="00AA6DB8"/>
    <w:rsid w:val="00AC1612"/>
    <w:rsid w:val="00AC2504"/>
    <w:rsid w:val="00AC54F1"/>
    <w:rsid w:val="00AC73FB"/>
    <w:rsid w:val="00AE16B4"/>
    <w:rsid w:val="00AE19A2"/>
    <w:rsid w:val="00AE1BC8"/>
    <w:rsid w:val="00AE2558"/>
    <w:rsid w:val="00AE3E08"/>
    <w:rsid w:val="00AE4147"/>
    <w:rsid w:val="00AF18AF"/>
    <w:rsid w:val="00AF6117"/>
    <w:rsid w:val="00AF629B"/>
    <w:rsid w:val="00AF6BD7"/>
    <w:rsid w:val="00B03318"/>
    <w:rsid w:val="00B15C88"/>
    <w:rsid w:val="00B22F8B"/>
    <w:rsid w:val="00B34468"/>
    <w:rsid w:val="00B40469"/>
    <w:rsid w:val="00B41924"/>
    <w:rsid w:val="00B43A15"/>
    <w:rsid w:val="00B440FF"/>
    <w:rsid w:val="00B44380"/>
    <w:rsid w:val="00B44709"/>
    <w:rsid w:val="00B626E5"/>
    <w:rsid w:val="00B63361"/>
    <w:rsid w:val="00B718F3"/>
    <w:rsid w:val="00B72890"/>
    <w:rsid w:val="00B76C94"/>
    <w:rsid w:val="00B837EF"/>
    <w:rsid w:val="00B853A0"/>
    <w:rsid w:val="00B86B8D"/>
    <w:rsid w:val="00B90919"/>
    <w:rsid w:val="00B91BA5"/>
    <w:rsid w:val="00B93A10"/>
    <w:rsid w:val="00B93F77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0559B"/>
    <w:rsid w:val="00C12B88"/>
    <w:rsid w:val="00C15321"/>
    <w:rsid w:val="00C2284B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09E3"/>
    <w:rsid w:val="00C83F92"/>
    <w:rsid w:val="00C86FAA"/>
    <w:rsid w:val="00C871B1"/>
    <w:rsid w:val="00C90756"/>
    <w:rsid w:val="00C96C12"/>
    <w:rsid w:val="00C97D20"/>
    <w:rsid w:val="00CB0DBD"/>
    <w:rsid w:val="00CB552B"/>
    <w:rsid w:val="00CB790B"/>
    <w:rsid w:val="00CC1DAC"/>
    <w:rsid w:val="00CC4220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CF18EB"/>
    <w:rsid w:val="00D06C1F"/>
    <w:rsid w:val="00D07FEE"/>
    <w:rsid w:val="00D12E72"/>
    <w:rsid w:val="00D145F3"/>
    <w:rsid w:val="00D16910"/>
    <w:rsid w:val="00D16CFA"/>
    <w:rsid w:val="00D241B7"/>
    <w:rsid w:val="00D25169"/>
    <w:rsid w:val="00D25B8C"/>
    <w:rsid w:val="00D34418"/>
    <w:rsid w:val="00D34E0C"/>
    <w:rsid w:val="00D42F6C"/>
    <w:rsid w:val="00D44A2E"/>
    <w:rsid w:val="00D52102"/>
    <w:rsid w:val="00D551B0"/>
    <w:rsid w:val="00D56AE9"/>
    <w:rsid w:val="00D63103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B28C0"/>
    <w:rsid w:val="00DB7489"/>
    <w:rsid w:val="00DC7152"/>
    <w:rsid w:val="00DE5284"/>
    <w:rsid w:val="00E02889"/>
    <w:rsid w:val="00E10B41"/>
    <w:rsid w:val="00E13D6D"/>
    <w:rsid w:val="00E20D9E"/>
    <w:rsid w:val="00E40A58"/>
    <w:rsid w:val="00E41172"/>
    <w:rsid w:val="00E41521"/>
    <w:rsid w:val="00E65FF0"/>
    <w:rsid w:val="00E670C0"/>
    <w:rsid w:val="00E73765"/>
    <w:rsid w:val="00E9270F"/>
    <w:rsid w:val="00E9641C"/>
    <w:rsid w:val="00E96543"/>
    <w:rsid w:val="00EB0051"/>
    <w:rsid w:val="00EC25D9"/>
    <w:rsid w:val="00EC59FB"/>
    <w:rsid w:val="00EC733A"/>
    <w:rsid w:val="00ED2729"/>
    <w:rsid w:val="00EF1FED"/>
    <w:rsid w:val="00EF412A"/>
    <w:rsid w:val="00EF4469"/>
    <w:rsid w:val="00EF45BD"/>
    <w:rsid w:val="00EF7BD0"/>
    <w:rsid w:val="00F0230F"/>
    <w:rsid w:val="00F06C17"/>
    <w:rsid w:val="00F10815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36FD9"/>
    <w:rsid w:val="00F43159"/>
    <w:rsid w:val="00F448AC"/>
    <w:rsid w:val="00F477F7"/>
    <w:rsid w:val="00F47D6F"/>
    <w:rsid w:val="00F53803"/>
    <w:rsid w:val="00F53F02"/>
    <w:rsid w:val="00F5642B"/>
    <w:rsid w:val="00F56FD7"/>
    <w:rsid w:val="00F61414"/>
    <w:rsid w:val="00F638CE"/>
    <w:rsid w:val="00F66051"/>
    <w:rsid w:val="00F67032"/>
    <w:rsid w:val="00F702D2"/>
    <w:rsid w:val="00F765C4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5504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75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75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.kobe.local\work2\14_&#24314;&#31689;&#20303;&#23429;&#23616;\01_&#25919;&#31574;&#35506;\05_&#31354;&#23478;&#31354;&#22320;&#27963;&#29992;\17_&#27665;&#38291;&#20027;&#23566;&#12395;&#12424;&#12427;&#31354;&#12365;&#23478;&#27963;&#29992;\R06\03_NPO&#27861;&#20154;&#31354;&#23478;&#12539;&#31354;&#22320;&#31649;&#29702;&#12475;&#12531;&#12479;&#12540;\01_&#35036;&#21161;&#37329;&#20107;&#21209;\02_&#22793;&#26356;&#30003;&#35531;&#8594;&#22793;&#26356;&#27770;&#23450;\&#27770;&#35009;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決裁</Template>
  <TotalTime>28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高須賀</cp:lastModifiedBy>
  <cp:revision>7</cp:revision>
  <cp:lastPrinted>2025-04-15T01:54:00Z</cp:lastPrinted>
  <dcterms:created xsi:type="dcterms:W3CDTF">2025-04-15T02:04:00Z</dcterms:created>
  <dcterms:modified xsi:type="dcterms:W3CDTF">2025-04-17T06:29:00Z</dcterms:modified>
</cp:coreProperties>
</file>