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D31EB" w14:textId="4C4A3033" w:rsidR="00A3120D" w:rsidRPr="00200C77" w:rsidRDefault="00002D95" w:rsidP="00A3120D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1B4287">
        <w:rPr>
          <w:rFonts w:asciiTheme="minorEastAsia" w:hAnsiTheme="minorEastAsia" w:hint="eastAsia"/>
          <w:szCs w:val="21"/>
        </w:rPr>
        <w:t>式第５</w:t>
      </w:r>
      <w:r w:rsidR="00A3120D" w:rsidRPr="00200C77">
        <w:rPr>
          <w:rFonts w:asciiTheme="minorEastAsia" w:hAnsiTheme="minorEastAsia" w:hint="eastAsia"/>
          <w:szCs w:val="21"/>
        </w:rPr>
        <w:t>号</w:t>
      </w:r>
    </w:p>
    <w:p w14:paraId="0A20DAB1" w14:textId="61256CDC" w:rsidR="00A3120D" w:rsidRPr="00377108" w:rsidRDefault="00A3120D" w:rsidP="00B63882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坂のまちエリアリノベーショ</w:t>
      </w:r>
      <w:r w:rsidR="00F60A0F">
        <w:rPr>
          <w:rFonts w:asciiTheme="minorEastAsia" w:hAnsiTheme="minorEastAsia" w:hint="eastAsia"/>
          <w:sz w:val="36"/>
          <w:szCs w:val="36"/>
        </w:rPr>
        <w:t>ン事業計画</w:t>
      </w:r>
    </w:p>
    <w:p w14:paraId="63009C2F" w14:textId="5B9691D5" w:rsidR="00A156AF" w:rsidRPr="00377108" w:rsidRDefault="0040730E" w:rsidP="00B63882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377108">
        <w:rPr>
          <w:rFonts w:asciiTheme="minorEastAsia" w:hAnsiTheme="minorEastAsia" w:hint="eastAsia"/>
          <w:sz w:val="36"/>
          <w:szCs w:val="36"/>
        </w:rPr>
        <w:t>中止（廃止）</w:t>
      </w:r>
      <w:r w:rsidR="00FE78A4" w:rsidRPr="00377108">
        <w:rPr>
          <w:rFonts w:asciiTheme="minorEastAsia" w:hAnsiTheme="minorEastAsia" w:hint="eastAsia"/>
          <w:sz w:val="36"/>
          <w:szCs w:val="36"/>
        </w:rPr>
        <w:t>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A3120D" w:rsidRPr="00377108" w14:paraId="270D726A" w14:textId="77777777" w:rsidTr="00A3120D">
        <w:trPr>
          <w:jc w:val="right"/>
        </w:trPr>
        <w:tc>
          <w:tcPr>
            <w:tcW w:w="3402" w:type="dxa"/>
            <w:vAlign w:val="center"/>
          </w:tcPr>
          <w:p w14:paraId="2972755E" w14:textId="77777777" w:rsidR="00A3120D" w:rsidRPr="00377108" w:rsidRDefault="00A3120D" w:rsidP="00A3120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377108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07172CA2" w14:textId="492E415F" w:rsidR="00FE78A4" w:rsidRPr="00377108" w:rsidRDefault="00A3120D" w:rsidP="00FE78A4">
      <w:pPr>
        <w:spacing w:afterLines="50" w:after="120"/>
        <w:rPr>
          <w:rFonts w:asciiTheme="minorEastAsia" w:hAnsiTheme="minorEastAsia"/>
          <w:szCs w:val="21"/>
        </w:rPr>
      </w:pPr>
      <w:r w:rsidRPr="00377108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FE78A4" w:rsidRPr="00377108" w14:paraId="6F0E87B3" w14:textId="77777777" w:rsidTr="00B144C3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1F1800D2" w14:textId="77777777" w:rsidR="00FE78A4" w:rsidRPr="00377108" w:rsidRDefault="00FE78A4" w:rsidP="00B144C3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77108"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E43414" w14:textId="77777777" w:rsidR="00FE78A4" w:rsidRPr="00377108" w:rsidRDefault="00FE78A4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108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BAEE185" w14:textId="77777777" w:rsidR="00FE78A4" w:rsidRPr="00377108" w:rsidRDefault="00FE78A4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78A4" w:rsidRPr="00377108" w14:paraId="7D1EB6E6" w14:textId="77777777" w:rsidTr="00B144C3">
        <w:trPr>
          <w:cantSplit/>
          <w:trHeight w:val="624"/>
        </w:trPr>
        <w:tc>
          <w:tcPr>
            <w:tcW w:w="624" w:type="dxa"/>
            <w:vMerge/>
          </w:tcPr>
          <w:p w14:paraId="1B78DCCF" w14:textId="77777777" w:rsidR="00FE78A4" w:rsidRPr="00377108" w:rsidRDefault="00FE78A4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BBB191" w14:textId="77777777" w:rsidR="00FE78A4" w:rsidRPr="00377108" w:rsidRDefault="00FE78A4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10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997BC46" w14:textId="77777777" w:rsidR="00FE78A4" w:rsidRPr="00377108" w:rsidRDefault="00FE78A4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E5B7DDB" w14:textId="77777777" w:rsidR="00FE78A4" w:rsidRPr="00377108" w:rsidRDefault="00FE78A4" w:rsidP="00FE78A4">
      <w:pPr>
        <w:rPr>
          <w:rFonts w:asciiTheme="minorEastAsia" w:hAnsiTheme="minorEastAsia"/>
          <w:szCs w:val="21"/>
        </w:rPr>
      </w:pPr>
    </w:p>
    <w:p w14:paraId="36F80E67" w14:textId="50D444E7" w:rsidR="00FE78A4" w:rsidRPr="00377108" w:rsidRDefault="00FE78A4" w:rsidP="00FE78A4">
      <w:pPr>
        <w:ind w:firstLineChars="100" w:firstLine="210"/>
        <w:rPr>
          <w:rFonts w:asciiTheme="minorEastAsia" w:hAnsiTheme="minorEastAsia"/>
          <w:szCs w:val="21"/>
        </w:rPr>
      </w:pPr>
      <w:r w:rsidRPr="00377108">
        <w:rPr>
          <w:rFonts w:asciiTheme="minorEastAsia" w:hAnsiTheme="minorEastAsia" w:hint="eastAsia"/>
          <w:szCs w:val="21"/>
          <w:bdr w:val="single" w:sz="4" w:space="0" w:color="auto"/>
        </w:rPr>
        <w:t xml:space="preserve"> 令和　　　年　　　月　　　日付 </w:t>
      </w:r>
      <w:r w:rsidR="003273B6" w:rsidRPr="00377108">
        <w:rPr>
          <w:rFonts w:asciiTheme="minorEastAsia" w:hAnsiTheme="minorEastAsia" w:hint="eastAsia"/>
          <w:szCs w:val="21"/>
          <w:bdr w:val="single" w:sz="4" w:space="0" w:color="auto"/>
        </w:rPr>
        <w:t xml:space="preserve">神　　　</w:t>
      </w:r>
      <w:r w:rsidRPr="00377108">
        <w:rPr>
          <w:rFonts w:asciiTheme="minorEastAsia" w:hAnsiTheme="minorEastAsia" w:hint="eastAsia"/>
          <w:szCs w:val="21"/>
          <w:bdr w:val="single" w:sz="4" w:space="0" w:color="auto"/>
        </w:rPr>
        <w:t xml:space="preserve">第　　　号 </w:t>
      </w:r>
      <w:r w:rsidR="003E5EF6" w:rsidRPr="00377108">
        <w:rPr>
          <w:rFonts w:asciiTheme="minorEastAsia" w:hAnsiTheme="minorEastAsia" w:hint="eastAsia"/>
          <w:szCs w:val="21"/>
        </w:rPr>
        <w:t>で</w:t>
      </w:r>
      <w:r w:rsidR="0003361F" w:rsidRPr="00377108">
        <w:rPr>
          <w:rFonts w:asciiTheme="minorEastAsia" w:hAnsiTheme="minorEastAsia" w:hint="eastAsia"/>
          <w:szCs w:val="21"/>
        </w:rPr>
        <w:t>（変更）</w:t>
      </w:r>
      <w:r w:rsidR="003E5EF6" w:rsidRPr="00377108">
        <w:rPr>
          <w:rFonts w:asciiTheme="minorEastAsia" w:hAnsiTheme="minorEastAsia" w:hint="eastAsia"/>
          <w:szCs w:val="21"/>
        </w:rPr>
        <w:t>承認決定のあった事業</w:t>
      </w:r>
      <w:r w:rsidR="00F60A0F">
        <w:rPr>
          <w:rFonts w:asciiTheme="minorEastAsia" w:hAnsiTheme="minorEastAsia" w:hint="eastAsia"/>
          <w:szCs w:val="21"/>
        </w:rPr>
        <w:t>計画</w:t>
      </w:r>
      <w:bookmarkStart w:id="0" w:name="_GoBack"/>
      <w:bookmarkEnd w:id="0"/>
      <w:r w:rsidR="003E5EF6" w:rsidRPr="00377108">
        <w:rPr>
          <w:rFonts w:asciiTheme="minorEastAsia" w:hAnsiTheme="minorEastAsia" w:hint="eastAsia"/>
          <w:szCs w:val="21"/>
        </w:rPr>
        <w:t>について、下記</w:t>
      </w:r>
      <w:r w:rsidRPr="00377108">
        <w:rPr>
          <w:rFonts w:asciiTheme="minorEastAsia" w:hAnsiTheme="minorEastAsia" w:hint="eastAsia"/>
          <w:szCs w:val="21"/>
        </w:rPr>
        <w:t>のとおり</w:t>
      </w:r>
      <w:r w:rsidR="0040730E" w:rsidRPr="00377108">
        <w:rPr>
          <w:rFonts w:asciiTheme="minorEastAsia" w:hAnsiTheme="minorEastAsia" w:hint="eastAsia"/>
          <w:szCs w:val="21"/>
        </w:rPr>
        <w:t>中止（廃止）</w:t>
      </w:r>
      <w:r w:rsidRPr="00377108">
        <w:rPr>
          <w:rFonts w:asciiTheme="minorEastAsia" w:hAnsiTheme="minorEastAsia" w:hint="eastAsia"/>
          <w:szCs w:val="21"/>
        </w:rPr>
        <w:t>したいので、</w:t>
      </w:r>
      <w:r w:rsidR="001B4287" w:rsidRPr="00377108">
        <w:rPr>
          <w:rFonts w:asciiTheme="minorEastAsia" w:hAnsiTheme="minorEastAsia" w:hint="eastAsia"/>
          <w:szCs w:val="21"/>
        </w:rPr>
        <w:t>本事業実施要領</w:t>
      </w:r>
      <w:r w:rsidR="003E5EF6" w:rsidRPr="00377108">
        <w:rPr>
          <w:rFonts w:asciiTheme="minorEastAsia" w:hAnsiTheme="minorEastAsia" w:hint="eastAsia"/>
          <w:szCs w:val="21"/>
        </w:rPr>
        <w:t>及び補助金交付対象</w:t>
      </w:r>
      <w:r w:rsidR="0003361F" w:rsidRPr="00377108">
        <w:rPr>
          <w:rFonts w:asciiTheme="minorEastAsia" w:hAnsiTheme="minorEastAsia" w:hint="eastAsia"/>
          <w:szCs w:val="21"/>
        </w:rPr>
        <w:t>の各</w:t>
      </w:r>
      <w:r w:rsidR="001B4287" w:rsidRPr="00377108">
        <w:rPr>
          <w:rFonts w:asciiTheme="minorEastAsia" w:hAnsiTheme="minorEastAsia" w:hint="eastAsia"/>
          <w:szCs w:val="21"/>
        </w:rPr>
        <w:t>構成</w:t>
      </w:r>
      <w:r w:rsidR="0003361F" w:rsidRPr="00377108">
        <w:rPr>
          <w:rFonts w:asciiTheme="minorEastAsia" w:hAnsiTheme="minorEastAsia" w:hint="eastAsia"/>
          <w:szCs w:val="21"/>
        </w:rPr>
        <w:t>補助事業補助金交付要綱の規定に基づく</w:t>
      </w:r>
      <w:r w:rsidR="003E5EF6" w:rsidRPr="00377108">
        <w:rPr>
          <w:rFonts w:asciiTheme="minorEastAsia" w:hAnsiTheme="minorEastAsia" w:hint="eastAsia"/>
          <w:szCs w:val="21"/>
        </w:rPr>
        <w:t>申請書類を添えて、</w:t>
      </w:r>
      <w:r w:rsidRPr="00377108">
        <w:rPr>
          <w:rFonts w:asciiTheme="minorEastAsia" w:hAnsiTheme="minorEastAsia" w:hint="eastAsia"/>
          <w:szCs w:val="21"/>
        </w:rPr>
        <w:t>承認願いたく申請します。</w:t>
      </w:r>
    </w:p>
    <w:p w14:paraId="7B4DC09F" w14:textId="5E033649" w:rsidR="00D84958" w:rsidRPr="00377108" w:rsidRDefault="00FE78A4" w:rsidP="0040730E">
      <w:pPr>
        <w:pStyle w:val="af2"/>
        <w:spacing w:beforeLines="50" w:before="120" w:afterLines="50" w:after="120"/>
      </w:pPr>
      <w:r w:rsidRPr="00377108">
        <w:rPr>
          <w:rFonts w:hint="eastAsia"/>
        </w:rPr>
        <w:t>記</w:t>
      </w:r>
    </w:p>
    <w:p w14:paraId="3C4685F5" w14:textId="6E23D647" w:rsidR="003341DB" w:rsidRPr="00377108" w:rsidRDefault="00EE6B01" w:rsidP="00EE6B01">
      <w:pPr>
        <w:jc w:val="right"/>
      </w:pPr>
      <w:r w:rsidRPr="00377108">
        <w:rPr>
          <w:rFonts w:hint="eastAsia"/>
        </w:rPr>
        <w:t>※枠を追加し</w:t>
      </w:r>
      <w:r w:rsidR="001B6881" w:rsidRPr="00377108">
        <w:rPr>
          <w:rFonts w:hint="eastAsia"/>
        </w:rPr>
        <w:t>、</w:t>
      </w:r>
      <w:r w:rsidRPr="00377108">
        <w:rPr>
          <w:rFonts w:hint="eastAsia"/>
        </w:rPr>
        <w:t>すべての</w:t>
      </w:r>
      <w:r w:rsidR="001B4287" w:rsidRPr="00377108">
        <w:rPr>
          <w:rFonts w:hint="eastAsia"/>
        </w:rPr>
        <w:t>対象構成</w:t>
      </w:r>
      <w:r w:rsidRPr="00377108">
        <w:rPr>
          <w:rFonts w:hint="eastAsia"/>
        </w:rPr>
        <w:t>補助事業について記載ください。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EE6B01" w:rsidRPr="00377108" w14:paraId="3E0EEE1B" w14:textId="77777777" w:rsidTr="00B144C3">
        <w:trPr>
          <w:trHeight w:val="560"/>
        </w:trPr>
        <w:tc>
          <w:tcPr>
            <w:tcW w:w="1757" w:type="dxa"/>
            <w:vAlign w:val="center"/>
          </w:tcPr>
          <w:p w14:paraId="266CAC6C" w14:textId="77777777" w:rsidR="00EE6B01" w:rsidRPr="00377108" w:rsidRDefault="00EE6B01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108">
              <w:rPr>
                <w:rFonts w:asciiTheme="minorEastAsia" w:hAnsiTheme="minorEastAsia" w:hint="eastAsia"/>
                <w:szCs w:val="21"/>
              </w:rPr>
              <w:t>物件所在地</w:t>
            </w:r>
          </w:p>
          <w:p w14:paraId="7DF217A1" w14:textId="321F7497" w:rsidR="001B4287" w:rsidRPr="00377108" w:rsidRDefault="001B4287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108">
              <w:rPr>
                <w:rFonts w:asciiTheme="minorEastAsia" w:hAnsiTheme="minorEastAsia" w:hint="eastAsia"/>
                <w:spacing w:val="1"/>
                <w:w w:val="70"/>
                <w:kern w:val="0"/>
                <w:szCs w:val="21"/>
                <w:fitText w:val="1260" w:id="-690246911"/>
              </w:rPr>
              <w:t>（地番</w:t>
            </w:r>
            <w:r w:rsidRPr="00377108">
              <w:rPr>
                <w:rFonts w:asciiTheme="minorEastAsia" w:hAnsiTheme="minorEastAsia"/>
                <w:spacing w:val="1"/>
                <w:w w:val="70"/>
                <w:kern w:val="0"/>
                <w:szCs w:val="21"/>
                <w:fitText w:val="1260" w:id="-690246911"/>
              </w:rPr>
              <w:t>/住居表示</w:t>
            </w:r>
            <w:r w:rsidRPr="00377108">
              <w:rPr>
                <w:rFonts w:asciiTheme="minorEastAsia" w:hAnsiTheme="minorEastAsia"/>
                <w:w w:val="70"/>
                <w:kern w:val="0"/>
                <w:szCs w:val="21"/>
                <w:fitText w:val="1260" w:id="-690246911"/>
              </w:rPr>
              <w:t>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B816510" w14:textId="77777777" w:rsidR="00EE6B01" w:rsidRPr="00377108" w:rsidRDefault="00EE6B01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730E" w:rsidRPr="00200C77" w14:paraId="455D1B43" w14:textId="77777777" w:rsidTr="00B144C3">
        <w:trPr>
          <w:trHeight w:val="560"/>
        </w:trPr>
        <w:tc>
          <w:tcPr>
            <w:tcW w:w="1757" w:type="dxa"/>
            <w:vAlign w:val="center"/>
          </w:tcPr>
          <w:p w14:paraId="6FCEB96F" w14:textId="2500927F" w:rsidR="0040730E" w:rsidRPr="00200C77" w:rsidRDefault="0040730E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108">
              <w:rPr>
                <w:rFonts w:asciiTheme="minorEastAsia" w:hAnsiTheme="minorEastAsia" w:hint="eastAsia"/>
                <w:szCs w:val="21"/>
              </w:rPr>
              <w:t>補助</w:t>
            </w:r>
            <w:r w:rsidR="003341DB" w:rsidRPr="00377108"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ACB9B4" w14:textId="311EC9B5" w:rsidR="0040730E" w:rsidRPr="00200C77" w:rsidRDefault="0040730E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6B01" w:rsidRPr="00200C77" w14:paraId="729E6DB6" w14:textId="77777777" w:rsidTr="00B144C3">
        <w:trPr>
          <w:trHeight w:val="560"/>
        </w:trPr>
        <w:tc>
          <w:tcPr>
            <w:tcW w:w="1757" w:type="dxa"/>
            <w:vAlign w:val="center"/>
          </w:tcPr>
          <w:p w14:paraId="7F95E4E5" w14:textId="5A11B7C4" w:rsidR="00EE6B01" w:rsidRPr="00200C77" w:rsidRDefault="00EE6B01" w:rsidP="00EE6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E6B01">
              <w:rPr>
                <w:rFonts w:asciiTheme="minorEastAsia" w:hAnsiTheme="minorEastAsia" w:hint="eastAsia"/>
                <w:w w:val="80"/>
                <w:kern w:val="0"/>
                <w:szCs w:val="21"/>
                <w:fitText w:val="1529" w:id="-691351040"/>
              </w:rPr>
              <w:t>交付決定日付・番</w:t>
            </w:r>
            <w:r w:rsidRPr="00EE6B01">
              <w:rPr>
                <w:rFonts w:asciiTheme="minorEastAsia" w:hAnsiTheme="minorEastAsia" w:hint="eastAsia"/>
                <w:spacing w:val="8"/>
                <w:w w:val="80"/>
                <w:kern w:val="0"/>
                <w:szCs w:val="21"/>
                <w:fitText w:val="1529" w:id="-691351040"/>
              </w:rPr>
              <w:t>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47B2099" w14:textId="74C3CBB7" w:rsidR="00EE6B01" w:rsidRPr="00200C77" w:rsidRDefault="00EE6B01" w:rsidP="00EE6B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日付　神　　第　　　　号</w:t>
            </w:r>
          </w:p>
        </w:tc>
      </w:tr>
      <w:tr w:rsidR="00EE6B01" w:rsidRPr="00200C77" w14:paraId="31C51042" w14:textId="77777777" w:rsidTr="00B144C3">
        <w:tc>
          <w:tcPr>
            <w:tcW w:w="1757" w:type="dxa"/>
            <w:vAlign w:val="center"/>
          </w:tcPr>
          <w:p w14:paraId="1FEBB042" w14:textId="77777777" w:rsidR="00EE6B01" w:rsidRPr="00200C77" w:rsidRDefault="00EE6B01" w:rsidP="00EE6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7654" w:type="dxa"/>
            <w:vAlign w:val="center"/>
          </w:tcPr>
          <w:p w14:paraId="2FD5A26E" w14:textId="77777777" w:rsidR="00EE6B01" w:rsidRPr="00200C77" w:rsidRDefault="00EE6B01" w:rsidP="00EE6B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6B01" w:rsidRPr="00200C77" w14:paraId="71D66D3D" w14:textId="77777777" w:rsidTr="00B144C3">
        <w:tc>
          <w:tcPr>
            <w:tcW w:w="1757" w:type="dxa"/>
            <w:vAlign w:val="center"/>
          </w:tcPr>
          <w:p w14:paraId="700D7397" w14:textId="77777777" w:rsidR="00EE6B01" w:rsidRPr="00200C77" w:rsidRDefault="00EE6B01" w:rsidP="00EE6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期日</w:t>
            </w:r>
          </w:p>
        </w:tc>
        <w:tc>
          <w:tcPr>
            <w:tcW w:w="7654" w:type="dxa"/>
            <w:vAlign w:val="center"/>
          </w:tcPr>
          <w:p w14:paraId="78FCCA82" w14:textId="69267757" w:rsidR="00EE6B01" w:rsidRDefault="00EE6B01" w:rsidP="00EE6B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中止予定期間　　　令和　　年　　月　　日から令和　　年　　月　　日まで</w:t>
            </w:r>
          </w:p>
          <w:p w14:paraId="4F1849DC" w14:textId="33F36A70" w:rsidR="00EE6B01" w:rsidRPr="00200C77" w:rsidRDefault="00EE6B01" w:rsidP="00EE6B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廃止予定年月日　　令和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00C7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75A00B7D" w14:textId="7FA48DA3" w:rsidR="004363B1" w:rsidRPr="001670EC" w:rsidRDefault="004363B1" w:rsidP="004363B1">
      <w:pPr>
        <w:spacing w:before="24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4363B1" w:rsidRPr="001670EC" w:rsidSect="00105714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42E61" w16cid:durableId="25E31F90"/>
  <w16cid:commentId w16cid:paraId="2E2F7EC4" w16cid:durableId="25E31F91"/>
  <w16cid:commentId w16cid:paraId="68171FB5" w16cid:durableId="25EB0202"/>
  <w16cid:commentId w16cid:paraId="10A5510C" w16cid:durableId="25E31F93"/>
  <w16cid:commentId w16cid:paraId="3B033016" w16cid:durableId="25E31F94"/>
  <w16cid:commentId w16cid:paraId="7C9EA078" w16cid:durableId="25EB0205"/>
  <w16cid:commentId w16cid:paraId="59ACDADB" w16cid:durableId="25E31F95"/>
  <w16cid:commentId w16cid:paraId="660DE609" w16cid:durableId="25E31F96"/>
  <w16cid:commentId w16cid:paraId="26EA8B66" w16cid:durableId="25EB0208"/>
  <w16cid:commentId w16cid:paraId="38F77E30" w16cid:durableId="25EB0209"/>
  <w16cid:commentId w16cid:paraId="149723BD" w16cid:durableId="25EB020A"/>
  <w16cid:commentId w16cid:paraId="1DC90CAE" w16cid:durableId="25EB020B"/>
  <w16cid:commentId w16cid:paraId="38293519" w16cid:durableId="25EB020C"/>
  <w16cid:commentId w16cid:paraId="265C1A82" w16cid:durableId="25EB020D"/>
  <w16cid:commentId w16cid:paraId="1377DAF2" w16cid:durableId="25EB020E"/>
  <w16cid:commentId w16cid:paraId="6B8B64C4" w16cid:durableId="25EB020F"/>
  <w16cid:commentId w16cid:paraId="7D2E0F18" w16cid:durableId="25EB0210"/>
  <w16cid:commentId w16cid:paraId="5FD3594E" w16cid:durableId="25E31F99"/>
  <w16cid:commentId w16cid:paraId="2AF59DE0" w16cid:durableId="25EB0212"/>
  <w16cid:commentId w16cid:paraId="5CA3D8CF" w16cid:durableId="25EB0213"/>
  <w16cid:commentId w16cid:paraId="69E28747" w16cid:durableId="25E31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F716" w14:textId="77777777" w:rsidR="00A156AF" w:rsidRDefault="00A156AF" w:rsidP="0009481B">
      <w:r>
        <w:separator/>
      </w:r>
    </w:p>
  </w:endnote>
  <w:endnote w:type="continuationSeparator" w:id="0">
    <w:p w14:paraId="34DBC6E6" w14:textId="77777777" w:rsidR="00A156AF" w:rsidRDefault="00A156AF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A156AF" w:rsidRPr="00F33319" w:rsidRDefault="00A156AF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45A82" w14:textId="77777777" w:rsidR="00A156AF" w:rsidRDefault="00A156AF" w:rsidP="0009481B">
      <w:r>
        <w:separator/>
      </w:r>
    </w:p>
  </w:footnote>
  <w:footnote w:type="continuationSeparator" w:id="0">
    <w:p w14:paraId="163E1B64" w14:textId="77777777" w:rsidR="00A156AF" w:rsidRDefault="00A156AF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65CEE"/>
    <w:multiLevelType w:val="hybridMultilevel"/>
    <w:tmpl w:val="CC38187E"/>
    <w:lvl w:ilvl="0" w:tplc="89B20E9C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C26"/>
    <w:rsid w:val="00002B8E"/>
    <w:rsid w:val="00002D95"/>
    <w:rsid w:val="00003925"/>
    <w:rsid w:val="00004D19"/>
    <w:rsid w:val="00010DF7"/>
    <w:rsid w:val="00025A24"/>
    <w:rsid w:val="0003361F"/>
    <w:rsid w:val="000355B9"/>
    <w:rsid w:val="00047049"/>
    <w:rsid w:val="000602C0"/>
    <w:rsid w:val="00060F3C"/>
    <w:rsid w:val="000613E9"/>
    <w:rsid w:val="00065B04"/>
    <w:rsid w:val="00065D6D"/>
    <w:rsid w:val="00073970"/>
    <w:rsid w:val="000743E9"/>
    <w:rsid w:val="00077A4D"/>
    <w:rsid w:val="0008587F"/>
    <w:rsid w:val="00091745"/>
    <w:rsid w:val="0009481B"/>
    <w:rsid w:val="000A7970"/>
    <w:rsid w:val="000B0286"/>
    <w:rsid w:val="000B58A9"/>
    <w:rsid w:val="000D220A"/>
    <w:rsid w:val="000D70D3"/>
    <w:rsid w:val="000D79C8"/>
    <w:rsid w:val="000E0698"/>
    <w:rsid w:val="000E2226"/>
    <w:rsid w:val="000E4C71"/>
    <w:rsid w:val="000E6502"/>
    <w:rsid w:val="000F235A"/>
    <w:rsid w:val="000F6000"/>
    <w:rsid w:val="001015F9"/>
    <w:rsid w:val="00105714"/>
    <w:rsid w:val="0011038C"/>
    <w:rsid w:val="0011247C"/>
    <w:rsid w:val="00115171"/>
    <w:rsid w:val="00123A95"/>
    <w:rsid w:val="00127A35"/>
    <w:rsid w:val="00135802"/>
    <w:rsid w:val="001417EC"/>
    <w:rsid w:val="00143E85"/>
    <w:rsid w:val="0015735A"/>
    <w:rsid w:val="00163DF5"/>
    <w:rsid w:val="001670EC"/>
    <w:rsid w:val="00171369"/>
    <w:rsid w:val="00173EBE"/>
    <w:rsid w:val="00175EC8"/>
    <w:rsid w:val="00176537"/>
    <w:rsid w:val="00181192"/>
    <w:rsid w:val="001853E4"/>
    <w:rsid w:val="001969F2"/>
    <w:rsid w:val="001A142A"/>
    <w:rsid w:val="001A4097"/>
    <w:rsid w:val="001A42D8"/>
    <w:rsid w:val="001B0397"/>
    <w:rsid w:val="001B4287"/>
    <w:rsid w:val="001B670E"/>
    <w:rsid w:val="001B6881"/>
    <w:rsid w:val="001B700E"/>
    <w:rsid w:val="001B7C25"/>
    <w:rsid w:val="001C7199"/>
    <w:rsid w:val="001C78A8"/>
    <w:rsid w:val="001D1C14"/>
    <w:rsid w:val="001D6653"/>
    <w:rsid w:val="001D71AB"/>
    <w:rsid w:val="001E43F0"/>
    <w:rsid w:val="001F1198"/>
    <w:rsid w:val="00211A9C"/>
    <w:rsid w:val="0021521D"/>
    <w:rsid w:val="00222B3E"/>
    <w:rsid w:val="002271E2"/>
    <w:rsid w:val="00232989"/>
    <w:rsid w:val="00235B3D"/>
    <w:rsid w:val="00236E2A"/>
    <w:rsid w:val="002409EF"/>
    <w:rsid w:val="0024692B"/>
    <w:rsid w:val="00253781"/>
    <w:rsid w:val="00264D2D"/>
    <w:rsid w:val="00264D43"/>
    <w:rsid w:val="002652EB"/>
    <w:rsid w:val="00280726"/>
    <w:rsid w:val="00281598"/>
    <w:rsid w:val="00281846"/>
    <w:rsid w:val="002956FC"/>
    <w:rsid w:val="00296E98"/>
    <w:rsid w:val="002A4151"/>
    <w:rsid w:val="002B0B70"/>
    <w:rsid w:val="002B3275"/>
    <w:rsid w:val="002C3A04"/>
    <w:rsid w:val="002C4C65"/>
    <w:rsid w:val="002D4D0E"/>
    <w:rsid w:val="002D5848"/>
    <w:rsid w:val="002F46B3"/>
    <w:rsid w:val="0030715A"/>
    <w:rsid w:val="00316235"/>
    <w:rsid w:val="0031654C"/>
    <w:rsid w:val="003228B2"/>
    <w:rsid w:val="00323781"/>
    <w:rsid w:val="00326D5A"/>
    <w:rsid w:val="003273B6"/>
    <w:rsid w:val="003341DB"/>
    <w:rsid w:val="0033519A"/>
    <w:rsid w:val="0033574D"/>
    <w:rsid w:val="00342D1E"/>
    <w:rsid w:val="00342DC1"/>
    <w:rsid w:val="003434C7"/>
    <w:rsid w:val="003524CA"/>
    <w:rsid w:val="00352ABA"/>
    <w:rsid w:val="00353386"/>
    <w:rsid w:val="00362ACC"/>
    <w:rsid w:val="00367111"/>
    <w:rsid w:val="003700F8"/>
    <w:rsid w:val="00377108"/>
    <w:rsid w:val="00377EC9"/>
    <w:rsid w:val="003865D2"/>
    <w:rsid w:val="00396C76"/>
    <w:rsid w:val="003B4DD6"/>
    <w:rsid w:val="003C0B61"/>
    <w:rsid w:val="003C5EB9"/>
    <w:rsid w:val="003D057A"/>
    <w:rsid w:val="003D2CC1"/>
    <w:rsid w:val="003E5EF6"/>
    <w:rsid w:val="003E77B9"/>
    <w:rsid w:val="003F3857"/>
    <w:rsid w:val="003F48C1"/>
    <w:rsid w:val="003F70A4"/>
    <w:rsid w:val="0040332C"/>
    <w:rsid w:val="004035AA"/>
    <w:rsid w:val="0040730E"/>
    <w:rsid w:val="0041010E"/>
    <w:rsid w:val="00422557"/>
    <w:rsid w:val="00424EF2"/>
    <w:rsid w:val="004304FD"/>
    <w:rsid w:val="004363B1"/>
    <w:rsid w:val="00454BED"/>
    <w:rsid w:val="004617FD"/>
    <w:rsid w:val="004639D3"/>
    <w:rsid w:val="004662C4"/>
    <w:rsid w:val="00466F2F"/>
    <w:rsid w:val="00492F2D"/>
    <w:rsid w:val="004940B6"/>
    <w:rsid w:val="00496B85"/>
    <w:rsid w:val="004A34A9"/>
    <w:rsid w:val="004B0D38"/>
    <w:rsid w:val="004B39D4"/>
    <w:rsid w:val="004D51FD"/>
    <w:rsid w:val="004D6989"/>
    <w:rsid w:val="004E014A"/>
    <w:rsid w:val="004E6071"/>
    <w:rsid w:val="004F0E4E"/>
    <w:rsid w:val="004F461B"/>
    <w:rsid w:val="004F53E1"/>
    <w:rsid w:val="004F5BC7"/>
    <w:rsid w:val="004F675B"/>
    <w:rsid w:val="00500CCE"/>
    <w:rsid w:val="00514259"/>
    <w:rsid w:val="00517833"/>
    <w:rsid w:val="005223DA"/>
    <w:rsid w:val="005346CB"/>
    <w:rsid w:val="0053558D"/>
    <w:rsid w:val="0053662D"/>
    <w:rsid w:val="00542545"/>
    <w:rsid w:val="00555DA8"/>
    <w:rsid w:val="00560222"/>
    <w:rsid w:val="00562E10"/>
    <w:rsid w:val="00563475"/>
    <w:rsid w:val="00563E38"/>
    <w:rsid w:val="00582CAE"/>
    <w:rsid w:val="00594ED9"/>
    <w:rsid w:val="00596DCD"/>
    <w:rsid w:val="005974DD"/>
    <w:rsid w:val="005B1441"/>
    <w:rsid w:val="005B4F2C"/>
    <w:rsid w:val="005B5D57"/>
    <w:rsid w:val="005C1929"/>
    <w:rsid w:val="005D0728"/>
    <w:rsid w:val="005E093E"/>
    <w:rsid w:val="005E22C8"/>
    <w:rsid w:val="005E2672"/>
    <w:rsid w:val="005E26BC"/>
    <w:rsid w:val="005F47EB"/>
    <w:rsid w:val="00610DE8"/>
    <w:rsid w:val="0061790A"/>
    <w:rsid w:val="00617C56"/>
    <w:rsid w:val="00621FB8"/>
    <w:rsid w:val="006318DE"/>
    <w:rsid w:val="00643208"/>
    <w:rsid w:val="00644F73"/>
    <w:rsid w:val="00645783"/>
    <w:rsid w:val="00652302"/>
    <w:rsid w:val="0067217C"/>
    <w:rsid w:val="0067689B"/>
    <w:rsid w:val="006866B0"/>
    <w:rsid w:val="006947E6"/>
    <w:rsid w:val="00694957"/>
    <w:rsid w:val="00697FD2"/>
    <w:rsid w:val="006A0C58"/>
    <w:rsid w:val="006B4A16"/>
    <w:rsid w:val="006B569A"/>
    <w:rsid w:val="006C1E16"/>
    <w:rsid w:val="006C58F8"/>
    <w:rsid w:val="006D2145"/>
    <w:rsid w:val="006D5805"/>
    <w:rsid w:val="006E048D"/>
    <w:rsid w:val="006E1D9A"/>
    <w:rsid w:val="007062F8"/>
    <w:rsid w:val="00710632"/>
    <w:rsid w:val="00711B8F"/>
    <w:rsid w:val="007150A6"/>
    <w:rsid w:val="00725476"/>
    <w:rsid w:val="007514E9"/>
    <w:rsid w:val="007541C6"/>
    <w:rsid w:val="00762CB3"/>
    <w:rsid w:val="00765AC7"/>
    <w:rsid w:val="0076704C"/>
    <w:rsid w:val="00770269"/>
    <w:rsid w:val="007770D8"/>
    <w:rsid w:val="007926F5"/>
    <w:rsid w:val="00797DAD"/>
    <w:rsid w:val="007A67EC"/>
    <w:rsid w:val="007A77A9"/>
    <w:rsid w:val="007B4087"/>
    <w:rsid w:val="007B7698"/>
    <w:rsid w:val="007C0C31"/>
    <w:rsid w:val="007C2AEE"/>
    <w:rsid w:val="007D0E34"/>
    <w:rsid w:val="007D43B5"/>
    <w:rsid w:val="007E7413"/>
    <w:rsid w:val="007F1C0A"/>
    <w:rsid w:val="007F6CA4"/>
    <w:rsid w:val="007F7676"/>
    <w:rsid w:val="008013AE"/>
    <w:rsid w:val="00807B38"/>
    <w:rsid w:val="00814103"/>
    <w:rsid w:val="00821533"/>
    <w:rsid w:val="00830940"/>
    <w:rsid w:val="00831842"/>
    <w:rsid w:val="00835E53"/>
    <w:rsid w:val="00837E84"/>
    <w:rsid w:val="008524F8"/>
    <w:rsid w:val="00853F9F"/>
    <w:rsid w:val="00862DB4"/>
    <w:rsid w:val="008662E3"/>
    <w:rsid w:val="00877D79"/>
    <w:rsid w:val="008856D5"/>
    <w:rsid w:val="00892C57"/>
    <w:rsid w:val="008B292A"/>
    <w:rsid w:val="008B7274"/>
    <w:rsid w:val="008C0480"/>
    <w:rsid w:val="008C3102"/>
    <w:rsid w:val="008C3A44"/>
    <w:rsid w:val="008E3740"/>
    <w:rsid w:val="008F128F"/>
    <w:rsid w:val="008F1297"/>
    <w:rsid w:val="008F4D31"/>
    <w:rsid w:val="008F5DFC"/>
    <w:rsid w:val="00901FC7"/>
    <w:rsid w:val="0092091E"/>
    <w:rsid w:val="00925F22"/>
    <w:rsid w:val="00930C4A"/>
    <w:rsid w:val="00932387"/>
    <w:rsid w:val="00953B71"/>
    <w:rsid w:val="009544D1"/>
    <w:rsid w:val="0096438A"/>
    <w:rsid w:val="0096592F"/>
    <w:rsid w:val="009673CD"/>
    <w:rsid w:val="00970039"/>
    <w:rsid w:val="00971A5A"/>
    <w:rsid w:val="00977EFE"/>
    <w:rsid w:val="00981072"/>
    <w:rsid w:val="00985E1A"/>
    <w:rsid w:val="00987781"/>
    <w:rsid w:val="0099555E"/>
    <w:rsid w:val="00997994"/>
    <w:rsid w:val="009A47B3"/>
    <w:rsid w:val="009A6B2D"/>
    <w:rsid w:val="009B1B49"/>
    <w:rsid w:val="009C0572"/>
    <w:rsid w:val="009C2208"/>
    <w:rsid w:val="009D1391"/>
    <w:rsid w:val="009F428D"/>
    <w:rsid w:val="009F4A91"/>
    <w:rsid w:val="009F6603"/>
    <w:rsid w:val="00A03DBE"/>
    <w:rsid w:val="00A156AF"/>
    <w:rsid w:val="00A21141"/>
    <w:rsid w:val="00A3120D"/>
    <w:rsid w:val="00A349BD"/>
    <w:rsid w:val="00A460CD"/>
    <w:rsid w:val="00A500DE"/>
    <w:rsid w:val="00A52ADF"/>
    <w:rsid w:val="00A65B80"/>
    <w:rsid w:val="00A663F0"/>
    <w:rsid w:val="00A736EA"/>
    <w:rsid w:val="00A74DE0"/>
    <w:rsid w:val="00A84623"/>
    <w:rsid w:val="00A90021"/>
    <w:rsid w:val="00A92AF9"/>
    <w:rsid w:val="00A942D5"/>
    <w:rsid w:val="00AB3559"/>
    <w:rsid w:val="00AB42AE"/>
    <w:rsid w:val="00AB589E"/>
    <w:rsid w:val="00AB62A9"/>
    <w:rsid w:val="00AC73FB"/>
    <w:rsid w:val="00AD64CA"/>
    <w:rsid w:val="00AE19A2"/>
    <w:rsid w:val="00AF6117"/>
    <w:rsid w:val="00B15C88"/>
    <w:rsid w:val="00B34468"/>
    <w:rsid w:val="00B40469"/>
    <w:rsid w:val="00B41924"/>
    <w:rsid w:val="00B44380"/>
    <w:rsid w:val="00B44709"/>
    <w:rsid w:val="00B52698"/>
    <w:rsid w:val="00B626E5"/>
    <w:rsid w:val="00B63361"/>
    <w:rsid w:val="00B63882"/>
    <w:rsid w:val="00B64912"/>
    <w:rsid w:val="00B718F3"/>
    <w:rsid w:val="00B73EAF"/>
    <w:rsid w:val="00B76C94"/>
    <w:rsid w:val="00B77990"/>
    <w:rsid w:val="00B837EF"/>
    <w:rsid w:val="00B853A0"/>
    <w:rsid w:val="00B85402"/>
    <w:rsid w:val="00B91BA5"/>
    <w:rsid w:val="00B93A10"/>
    <w:rsid w:val="00B97F6A"/>
    <w:rsid w:val="00BA0C19"/>
    <w:rsid w:val="00BB0A38"/>
    <w:rsid w:val="00BC1749"/>
    <w:rsid w:val="00BC366D"/>
    <w:rsid w:val="00BC4570"/>
    <w:rsid w:val="00BC6187"/>
    <w:rsid w:val="00BD11CC"/>
    <w:rsid w:val="00BE134C"/>
    <w:rsid w:val="00BF0904"/>
    <w:rsid w:val="00BF29D7"/>
    <w:rsid w:val="00BF3124"/>
    <w:rsid w:val="00BF597D"/>
    <w:rsid w:val="00BF59BF"/>
    <w:rsid w:val="00C00FE9"/>
    <w:rsid w:val="00C15321"/>
    <w:rsid w:val="00C24112"/>
    <w:rsid w:val="00C25277"/>
    <w:rsid w:val="00C25343"/>
    <w:rsid w:val="00C2591E"/>
    <w:rsid w:val="00C417DE"/>
    <w:rsid w:val="00C516ED"/>
    <w:rsid w:val="00C5483E"/>
    <w:rsid w:val="00C56040"/>
    <w:rsid w:val="00C56252"/>
    <w:rsid w:val="00C60B0C"/>
    <w:rsid w:val="00C778B4"/>
    <w:rsid w:val="00C81876"/>
    <w:rsid w:val="00C8247B"/>
    <w:rsid w:val="00C871B1"/>
    <w:rsid w:val="00C87F70"/>
    <w:rsid w:val="00C90756"/>
    <w:rsid w:val="00CA44C7"/>
    <w:rsid w:val="00CB552B"/>
    <w:rsid w:val="00CC1DAC"/>
    <w:rsid w:val="00CC73A9"/>
    <w:rsid w:val="00CE1DF5"/>
    <w:rsid w:val="00CE58A6"/>
    <w:rsid w:val="00CF089C"/>
    <w:rsid w:val="00D040D5"/>
    <w:rsid w:val="00D06C1F"/>
    <w:rsid w:val="00D12E72"/>
    <w:rsid w:val="00D145F3"/>
    <w:rsid w:val="00D16910"/>
    <w:rsid w:val="00D34E0C"/>
    <w:rsid w:val="00D505C0"/>
    <w:rsid w:val="00D53108"/>
    <w:rsid w:val="00D551B0"/>
    <w:rsid w:val="00D56AE9"/>
    <w:rsid w:val="00D60D61"/>
    <w:rsid w:val="00D763DD"/>
    <w:rsid w:val="00D77E1A"/>
    <w:rsid w:val="00D84958"/>
    <w:rsid w:val="00D90AF9"/>
    <w:rsid w:val="00D90D12"/>
    <w:rsid w:val="00D96458"/>
    <w:rsid w:val="00D97770"/>
    <w:rsid w:val="00D97D27"/>
    <w:rsid w:val="00DC32D1"/>
    <w:rsid w:val="00DC57F9"/>
    <w:rsid w:val="00DC7152"/>
    <w:rsid w:val="00DE32A7"/>
    <w:rsid w:val="00DE3A38"/>
    <w:rsid w:val="00E01D67"/>
    <w:rsid w:val="00E021C6"/>
    <w:rsid w:val="00E07F2D"/>
    <w:rsid w:val="00E16013"/>
    <w:rsid w:val="00E20D9E"/>
    <w:rsid w:val="00E40A58"/>
    <w:rsid w:val="00E41172"/>
    <w:rsid w:val="00E45ED0"/>
    <w:rsid w:val="00E514C1"/>
    <w:rsid w:val="00E5362A"/>
    <w:rsid w:val="00E54606"/>
    <w:rsid w:val="00E5472B"/>
    <w:rsid w:val="00E610BD"/>
    <w:rsid w:val="00E6234D"/>
    <w:rsid w:val="00E73765"/>
    <w:rsid w:val="00E9270F"/>
    <w:rsid w:val="00E9641C"/>
    <w:rsid w:val="00E96543"/>
    <w:rsid w:val="00EA34AF"/>
    <w:rsid w:val="00EB0051"/>
    <w:rsid w:val="00EB00C8"/>
    <w:rsid w:val="00EB08BD"/>
    <w:rsid w:val="00EB2064"/>
    <w:rsid w:val="00EB3B5D"/>
    <w:rsid w:val="00EB787B"/>
    <w:rsid w:val="00EC59FB"/>
    <w:rsid w:val="00ED0C04"/>
    <w:rsid w:val="00EE6B01"/>
    <w:rsid w:val="00F002E5"/>
    <w:rsid w:val="00F0230F"/>
    <w:rsid w:val="00F06C17"/>
    <w:rsid w:val="00F136DD"/>
    <w:rsid w:val="00F155A5"/>
    <w:rsid w:val="00F2219F"/>
    <w:rsid w:val="00F2511D"/>
    <w:rsid w:val="00F25ACB"/>
    <w:rsid w:val="00F273BF"/>
    <w:rsid w:val="00F312F1"/>
    <w:rsid w:val="00F33319"/>
    <w:rsid w:val="00F36316"/>
    <w:rsid w:val="00F36359"/>
    <w:rsid w:val="00F43159"/>
    <w:rsid w:val="00F55813"/>
    <w:rsid w:val="00F5642B"/>
    <w:rsid w:val="00F60A0F"/>
    <w:rsid w:val="00F61414"/>
    <w:rsid w:val="00F638CE"/>
    <w:rsid w:val="00F67032"/>
    <w:rsid w:val="00F67206"/>
    <w:rsid w:val="00F719F2"/>
    <w:rsid w:val="00F74121"/>
    <w:rsid w:val="00F82C2D"/>
    <w:rsid w:val="00F8730F"/>
    <w:rsid w:val="00F9120C"/>
    <w:rsid w:val="00F94721"/>
    <w:rsid w:val="00F95633"/>
    <w:rsid w:val="00F95FD4"/>
    <w:rsid w:val="00F9608B"/>
    <w:rsid w:val="00FA4E8C"/>
    <w:rsid w:val="00FB0537"/>
    <w:rsid w:val="00FB2901"/>
    <w:rsid w:val="00FB3980"/>
    <w:rsid w:val="00FB4E10"/>
    <w:rsid w:val="00FB7EC6"/>
    <w:rsid w:val="00FC0D92"/>
    <w:rsid w:val="00FC5453"/>
    <w:rsid w:val="00FD265A"/>
    <w:rsid w:val="00FD2A85"/>
    <w:rsid w:val="00FD447D"/>
    <w:rsid w:val="00FD5DB7"/>
    <w:rsid w:val="00FE4110"/>
    <w:rsid w:val="00FE65FD"/>
    <w:rsid w:val="00FE78A4"/>
    <w:rsid w:val="00FF21D2"/>
    <w:rsid w:val="00FF33BB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17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761A-9AAE-4D18-B070-4F5723BC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 眞悟</dc:creator>
  <cp:keywords/>
  <dc:description/>
  <cp:lastModifiedBy>芝野照子</cp:lastModifiedBy>
  <cp:revision>2</cp:revision>
  <cp:lastPrinted>2025-06-13T04:19:00Z</cp:lastPrinted>
  <dcterms:created xsi:type="dcterms:W3CDTF">2025-06-30T08:39:00Z</dcterms:created>
  <dcterms:modified xsi:type="dcterms:W3CDTF">2025-06-30T08:39:00Z</dcterms:modified>
</cp:coreProperties>
</file>