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D31EB" w14:textId="1E6B4B6C" w:rsidR="00A3120D" w:rsidRPr="00200C77" w:rsidRDefault="00002D95" w:rsidP="00A3120D">
      <w:pPr>
        <w:rPr>
          <w:rFonts w:asciiTheme="minorEastAsia" w:hAnsiTheme="minorEastAsia"/>
          <w:color w:val="FF0000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E77EAA">
        <w:rPr>
          <w:rFonts w:asciiTheme="minorEastAsia" w:hAnsiTheme="minorEastAsia" w:hint="eastAsia"/>
          <w:szCs w:val="21"/>
        </w:rPr>
        <w:t>式第４</w:t>
      </w:r>
      <w:r w:rsidR="00A3120D" w:rsidRPr="00200C77">
        <w:rPr>
          <w:rFonts w:asciiTheme="minorEastAsia" w:hAnsiTheme="minorEastAsia" w:hint="eastAsia"/>
          <w:szCs w:val="21"/>
        </w:rPr>
        <w:t>号</w:t>
      </w:r>
    </w:p>
    <w:p w14:paraId="0A20DAB1" w14:textId="1C9FA947" w:rsidR="00A3120D" w:rsidRPr="00C32FE6" w:rsidRDefault="004D0D06" w:rsidP="00B63882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新長田シタマチスタートアップ</w:t>
      </w:r>
    </w:p>
    <w:p w14:paraId="63009C2F" w14:textId="5937E821" w:rsidR="00A156AF" w:rsidRPr="00C32FE6" w:rsidRDefault="00F90745" w:rsidP="00B63882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事業計画</w:t>
      </w:r>
      <w:r w:rsidR="00FE78A4" w:rsidRPr="00C32FE6">
        <w:rPr>
          <w:rFonts w:asciiTheme="minorEastAsia" w:hAnsiTheme="minorEastAsia" w:hint="eastAsia"/>
          <w:sz w:val="36"/>
          <w:szCs w:val="36"/>
        </w:rPr>
        <w:t>変更承認申請書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A3120D" w:rsidRPr="00C32FE6" w14:paraId="270D726A" w14:textId="77777777" w:rsidTr="00A3120D">
        <w:trPr>
          <w:jc w:val="right"/>
        </w:trPr>
        <w:tc>
          <w:tcPr>
            <w:tcW w:w="3402" w:type="dxa"/>
            <w:vAlign w:val="center"/>
          </w:tcPr>
          <w:p w14:paraId="2972755E" w14:textId="77777777" w:rsidR="00A3120D" w:rsidRPr="00C32FE6" w:rsidRDefault="00A3120D" w:rsidP="00A3120D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07172CA2" w14:textId="492E415F" w:rsidR="00FE78A4" w:rsidRPr="00C32FE6" w:rsidRDefault="00A3120D" w:rsidP="00FE78A4">
      <w:pPr>
        <w:spacing w:afterLines="50" w:after="120"/>
        <w:rPr>
          <w:rFonts w:asciiTheme="minorEastAsia" w:hAnsiTheme="minorEastAsia"/>
          <w:szCs w:val="21"/>
        </w:rPr>
      </w:pPr>
      <w:r w:rsidRPr="00C32FE6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FE78A4" w:rsidRPr="00C32FE6" w14:paraId="6F0E87B3" w14:textId="77777777" w:rsidTr="00B144C3">
        <w:trPr>
          <w:cantSplit/>
          <w:trHeight w:val="624"/>
        </w:trPr>
        <w:tc>
          <w:tcPr>
            <w:tcW w:w="624" w:type="dxa"/>
            <w:vMerge w:val="restart"/>
            <w:textDirection w:val="tbRlV"/>
            <w:vAlign w:val="center"/>
          </w:tcPr>
          <w:p w14:paraId="1F1800D2" w14:textId="0E00FF0C" w:rsidR="00FE78A4" w:rsidRPr="00C32FE6" w:rsidRDefault="00F90745" w:rsidP="00B144C3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6E43414" w14:textId="77777777" w:rsidR="00FE78A4" w:rsidRPr="00C32FE6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2BAEE185" w14:textId="77777777" w:rsidR="00FE78A4" w:rsidRPr="00C32FE6" w:rsidRDefault="00FE78A4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E78A4" w:rsidRPr="00C32FE6" w14:paraId="7D1EB6E6" w14:textId="77777777" w:rsidTr="00B144C3">
        <w:trPr>
          <w:cantSplit/>
          <w:trHeight w:val="624"/>
        </w:trPr>
        <w:tc>
          <w:tcPr>
            <w:tcW w:w="624" w:type="dxa"/>
            <w:vMerge/>
          </w:tcPr>
          <w:p w14:paraId="1B78DCCF" w14:textId="77777777" w:rsidR="00FE78A4" w:rsidRPr="00C32FE6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BBB191" w14:textId="77777777" w:rsidR="00FE78A4" w:rsidRPr="00C32FE6" w:rsidRDefault="00FE78A4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6997BC46" w14:textId="77777777" w:rsidR="00FE78A4" w:rsidRPr="00C32FE6" w:rsidRDefault="00FE78A4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E5B7DDB" w14:textId="77777777" w:rsidR="00FE78A4" w:rsidRPr="00C32FE6" w:rsidRDefault="00FE78A4" w:rsidP="00FE78A4">
      <w:pPr>
        <w:rPr>
          <w:rFonts w:asciiTheme="minorEastAsia" w:hAnsiTheme="minorEastAsia"/>
          <w:szCs w:val="21"/>
        </w:rPr>
      </w:pPr>
    </w:p>
    <w:p w14:paraId="36F80E67" w14:textId="3597A9FD" w:rsidR="00FE78A4" w:rsidRPr="00C32FE6" w:rsidRDefault="00FE78A4" w:rsidP="00FE78A4">
      <w:pPr>
        <w:ind w:firstLineChars="100" w:firstLine="210"/>
        <w:rPr>
          <w:rFonts w:asciiTheme="minorEastAsia" w:hAnsiTheme="minorEastAsia"/>
          <w:szCs w:val="21"/>
        </w:rPr>
      </w:pPr>
      <w:r w:rsidRPr="00C32FE6">
        <w:rPr>
          <w:rFonts w:asciiTheme="minorEastAsia" w:hAnsiTheme="minorEastAsia" w:hint="eastAsia"/>
          <w:szCs w:val="21"/>
          <w:bdr w:val="single" w:sz="4" w:space="0" w:color="auto"/>
        </w:rPr>
        <w:t xml:space="preserve"> 令和　　　年　　　月　　　日付 神</w:t>
      </w:r>
      <w:r w:rsidR="00334FA9">
        <w:rPr>
          <w:rFonts w:asciiTheme="minorEastAsia" w:hAnsiTheme="minorEastAsia" w:hint="eastAsia"/>
          <w:szCs w:val="21"/>
          <w:bdr w:val="single" w:sz="4" w:space="0" w:color="auto"/>
        </w:rPr>
        <w:t>都地</w:t>
      </w:r>
      <w:bookmarkStart w:id="0" w:name="_GoBack"/>
      <w:bookmarkEnd w:id="0"/>
      <w:r w:rsidRPr="00C32FE6">
        <w:rPr>
          <w:rFonts w:asciiTheme="minorEastAsia" w:hAnsiTheme="minorEastAsia" w:hint="eastAsia"/>
          <w:szCs w:val="21"/>
          <w:bdr w:val="single" w:sz="4" w:space="0" w:color="auto"/>
        </w:rPr>
        <w:t xml:space="preserve">第　　　号 </w:t>
      </w:r>
      <w:r w:rsidR="00DD0403" w:rsidRPr="00C32FE6">
        <w:rPr>
          <w:rFonts w:asciiTheme="minorEastAsia" w:hAnsiTheme="minorEastAsia" w:hint="eastAsia"/>
          <w:szCs w:val="21"/>
        </w:rPr>
        <w:t>で</w:t>
      </w:r>
      <w:r w:rsidR="008C0B53" w:rsidRPr="00C32FE6">
        <w:rPr>
          <w:rFonts w:asciiTheme="minorEastAsia" w:hAnsiTheme="minorEastAsia" w:hint="eastAsia"/>
          <w:szCs w:val="21"/>
        </w:rPr>
        <w:t>（変更）</w:t>
      </w:r>
      <w:r w:rsidR="00DD0403" w:rsidRPr="00C32FE6">
        <w:rPr>
          <w:rFonts w:asciiTheme="minorEastAsia" w:hAnsiTheme="minorEastAsia" w:hint="eastAsia"/>
          <w:szCs w:val="21"/>
        </w:rPr>
        <w:t>承認決定のあった</w:t>
      </w:r>
      <w:r w:rsidRPr="00C32FE6">
        <w:rPr>
          <w:rFonts w:asciiTheme="minorEastAsia" w:hAnsiTheme="minorEastAsia" w:hint="eastAsia"/>
          <w:szCs w:val="21"/>
        </w:rPr>
        <w:t>事業</w:t>
      </w:r>
      <w:r w:rsidR="00AB3534">
        <w:rPr>
          <w:rFonts w:asciiTheme="minorEastAsia" w:hAnsiTheme="minorEastAsia" w:hint="eastAsia"/>
          <w:szCs w:val="21"/>
        </w:rPr>
        <w:t>計画</w:t>
      </w:r>
      <w:r w:rsidRPr="00C32FE6">
        <w:rPr>
          <w:rFonts w:asciiTheme="minorEastAsia" w:hAnsiTheme="minorEastAsia" w:hint="eastAsia"/>
          <w:szCs w:val="21"/>
        </w:rPr>
        <w:t>について、</w:t>
      </w:r>
      <w:r w:rsidR="00DD0403" w:rsidRPr="00C32FE6">
        <w:rPr>
          <w:rFonts w:asciiTheme="minorEastAsia" w:hAnsiTheme="minorEastAsia" w:hint="eastAsia"/>
          <w:szCs w:val="21"/>
        </w:rPr>
        <w:t>下記</w:t>
      </w:r>
      <w:r w:rsidRPr="00C32FE6">
        <w:rPr>
          <w:rFonts w:asciiTheme="minorEastAsia" w:hAnsiTheme="minorEastAsia" w:hint="eastAsia"/>
          <w:szCs w:val="21"/>
        </w:rPr>
        <w:t>のとおり承認決定の内容を変更したいので、</w:t>
      </w:r>
      <w:r w:rsidR="00E77EAA" w:rsidRPr="00C32FE6">
        <w:rPr>
          <w:rFonts w:asciiTheme="minorEastAsia" w:hAnsiTheme="minorEastAsia" w:hint="eastAsia"/>
          <w:szCs w:val="21"/>
        </w:rPr>
        <w:t>本事業実施要領</w:t>
      </w:r>
      <w:r w:rsidR="005476C5">
        <w:rPr>
          <w:rFonts w:asciiTheme="minorEastAsia" w:hAnsiTheme="minorEastAsia" w:hint="eastAsia"/>
          <w:szCs w:val="21"/>
        </w:rPr>
        <w:t>の規定に基づき</w:t>
      </w:r>
      <w:r w:rsidR="00DD0403" w:rsidRPr="00C32FE6">
        <w:rPr>
          <w:rFonts w:asciiTheme="minorEastAsia" w:hAnsiTheme="minorEastAsia" w:hint="eastAsia"/>
          <w:szCs w:val="21"/>
        </w:rPr>
        <w:t>書類を添えて、</w:t>
      </w:r>
      <w:r w:rsidRPr="00C32FE6">
        <w:rPr>
          <w:rFonts w:asciiTheme="minorEastAsia" w:hAnsiTheme="minorEastAsia" w:hint="eastAsia"/>
          <w:szCs w:val="21"/>
        </w:rPr>
        <w:t>承認願いたく申請します。</w:t>
      </w:r>
    </w:p>
    <w:p w14:paraId="4EA44C46" w14:textId="27D093DA" w:rsidR="00D84958" w:rsidRPr="006E78F5" w:rsidRDefault="00FE78A4" w:rsidP="006E78F5">
      <w:pPr>
        <w:pStyle w:val="af2"/>
        <w:spacing w:beforeLines="50" w:before="120" w:afterLines="50" w:after="120"/>
      </w:pPr>
      <w:r w:rsidRPr="00C32FE6">
        <w:rPr>
          <w:rFonts w:hint="eastAsia"/>
        </w:rPr>
        <w:t>記</w:t>
      </w:r>
    </w:p>
    <w:p w14:paraId="1EAC81C8" w14:textId="64BAD363" w:rsidR="00342DC1" w:rsidRPr="00C32FE6" w:rsidRDefault="00D84958" w:rsidP="00D84958">
      <w:r w:rsidRPr="00C32FE6">
        <w:rPr>
          <w:rFonts w:hint="eastAsia"/>
        </w:rPr>
        <w:t xml:space="preserve">　変更内容</w:t>
      </w:r>
    </w:p>
    <w:tbl>
      <w:tblPr>
        <w:tblStyle w:val="a7"/>
        <w:tblW w:w="9072" w:type="dxa"/>
        <w:tblInd w:w="56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342DC1" w:rsidRPr="00C32FE6" w14:paraId="5E5B14EB" w14:textId="77777777" w:rsidTr="004D0D06">
        <w:trPr>
          <w:trHeight w:val="204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560106" w14:textId="77777777" w:rsidR="00492F2D" w:rsidRPr="00C32FE6" w:rsidRDefault="00342DC1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変更の理由</w:t>
            </w:r>
          </w:p>
          <w:p w14:paraId="38120659" w14:textId="77777777" w:rsidR="00342DC1" w:rsidRDefault="00342DC1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及び内容</w:t>
            </w:r>
          </w:p>
          <w:p w14:paraId="21B9B266" w14:textId="5FF3F153" w:rsidR="001207B5" w:rsidRPr="00C32FE6" w:rsidRDefault="001207B5" w:rsidP="00B144C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5BCA7E42" w14:textId="43BA6EC4" w:rsidR="00342DC1" w:rsidRDefault="001207B5" w:rsidP="00B144C3">
            <w:pPr>
              <w:rPr>
                <w:rFonts w:asciiTheme="minorEastAsia" w:hAnsiTheme="minorEastAsia"/>
                <w:color w:val="808080" w:themeColor="background1" w:themeShade="80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事業</w:t>
            </w:r>
            <w:r w:rsidRPr="001207B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（起業）内容</w:t>
            </w:r>
            <w:r w:rsidR="006E78F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の大きな</w:t>
            </w:r>
            <w:r w:rsidRPr="001207B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変更</w:t>
            </w:r>
            <w:r w:rsidR="006E78F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や起業家の変更があ</w:t>
            </w:r>
            <w:r w:rsidRPr="001207B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った場合に提出してください。</w:t>
            </w:r>
          </w:p>
          <w:p w14:paraId="519267E9" w14:textId="679CE6AC" w:rsidR="006E78F5" w:rsidRPr="006E78F5" w:rsidRDefault="006E78F5" w:rsidP="00B144C3">
            <w:pPr>
              <w:rPr>
                <w:rFonts w:asciiTheme="minorEastAsia" w:hAnsiTheme="minorEastAsia"/>
                <w:color w:val="808080" w:themeColor="background1" w:themeShade="80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変更申請が必要かどうか迷った際にはお問い合わせください。</w:t>
            </w:r>
          </w:p>
          <w:p w14:paraId="5F9FBDE0" w14:textId="77777777" w:rsidR="006E78F5" w:rsidRDefault="001207B5" w:rsidP="00B144C3">
            <w:pPr>
              <w:rPr>
                <w:rFonts w:asciiTheme="minorEastAsia" w:hAnsiTheme="minorEastAsia"/>
                <w:color w:val="808080" w:themeColor="background1" w:themeShade="80"/>
                <w:sz w:val="18"/>
                <w:szCs w:val="21"/>
              </w:rPr>
            </w:pPr>
            <w:r w:rsidRPr="001207B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空き家改修補助金に関する変更は空き家活用応援制度</w:t>
            </w:r>
            <w:r w:rsidR="006E78F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の要綱</w:t>
            </w:r>
            <w:r w:rsidRPr="001207B5"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に基づき手続きを行ってください。</w:t>
            </w:r>
          </w:p>
          <w:p w14:paraId="41BB7771" w14:textId="18DFDFF7" w:rsidR="001207B5" w:rsidRPr="001207B5" w:rsidRDefault="001207B5" w:rsidP="00B144C3">
            <w:pPr>
              <w:rPr>
                <w:rFonts w:asciiTheme="minorEastAsia" w:hAnsiTheme="minorEastAsia"/>
                <w:color w:val="808080" w:themeColor="background1" w:themeShade="80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18"/>
                <w:szCs w:val="21"/>
              </w:rPr>
              <w:t>（記載する際はこの文字を削除してください）</w:t>
            </w:r>
          </w:p>
          <w:p w14:paraId="3971C7AD" w14:textId="77777777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4DB3352B" w14:textId="77777777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7025347A" w14:textId="5D061728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42DC1" w:rsidRPr="00C32FE6" w14:paraId="0F6CD018" w14:textId="77777777" w:rsidTr="006E78F5">
        <w:trPr>
          <w:trHeight w:val="4196"/>
        </w:trPr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E3D874" w14:textId="77777777" w:rsidR="00342DC1" w:rsidRPr="00C32FE6" w:rsidRDefault="00342DC1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変更後の</w:t>
            </w:r>
          </w:p>
          <w:p w14:paraId="6259D09C" w14:textId="577D243B" w:rsidR="00342DC1" w:rsidRPr="00C32FE6" w:rsidRDefault="00342DC1" w:rsidP="00B144C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32FE6">
              <w:rPr>
                <w:rFonts w:asciiTheme="minorEastAsia" w:hAnsiTheme="minorEastAsia" w:hint="eastAsia"/>
                <w:szCs w:val="21"/>
              </w:rPr>
              <w:t>事業概要</w:t>
            </w:r>
          </w:p>
        </w:tc>
        <w:tc>
          <w:tcPr>
            <w:tcW w:w="7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EFF2D7" w14:textId="77777777" w:rsidR="00342DC1" w:rsidRPr="00C32FE6" w:rsidRDefault="00342DC1" w:rsidP="00B144C3">
            <w:pPr>
              <w:rPr>
                <w:rFonts w:asciiTheme="minorEastAsia" w:hAnsiTheme="minorEastAsia"/>
                <w:szCs w:val="21"/>
              </w:rPr>
            </w:pPr>
          </w:p>
          <w:p w14:paraId="4BC388FC" w14:textId="77777777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4DA9906F" w14:textId="77777777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6D390939" w14:textId="77777777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362E8EF3" w14:textId="0D82C437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6CAE333E" w14:textId="71F0B361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3A1E72C5" w14:textId="3D25C403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6CDD75C3" w14:textId="06FBAF68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0084DC1D" w14:textId="03FCE1E9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177362EB" w14:textId="40A683FB" w:rsidR="00BF7147" w:rsidRPr="00C32FE6" w:rsidRDefault="00BF7147" w:rsidP="00B144C3">
            <w:pPr>
              <w:rPr>
                <w:rFonts w:asciiTheme="minorEastAsia" w:hAnsiTheme="minorEastAsia"/>
                <w:szCs w:val="21"/>
              </w:rPr>
            </w:pPr>
          </w:p>
          <w:p w14:paraId="2AA4CD82" w14:textId="2FD644A0" w:rsidR="00BF7147" w:rsidRPr="00C32FE6" w:rsidRDefault="00BF7147" w:rsidP="0077230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5A00B7D" w14:textId="2B335EE3" w:rsidR="004363B1" w:rsidRPr="001670EC" w:rsidRDefault="004363B1" w:rsidP="004D0D06">
      <w:pPr>
        <w:rPr>
          <w:rFonts w:asciiTheme="minorEastAsia" w:hAnsiTheme="minorEastAsia"/>
          <w:szCs w:val="21"/>
        </w:rPr>
      </w:pPr>
    </w:p>
    <w:sectPr w:rsidR="004363B1" w:rsidRPr="001670EC" w:rsidSect="00105714">
      <w:footerReference w:type="default" r:id="rId7"/>
      <w:pgSz w:w="11906" w:h="16838" w:code="9"/>
      <w:pgMar w:top="1134" w:right="1134" w:bottom="1134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1F90" w16cex:dateUtc="2022-03-20T09:52:00Z"/>
  <w16cex:commentExtensible w16cex:durableId="25E31F91" w16cex:dateUtc="2022-03-20T09:11:00Z"/>
  <w16cex:commentExtensible w16cex:durableId="25EB0202" w16cex:dateUtc="2022-03-20T09:17:00Z"/>
  <w16cex:commentExtensible w16cex:durableId="25E31F93" w16cex:dateUtc="2022-03-20T09:19:00Z"/>
  <w16cex:commentExtensible w16cex:durableId="25E31F94" w16cex:dateUtc="2022-03-20T09:25:00Z"/>
  <w16cex:commentExtensible w16cex:durableId="25EB0205" w16cex:dateUtc="2022-03-21T07:17:00Z"/>
  <w16cex:commentExtensible w16cex:durableId="25E31F95" w16cex:dateUtc="2022-03-20T09:25:00Z"/>
  <w16cex:commentExtensible w16cex:durableId="25E31F96" w16cex:dateUtc="2022-03-20T11:21:00Z"/>
  <w16cex:commentExtensible w16cex:durableId="25EB0208" w16cex:dateUtc="2022-03-24T02:39:00Z"/>
  <w16cex:commentExtensible w16cex:durableId="25EB0209" w16cex:dateUtc="2022-03-24T01:30:00Z"/>
  <w16cex:commentExtensible w16cex:durableId="25EB020A" w16cex:dateUtc="2022-03-24T12:40:00Z"/>
  <w16cex:commentExtensible w16cex:durableId="25EB020B" w16cex:dateUtc="2022-03-24T11:09:00Z"/>
  <w16cex:commentExtensible w16cex:durableId="25EB020C" w16cex:dateUtc="2022-03-24T12:29:00Z"/>
  <w16cex:commentExtensible w16cex:durableId="25EB020D" w16cex:dateUtc="2022-03-24T12:37:00Z"/>
  <w16cex:commentExtensible w16cex:durableId="25EB020E" w16cex:dateUtc="2022-03-24T12:19:00Z"/>
  <w16cex:commentExtensible w16cex:durableId="25EB020F" w16cex:dateUtc="2022-03-26T09:20:00Z"/>
  <w16cex:commentExtensible w16cex:durableId="25EB0210" w16cex:dateUtc="2022-03-24T12:19:00Z"/>
  <w16cex:commentExtensible w16cex:durableId="25E31F99" w16cex:dateUtc="2022-03-20T13:33:00Z"/>
  <w16cex:commentExtensible w16cex:durableId="25EB0212" w16cex:dateUtc="2022-03-24T13:24:00Z"/>
  <w16cex:commentExtensible w16cex:durableId="25EB0213" w16cex:dateUtc="2022-03-24T13:25:00Z"/>
  <w16cex:commentExtensible w16cex:durableId="25E31F9B" w16cex:dateUtc="2022-03-20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F42E61" w16cid:durableId="25E31F90"/>
  <w16cid:commentId w16cid:paraId="2E2F7EC4" w16cid:durableId="25E31F91"/>
  <w16cid:commentId w16cid:paraId="68171FB5" w16cid:durableId="25EB0202"/>
  <w16cid:commentId w16cid:paraId="10A5510C" w16cid:durableId="25E31F93"/>
  <w16cid:commentId w16cid:paraId="3B033016" w16cid:durableId="25E31F94"/>
  <w16cid:commentId w16cid:paraId="7C9EA078" w16cid:durableId="25EB0205"/>
  <w16cid:commentId w16cid:paraId="59ACDADB" w16cid:durableId="25E31F95"/>
  <w16cid:commentId w16cid:paraId="660DE609" w16cid:durableId="25E31F96"/>
  <w16cid:commentId w16cid:paraId="26EA8B66" w16cid:durableId="25EB0208"/>
  <w16cid:commentId w16cid:paraId="38F77E30" w16cid:durableId="25EB0209"/>
  <w16cid:commentId w16cid:paraId="149723BD" w16cid:durableId="25EB020A"/>
  <w16cid:commentId w16cid:paraId="1DC90CAE" w16cid:durableId="25EB020B"/>
  <w16cid:commentId w16cid:paraId="38293519" w16cid:durableId="25EB020C"/>
  <w16cid:commentId w16cid:paraId="265C1A82" w16cid:durableId="25EB020D"/>
  <w16cid:commentId w16cid:paraId="1377DAF2" w16cid:durableId="25EB020E"/>
  <w16cid:commentId w16cid:paraId="6B8B64C4" w16cid:durableId="25EB020F"/>
  <w16cid:commentId w16cid:paraId="7D2E0F18" w16cid:durableId="25EB0210"/>
  <w16cid:commentId w16cid:paraId="5FD3594E" w16cid:durableId="25E31F99"/>
  <w16cid:commentId w16cid:paraId="2AF59DE0" w16cid:durableId="25EB0212"/>
  <w16cid:commentId w16cid:paraId="5CA3D8CF" w16cid:durableId="25EB0213"/>
  <w16cid:commentId w16cid:paraId="69E28747" w16cid:durableId="25E31F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F716" w14:textId="77777777" w:rsidR="00A156AF" w:rsidRDefault="00A156AF" w:rsidP="0009481B">
      <w:r>
        <w:separator/>
      </w:r>
    </w:p>
  </w:endnote>
  <w:endnote w:type="continuationSeparator" w:id="0">
    <w:p w14:paraId="34DBC6E6" w14:textId="77777777" w:rsidR="00A156AF" w:rsidRDefault="00A156AF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A156AF" w:rsidRPr="00F33319" w:rsidRDefault="00A156AF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45A82" w14:textId="77777777" w:rsidR="00A156AF" w:rsidRDefault="00A156AF" w:rsidP="0009481B">
      <w:r>
        <w:separator/>
      </w:r>
    </w:p>
  </w:footnote>
  <w:footnote w:type="continuationSeparator" w:id="0">
    <w:p w14:paraId="163E1B64" w14:textId="77777777" w:rsidR="00A156AF" w:rsidRDefault="00A156AF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F7F655D2"/>
    <w:lvl w:ilvl="0" w:tplc="F508F694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AF07EF"/>
    <w:multiLevelType w:val="hybridMultilevel"/>
    <w:tmpl w:val="42B8D890"/>
    <w:lvl w:ilvl="0" w:tplc="B5389AD2">
      <w:start w:val="1"/>
      <w:numFmt w:val="bullet"/>
      <w:lvlText w:val="▪"/>
      <w:lvlJc w:val="left"/>
      <w:pPr>
        <w:ind w:left="651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abstractNum w:abstractNumId="2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3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565CEE"/>
    <w:multiLevelType w:val="hybridMultilevel"/>
    <w:tmpl w:val="CC38187E"/>
    <w:lvl w:ilvl="0" w:tplc="89B20E9C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dirty"/>
  <w:attachedTemplate r:id="rId1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C26"/>
    <w:rsid w:val="00002B8E"/>
    <w:rsid w:val="00002D95"/>
    <w:rsid w:val="00003925"/>
    <w:rsid w:val="00004D19"/>
    <w:rsid w:val="00010DF7"/>
    <w:rsid w:val="00020098"/>
    <w:rsid w:val="00025A24"/>
    <w:rsid w:val="00034E7E"/>
    <w:rsid w:val="000355B9"/>
    <w:rsid w:val="00047049"/>
    <w:rsid w:val="000602C0"/>
    <w:rsid w:val="00060F3C"/>
    <w:rsid w:val="000613E9"/>
    <w:rsid w:val="0006443F"/>
    <w:rsid w:val="00065B04"/>
    <w:rsid w:val="00065D6D"/>
    <w:rsid w:val="00073970"/>
    <w:rsid w:val="000743E9"/>
    <w:rsid w:val="00077A4D"/>
    <w:rsid w:val="0008587F"/>
    <w:rsid w:val="00091745"/>
    <w:rsid w:val="0009481B"/>
    <w:rsid w:val="000A7970"/>
    <w:rsid w:val="000B0286"/>
    <w:rsid w:val="000B58A9"/>
    <w:rsid w:val="000D220A"/>
    <w:rsid w:val="000D70D3"/>
    <w:rsid w:val="000D79C8"/>
    <w:rsid w:val="000E0698"/>
    <w:rsid w:val="000E2226"/>
    <w:rsid w:val="000E4C71"/>
    <w:rsid w:val="000E6502"/>
    <w:rsid w:val="000F235A"/>
    <w:rsid w:val="000F6000"/>
    <w:rsid w:val="001015F9"/>
    <w:rsid w:val="00105714"/>
    <w:rsid w:val="0011038C"/>
    <w:rsid w:val="0011247C"/>
    <w:rsid w:val="00115171"/>
    <w:rsid w:val="001207B5"/>
    <w:rsid w:val="00123A95"/>
    <w:rsid w:val="00127A35"/>
    <w:rsid w:val="00135802"/>
    <w:rsid w:val="001417EC"/>
    <w:rsid w:val="00143E85"/>
    <w:rsid w:val="001544DA"/>
    <w:rsid w:val="0015735A"/>
    <w:rsid w:val="00163DF5"/>
    <w:rsid w:val="001670EC"/>
    <w:rsid w:val="00171369"/>
    <w:rsid w:val="00173EBE"/>
    <w:rsid w:val="00175EC8"/>
    <w:rsid w:val="00176537"/>
    <w:rsid w:val="00181192"/>
    <w:rsid w:val="001853E4"/>
    <w:rsid w:val="001969F2"/>
    <w:rsid w:val="001A142A"/>
    <w:rsid w:val="001A4097"/>
    <w:rsid w:val="001A42D8"/>
    <w:rsid w:val="001B0397"/>
    <w:rsid w:val="001B1F67"/>
    <w:rsid w:val="001B670E"/>
    <w:rsid w:val="001B700E"/>
    <w:rsid w:val="001B7C25"/>
    <w:rsid w:val="001C7199"/>
    <w:rsid w:val="001C78A8"/>
    <w:rsid w:val="001D1C14"/>
    <w:rsid w:val="001D6653"/>
    <w:rsid w:val="001D71AB"/>
    <w:rsid w:val="001E43F0"/>
    <w:rsid w:val="001F1198"/>
    <w:rsid w:val="00202FBF"/>
    <w:rsid w:val="00211A9C"/>
    <w:rsid w:val="0021521D"/>
    <w:rsid w:val="00222B3E"/>
    <w:rsid w:val="002271E2"/>
    <w:rsid w:val="00232989"/>
    <w:rsid w:val="00235B3D"/>
    <w:rsid w:val="00236E2A"/>
    <w:rsid w:val="002409EF"/>
    <w:rsid w:val="0024692B"/>
    <w:rsid w:val="00253781"/>
    <w:rsid w:val="002634FF"/>
    <w:rsid w:val="00264D2D"/>
    <w:rsid w:val="00264D43"/>
    <w:rsid w:val="002652EB"/>
    <w:rsid w:val="00280726"/>
    <w:rsid w:val="00281598"/>
    <w:rsid w:val="00281846"/>
    <w:rsid w:val="002956FC"/>
    <w:rsid w:val="00296E98"/>
    <w:rsid w:val="002A4151"/>
    <w:rsid w:val="002B0B70"/>
    <w:rsid w:val="002B3275"/>
    <w:rsid w:val="002C3A04"/>
    <w:rsid w:val="002C4C65"/>
    <w:rsid w:val="002D4D0E"/>
    <w:rsid w:val="002D5848"/>
    <w:rsid w:val="002F46B3"/>
    <w:rsid w:val="0030715A"/>
    <w:rsid w:val="00316235"/>
    <w:rsid w:val="0031654C"/>
    <w:rsid w:val="003228B2"/>
    <w:rsid w:val="00323781"/>
    <w:rsid w:val="00326D5A"/>
    <w:rsid w:val="00334FA9"/>
    <w:rsid w:val="0033519A"/>
    <w:rsid w:val="0033574D"/>
    <w:rsid w:val="00342D1E"/>
    <w:rsid w:val="00342DC1"/>
    <w:rsid w:val="003434C7"/>
    <w:rsid w:val="003524CA"/>
    <w:rsid w:val="00352ABA"/>
    <w:rsid w:val="00353386"/>
    <w:rsid w:val="00362ACC"/>
    <w:rsid w:val="00367111"/>
    <w:rsid w:val="003700F8"/>
    <w:rsid w:val="00377EC9"/>
    <w:rsid w:val="003865D2"/>
    <w:rsid w:val="00396C76"/>
    <w:rsid w:val="0039772A"/>
    <w:rsid w:val="003B4DD6"/>
    <w:rsid w:val="003C0B61"/>
    <w:rsid w:val="003C5EB9"/>
    <w:rsid w:val="003D057A"/>
    <w:rsid w:val="003D2CC1"/>
    <w:rsid w:val="003E77B9"/>
    <w:rsid w:val="003F3857"/>
    <w:rsid w:val="003F48C1"/>
    <w:rsid w:val="003F70A4"/>
    <w:rsid w:val="0040332C"/>
    <w:rsid w:val="004035AA"/>
    <w:rsid w:val="0041010E"/>
    <w:rsid w:val="00421936"/>
    <w:rsid w:val="00422557"/>
    <w:rsid w:val="00424EF2"/>
    <w:rsid w:val="004304FD"/>
    <w:rsid w:val="004363B1"/>
    <w:rsid w:val="00454BED"/>
    <w:rsid w:val="004617FD"/>
    <w:rsid w:val="004639D3"/>
    <w:rsid w:val="004662C4"/>
    <w:rsid w:val="00466F2F"/>
    <w:rsid w:val="0047475D"/>
    <w:rsid w:val="00492F2D"/>
    <w:rsid w:val="004940B6"/>
    <w:rsid w:val="00496B85"/>
    <w:rsid w:val="004A11C8"/>
    <w:rsid w:val="004A34A9"/>
    <w:rsid w:val="004B0D38"/>
    <w:rsid w:val="004B39D4"/>
    <w:rsid w:val="004D0D06"/>
    <w:rsid w:val="004D51FD"/>
    <w:rsid w:val="004D6989"/>
    <w:rsid w:val="004E014A"/>
    <w:rsid w:val="004E6071"/>
    <w:rsid w:val="004F0E4E"/>
    <w:rsid w:val="004F461B"/>
    <w:rsid w:val="004F53E1"/>
    <w:rsid w:val="004F5BC7"/>
    <w:rsid w:val="004F675B"/>
    <w:rsid w:val="00500CCE"/>
    <w:rsid w:val="00514259"/>
    <w:rsid w:val="00517833"/>
    <w:rsid w:val="005223DA"/>
    <w:rsid w:val="005346CB"/>
    <w:rsid w:val="0053558D"/>
    <w:rsid w:val="0053662D"/>
    <w:rsid w:val="00542545"/>
    <w:rsid w:val="005476C5"/>
    <w:rsid w:val="00555DA8"/>
    <w:rsid w:val="00560222"/>
    <w:rsid w:val="00562E10"/>
    <w:rsid w:val="00563475"/>
    <w:rsid w:val="00563E38"/>
    <w:rsid w:val="00582CAE"/>
    <w:rsid w:val="00594ED9"/>
    <w:rsid w:val="00596DCD"/>
    <w:rsid w:val="005974DD"/>
    <w:rsid w:val="005B1441"/>
    <w:rsid w:val="005B4F2C"/>
    <w:rsid w:val="005B5D57"/>
    <w:rsid w:val="005C1929"/>
    <w:rsid w:val="005D0728"/>
    <w:rsid w:val="005E093E"/>
    <w:rsid w:val="005E22C8"/>
    <w:rsid w:val="005E2672"/>
    <w:rsid w:val="005E26BC"/>
    <w:rsid w:val="005F47EB"/>
    <w:rsid w:val="00610DE8"/>
    <w:rsid w:val="0061790A"/>
    <w:rsid w:val="00617C56"/>
    <w:rsid w:val="00621FB8"/>
    <w:rsid w:val="006318DE"/>
    <w:rsid w:val="00643208"/>
    <w:rsid w:val="00644F73"/>
    <w:rsid w:val="00645783"/>
    <w:rsid w:val="00652302"/>
    <w:rsid w:val="0067217C"/>
    <w:rsid w:val="0067689B"/>
    <w:rsid w:val="006866B0"/>
    <w:rsid w:val="006947E6"/>
    <w:rsid w:val="00694957"/>
    <w:rsid w:val="00697FD2"/>
    <w:rsid w:val="006A0C58"/>
    <w:rsid w:val="006B4A16"/>
    <w:rsid w:val="006B569A"/>
    <w:rsid w:val="006C1E16"/>
    <w:rsid w:val="006C58F8"/>
    <w:rsid w:val="006D2145"/>
    <w:rsid w:val="006D5805"/>
    <w:rsid w:val="006E048D"/>
    <w:rsid w:val="006E1D9A"/>
    <w:rsid w:val="006E78F5"/>
    <w:rsid w:val="007062F8"/>
    <w:rsid w:val="00710632"/>
    <w:rsid w:val="00711B8F"/>
    <w:rsid w:val="007150A6"/>
    <w:rsid w:val="00725476"/>
    <w:rsid w:val="007514E9"/>
    <w:rsid w:val="007541C6"/>
    <w:rsid w:val="00762CB3"/>
    <w:rsid w:val="00765AC7"/>
    <w:rsid w:val="0076704C"/>
    <w:rsid w:val="00770269"/>
    <w:rsid w:val="00772305"/>
    <w:rsid w:val="007770D8"/>
    <w:rsid w:val="007926F5"/>
    <w:rsid w:val="00797DAD"/>
    <w:rsid w:val="007A67EC"/>
    <w:rsid w:val="007A77A9"/>
    <w:rsid w:val="007B4087"/>
    <w:rsid w:val="007B7698"/>
    <w:rsid w:val="007C0C31"/>
    <w:rsid w:val="007C2AEE"/>
    <w:rsid w:val="007D0E34"/>
    <w:rsid w:val="007D43B5"/>
    <w:rsid w:val="007E7413"/>
    <w:rsid w:val="007F1C0A"/>
    <w:rsid w:val="007F6CA4"/>
    <w:rsid w:val="007F7676"/>
    <w:rsid w:val="008013AE"/>
    <w:rsid w:val="00807B38"/>
    <w:rsid w:val="00814103"/>
    <w:rsid w:val="00821533"/>
    <w:rsid w:val="00830940"/>
    <w:rsid w:val="00831842"/>
    <w:rsid w:val="00835E53"/>
    <w:rsid w:val="00837E84"/>
    <w:rsid w:val="008524F8"/>
    <w:rsid w:val="00853F9F"/>
    <w:rsid w:val="00862DB4"/>
    <w:rsid w:val="008662E3"/>
    <w:rsid w:val="00877D79"/>
    <w:rsid w:val="008856D5"/>
    <w:rsid w:val="00892C57"/>
    <w:rsid w:val="008B292A"/>
    <w:rsid w:val="008B7274"/>
    <w:rsid w:val="008C0480"/>
    <w:rsid w:val="008C0B53"/>
    <w:rsid w:val="008C3102"/>
    <w:rsid w:val="008C3A44"/>
    <w:rsid w:val="008E3740"/>
    <w:rsid w:val="008F128F"/>
    <w:rsid w:val="008F1297"/>
    <w:rsid w:val="008F4D31"/>
    <w:rsid w:val="008F5DFC"/>
    <w:rsid w:val="00901FC7"/>
    <w:rsid w:val="0092091E"/>
    <w:rsid w:val="00925F22"/>
    <w:rsid w:val="00930C4A"/>
    <w:rsid w:val="00932387"/>
    <w:rsid w:val="00953B71"/>
    <w:rsid w:val="009544D1"/>
    <w:rsid w:val="0096438A"/>
    <w:rsid w:val="0096592F"/>
    <w:rsid w:val="009673CD"/>
    <w:rsid w:val="00970039"/>
    <w:rsid w:val="00971A5A"/>
    <w:rsid w:val="00977EFE"/>
    <w:rsid w:val="00981072"/>
    <w:rsid w:val="00985E1A"/>
    <w:rsid w:val="00987781"/>
    <w:rsid w:val="0099555E"/>
    <w:rsid w:val="00997994"/>
    <w:rsid w:val="009A47B3"/>
    <w:rsid w:val="009A6B2D"/>
    <w:rsid w:val="009B1B49"/>
    <w:rsid w:val="009B3458"/>
    <w:rsid w:val="009C0572"/>
    <w:rsid w:val="009C2208"/>
    <w:rsid w:val="009D1391"/>
    <w:rsid w:val="009F428D"/>
    <w:rsid w:val="009F4A91"/>
    <w:rsid w:val="009F6603"/>
    <w:rsid w:val="00A026BD"/>
    <w:rsid w:val="00A03DBE"/>
    <w:rsid w:val="00A156AF"/>
    <w:rsid w:val="00A21141"/>
    <w:rsid w:val="00A310C9"/>
    <w:rsid w:val="00A3120D"/>
    <w:rsid w:val="00A349BD"/>
    <w:rsid w:val="00A460CD"/>
    <w:rsid w:val="00A500DE"/>
    <w:rsid w:val="00A52ADF"/>
    <w:rsid w:val="00A65B80"/>
    <w:rsid w:val="00A663F0"/>
    <w:rsid w:val="00A736EA"/>
    <w:rsid w:val="00A74DE0"/>
    <w:rsid w:val="00A76DC2"/>
    <w:rsid w:val="00A84623"/>
    <w:rsid w:val="00A90021"/>
    <w:rsid w:val="00A92AF9"/>
    <w:rsid w:val="00A942D5"/>
    <w:rsid w:val="00AB3534"/>
    <w:rsid w:val="00AB3559"/>
    <w:rsid w:val="00AB42AE"/>
    <w:rsid w:val="00AB589E"/>
    <w:rsid w:val="00AB62A9"/>
    <w:rsid w:val="00AC73FB"/>
    <w:rsid w:val="00AD64CA"/>
    <w:rsid w:val="00AE19A2"/>
    <w:rsid w:val="00AF6117"/>
    <w:rsid w:val="00B15C88"/>
    <w:rsid w:val="00B34468"/>
    <w:rsid w:val="00B40469"/>
    <w:rsid w:val="00B41924"/>
    <w:rsid w:val="00B44380"/>
    <w:rsid w:val="00B44709"/>
    <w:rsid w:val="00B52698"/>
    <w:rsid w:val="00B626E5"/>
    <w:rsid w:val="00B63361"/>
    <w:rsid w:val="00B63882"/>
    <w:rsid w:val="00B64912"/>
    <w:rsid w:val="00B718F3"/>
    <w:rsid w:val="00B73EAF"/>
    <w:rsid w:val="00B76C94"/>
    <w:rsid w:val="00B77990"/>
    <w:rsid w:val="00B837EF"/>
    <w:rsid w:val="00B83C16"/>
    <w:rsid w:val="00B853A0"/>
    <w:rsid w:val="00B85402"/>
    <w:rsid w:val="00B91BA5"/>
    <w:rsid w:val="00B93A10"/>
    <w:rsid w:val="00B97F6A"/>
    <w:rsid w:val="00BA0C19"/>
    <w:rsid w:val="00BB0A38"/>
    <w:rsid w:val="00BC1749"/>
    <w:rsid w:val="00BC366D"/>
    <w:rsid w:val="00BC4570"/>
    <w:rsid w:val="00BC6187"/>
    <w:rsid w:val="00BD11CC"/>
    <w:rsid w:val="00BE134C"/>
    <w:rsid w:val="00BF0904"/>
    <w:rsid w:val="00BF29D7"/>
    <w:rsid w:val="00BF3124"/>
    <w:rsid w:val="00BF597D"/>
    <w:rsid w:val="00BF59BF"/>
    <w:rsid w:val="00BF7147"/>
    <w:rsid w:val="00C00FE9"/>
    <w:rsid w:val="00C15321"/>
    <w:rsid w:val="00C24112"/>
    <w:rsid w:val="00C25277"/>
    <w:rsid w:val="00C25343"/>
    <w:rsid w:val="00C2591E"/>
    <w:rsid w:val="00C32FE6"/>
    <w:rsid w:val="00C417DE"/>
    <w:rsid w:val="00C516ED"/>
    <w:rsid w:val="00C5483E"/>
    <w:rsid w:val="00C56040"/>
    <w:rsid w:val="00C56252"/>
    <w:rsid w:val="00C60B0C"/>
    <w:rsid w:val="00C74954"/>
    <w:rsid w:val="00C778B4"/>
    <w:rsid w:val="00C81876"/>
    <w:rsid w:val="00C8247B"/>
    <w:rsid w:val="00C871B1"/>
    <w:rsid w:val="00C87F70"/>
    <w:rsid w:val="00C90756"/>
    <w:rsid w:val="00CA44C7"/>
    <w:rsid w:val="00CB552B"/>
    <w:rsid w:val="00CC1DAC"/>
    <w:rsid w:val="00CC73A9"/>
    <w:rsid w:val="00CE1DF5"/>
    <w:rsid w:val="00CE58A6"/>
    <w:rsid w:val="00CF089C"/>
    <w:rsid w:val="00D040D5"/>
    <w:rsid w:val="00D06C1F"/>
    <w:rsid w:val="00D12E72"/>
    <w:rsid w:val="00D145F3"/>
    <w:rsid w:val="00D16910"/>
    <w:rsid w:val="00D34E0C"/>
    <w:rsid w:val="00D505C0"/>
    <w:rsid w:val="00D551B0"/>
    <w:rsid w:val="00D56AE9"/>
    <w:rsid w:val="00D60D61"/>
    <w:rsid w:val="00D763DD"/>
    <w:rsid w:val="00D77E1A"/>
    <w:rsid w:val="00D84958"/>
    <w:rsid w:val="00D90AF9"/>
    <w:rsid w:val="00D90D12"/>
    <w:rsid w:val="00D96458"/>
    <w:rsid w:val="00D97770"/>
    <w:rsid w:val="00D97D27"/>
    <w:rsid w:val="00DC32D1"/>
    <w:rsid w:val="00DC7152"/>
    <w:rsid w:val="00DD0403"/>
    <w:rsid w:val="00DE32A7"/>
    <w:rsid w:val="00DE3A38"/>
    <w:rsid w:val="00E01D67"/>
    <w:rsid w:val="00E021C6"/>
    <w:rsid w:val="00E07F2D"/>
    <w:rsid w:val="00E16013"/>
    <w:rsid w:val="00E20D9E"/>
    <w:rsid w:val="00E40A58"/>
    <w:rsid w:val="00E41172"/>
    <w:rsid w:val="00E45ED0"/>
    <w:rsid w:val="00E514C1"/>
    <w:rsid w:val="00E5362A"/>
    <w:rsid w:val="00E54606"/>
    <w:rsid w:val="00E5472B"/>
    <w:rsid w:val="00E610BD"/>
    <w:rsid w:val="00E6234D"/>
    <w:rsid w:val="00E73765"/>
    <w:rsid w:val="00E77EAA"/>
    <w:rsid w:val="00E9270F"/>
    <w:rsid w:val="00E9641C"/>
    <w:rsid w:val="00E96543"/>
    <w:rsid w:val="00EA34AF"/>
    <w:rsid w:val="00EB0051"/>
    <w:rsid w:val="00EB00C8"/>
    <w:rsid w:val="00EB08BD"/>
    <w:rsid w:val="00EB2064"/>
    <w:rsid w:val="00EB3B5D"/>
    <w:rsid w:val="00EB787B"/>
    <w:rsid w:val="00EC59FB"/>
    <w:rsid w:val="00ED0C04"/>
    <w:rsid w:val="00EE5F29"/>
    <w:rsid w:val="00EF1F78"/>
    <w:rsid w:val="00F002E5"/>
    <w:rsid w:val="00F0230F"/>
    <w:rsid w:val="00F06C17"/>
    <w:rsid w:val="00F136DD"/>
    <w:rsid w:val="00F155A5"/>
    <w:rsid w:val="00F2219F"/>
    <w:rsid w:val="00F2511D"/>
    <w:rsid w:val="00F25ACB"/>
    <w:rsid w:val="00F273BF"/>
    <w:rsid w:val="00F312F1"/>
    <w:rsid w:val="00F33319"/>
    <w:rsid w:val="00F36316"/>
    <w:rsid w:val="00F36359"/>
    <w:rsid w:val="00F43159"/>
    <w:rsid w:val="00F55813"/>
    <w:rsid w:val="00F5642B"/>
    <w:rsid w:val="00F61414"/>
    <w:rsid w:val="00F638CE"/>
    <w:rsid w:val="00F67032"/>
    <w:rsid w:val="00F67206"/>
    <w:rsid w:val="00F719F2"/>
    <w:rsid w:val="00F74121"/>
    <w:rsid w:val="00F82C2D"/>
    <w:rsid w:val="00F8730F"/>
    <w:rsid w:val="00F90745"/>
    <w:rsid w:val="00F9120C"/>
    <w:rsid w:val="00F94721"/>
    <w:rsid w:val="00F95633"/>
    <w:rsid w:val="00F95FD4"/>
    <w:rsid w:val="00F9608B"/>
    <w:rsid w:val="00FA4E8C"/>
    <w:rsid w:val="00FB0537"/>
    <w:rsid w:val="00FB2901"/>
    <w:rsid w:val="00FB3980"/>
    <w:rsid w:val="00FB4E10"/>
    <w:rsid w:val="00FB7EC6"/>
    <w:rsid w:val="00FC0D92"/>
    <w:rsid w:val="00FC5453"/>
    <w:rsid w:val="00FD265A"/>
    <w:rsid w:val="00FD2A85"/>
    <w:rsid w:val="00FD447D"/>
    <w:rsid w:val="00FD5DB7"/>
    <w:rsid w:val="00FE4110"/>
    <w:rsid w:val="00FE65FD"/>
    <w:rsid w:val="00FE78A4"/>
    <w:rsid w:val="00FF21D2"/>
    <w:rsid w:val="00FF33BB"/>
    <w:rsid w:val="00F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  <w15:docId w15:val="{865E0441-9189-4E28-95CB-F7DEA143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6C58F8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6C58F8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6C58F8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6C58F8"/>
    <w:rPr>
      <w:rFonts w:asciiTheme="minorEastAsia" w:hAnsiTheme="minorEastAsia"/>
      <w:szCs w:val="20"/>
    </w:rPr>
  </w:style>
  <w:style w:type="paragraph" w:customStyle="1" w:styleId="Default">
    <w:name w:val="Default"/>
    <w:rsid w:val="006C58F8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17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.kobe.local\work1\13_&#37117;&#24066;&#23616;\09_&#22320;&#22495;&#25972;&#20633;&#25512;&#36914;&#35506;\&#25512;&#36914;&#20418;\&#27963;&#24615;&#21270;&#25285;&#24403;\&#20196;&#21644;&#65303;&#24180;&#24230;\01_&#26032;&#38263;&#30000;&#21335;&#22320;&#21306;&#12398;&#12395;&#12366;&#12431;&#12356;&#12389;&#12367;&#12426;\55_&#12471;&#12479;&#12510;&#12481;&#12473;&#12479;&#12540;&#12488;&#12450;&#12483;&#12503;\25_&#26469;&#24180;&#24230;&#12395;&#21521;&#12369;&#12390;\01_&#31354;&#12365;&#23478;&#25913;&#20462;&#35036;&#21161;\&#9733;&#23455;&#26045;&#35201;&#38936;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★実施要領</Template>
  <TotalTime>14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眞悟</dc:creator>
  <cp:keywords/>
  <dc:description/>
  <cp:lastModifiedBy>Windows ユーザー</cp:lastModifiedBy>
  <cp:revision>11</cp:revision>
  <cp:lastPrinted>2025-06-13T04:19:00Z</cp:lastPrinted>
  <dcterms:created xsi:type="dcterms:W3CDTF">2026-01-19T02:13:00Z</dcterms:created>
  <dcterms:modified xsi:type="dcterms:W3CDTF">2026-03-02T10:51:00Z</dcterms:modified>
</cp:coreProperties>
</file>