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89" w:rsidRPr="00BB7A30" w:rsidRDefault="00817643" w:rsidP="0009283B">
      <w:pPr>
        <w:pStyle w:val="ab"/>
      </w:pPr>
      <w:r w:rsidRPr="00BB7A30">
        <w:rPr>
          <w:rFonts w:hint="eastAsia"/>
        </w:rPr>
        <w:t>年</w:t>
      </w:r>
      <w:r w:rsidR="00B67B55" w:rsidRPr="00BB7A30">
        <w:rPr>
          <w:rFonts w:hint="eastAsia"/>
        </w:rPr>
        <w:t xml:space="preserve">　　</w:t>
      </w:r>
      <w:r w:rsidR="0009283B" w:rsidRPr="00BB7A30">
        <w:rPr>
          <w:rFonts w:hint="eastAsia"/>
        </w:rPr>
        <w:t>月</w:t>
      </w:r>
      <w:r w:rsidR="00B67B55" w:rsidRPr="00BB7A30">
        <w:rPr>
          <w:rFonts w:hint="eastAsia"/>
        </w:rPr>
        <w:t xml:space="preserve">　　</w:t>
      </w:r>
      <w:r w:rsidR="00965B89" w:rsidRPr="00BB7A30">
        <w:rPr>
          <w:rFonts w:hint="eastAsia"/>
        </w:rPr>
        <w:t>日</w:t>
      </w:r>
      <w:bookmarkStart w:id="0" w:name="_GoBack"/>
      <w:bookmarkEnd w:id="0"/>
    </w:p>
    <w:p w:rsidR="00965B89" w:rsidRPr="00BB7A30" w:rsidRDefault="00965B89"/>
    <w:p w:rsidR="00965B89" w:rsidRPr="00BB7A30" w:rsidRDefault="00551B84">
      <w:r w:rsidRPr="00BB7A30">
        <w:rPr>
          <w:rFonts w:hint="eastAsia"/>
        </w:rPr>
        <w:t>神戸市福祉局介護保険課　宛</w:t>
      </w:r>
    </w:p>
    <w:p w:rsidR="002D5E70" w:rsidRPr="00BB7A30" w:rsidRDefault="002D5E70" w:rsidP="002D5E70">
      <w:pPr>
        <w:wordWrap w:val="0"/>
        <w:spacing w:line="276" w:lineRule="auto"/>
        <w:jc w:val="right"/>
        <w:rPr>
          <w:rFonts w:hAnsi="ＭＳ 明朝"/>
        </w:rPr>
      </w:pPr>
      <w:r w:rsidRPr="00BB7A30">
        <w:rPr>
          <w:rFonts w:hAnsi="ＭＳ 明朝" w:hint="eastAsia"/>
          <w:spacing w:val="315"/>
          <w:kern w:val="0"/>
          <w:fitText w:val="1050" w:id="-2125231616"/>
        </w:rPr>
        <w:t>住</w:t>
      </w:r>
      <w:r w:rsidRPr="00BB7A30">
        <w:rPr>
          <w:rFonts w:hAnsi="ＭＳ 明朝" w:hint="eastAsia"/>
          <w:kern w:val="0"/>
          <w:fitText w:val="1050" w:id="-2125231616"/>
        </w:rPr>
        <w:t>所</w:t>
      </w:r>
      <w:r w:rsidRPr="00BB7A30">
        <w:rPr>
          <w:rFonts w:hAnsi="ＭＳ 明朝" w:hint="eastAsia"/>
        </w:rPr>
        <w:t xml:space="preserve">　　　　　　　　　　　　　　　</w:t>
      </w:r>
    </w:p>
    <w:p w:rsidR="002D5E70" w:rsidRPr="00BB7A30" w:rsidRDefault="002D5E70" w:rsidP="002D5E70">
      <w:pPr>
        <w:wordWrap w:val="0"/>
        <w:spacing w:line="276" w:lineRule="auto"/>
        <w:jc w:val="right"/>
        <w:rPr>
          <w:rFonts w:hAnsi="ＭＳ 明朝"/>
        </w:rPr>
      </w:pPr>
      <w:r w:rsidRPr="00BB7A30">
        <w:rPr>
          <w:rFonts w:hAnsi="ＭＳ 明朝" w:hint="eastAsia"/>
          <w:spacing w:val="105"/>
          <w:kern w:val="0"/>
          <w:fitText w:val="1050" w:id="-2125231615"/>
        </w:rPr>
        <w:t>法人</w:t>
      </w:r>
      <w:r w:rsidRPr="00BB7A30">
        <w:rPr>
          <w:rFonts w:hAnsi="ＭＳ 明朝" w:hint="eastAsia"/>
          <w:kern w:val="0"/>
          <w:fitText w:val="1050" w:id="-2125231615"/>
        </w:rPr>
        <w:t>名</w:t>
      </w:r>
      <w:r w:rsidRPr="00BB7A30">
        <w:rPr>
          <w:rFonts w:hAnsi="ＭＳ 明朝" w:hint="eastAsia"/>
        </w:rPr>
        <w:t xml:space="preserve">　　　　　　　　　　　　　　　</w:t>
      </w:r>
    </w:p>
    <w:p w:rsidR="002D5E70" w:rsidRPr="00BB7A30" w:rsidRDefault="002D5E70" w:rsidP="002D5E70">
      <w:pPr>
        <w:wordWrap w:val="0"/>
        <w:spacing w:line="276" w:lineRule="auto"/>
        <w:jc w:val="right"/>
        <w:rPr>
          <w:rFonts w:hAnsi="ＭＳ 明朝"/>
        </w:rPr>
      </w:pPr>
      <w:r w:rsidRPr="00BB7A30">
        <w:rPr>
          <w:rFonts w:hAnsi="ＭＳ 明朝" w:hint="eastAsia"/>
        </w:rPr>
        <w:t>代表者氏名　　　　　　　　　　　　　　印</w:t>
      </w:r>
    </w:p>
    <w:p w:rsidR="002D5E70" w:rsidRPr="00BB7A30" w:rsidRDefault="002D5E70" w:rsidP="002D5E70">
      <w:pPr>
        <w:spacing w:line="276" w:lineRule="auto"/>
        <w:jc w:val="right"/>
        <w:rPr>
          <w:rFonts w:hAnsi="ＭＳ 明朝"/>
        </w:rPr>
      </w:pPr>
    </w:p>
    <w:p w:rsidR="002D5E70" w:rsidRPr="00BB7A30" w:rsidRDefault="002D5E70" w:rsidP="002D5E70">
      <w:pPr>
        <w:spacing w:line="276" w:lineRule="auto"/>
        <w:jc w:val="right"/>
        <w:rPr>
          <w:rFonts w:hAnsi="ＭＳ 明朝"/>
        </w:rPr>
      </w:pPr>
    </w:p>
    <w:p w:rsidR="002D5E70" w:rsidRPr="00BB7A30" w:rsidRDefault="002D5E70" w:rsidP="002D5E70">
      <w:pPr>
        <w:jc w:val="center"/>
        <w:rPr>
          <w:rFonts w:hAnsi="ＭＳ 明朝"/>
          <w:sz w:val="144"/>
        </w:rPr>
      </w:pPr>
      <w:r w:rsidRPr="00BB7A30">
        <w:rPr>
          <w:rFonts w:hAnsi="ＭＳ 明朝" w:hint="eastAsia"/>
          <w:sz w:val="48"/>
        </w:rPr>
        <w:t>参加辞退届</w:t>
      </w:r>
    </w:p>
    <w:p w:rsidR="002D5E70" w:rsidRPr="00BB7A30" w:rsidRDefault="002D5E70" w:rsidP="002D5E70"/>
    <w:p w:rsidR="002D5E70" w:rsidRPr="00BB7A30" w:rsidRDefault="0058121D" w:rsidP="006646E4">
      <w:pPr>
        <w:spacing w:line="276" w:lineRule="auto"/>
        <w:ind w:firstLineChars="100" w:firstLine="210"/>
        <w:rPr>
          <w:rFonts w:hAnsi="ＭＳ 明朝"/>
        </w:rPr>
      </w:pPr>
      <w:r w:rsidRPr="00BB7A30">
        <w:rPr>
          <w:rFonts w:hAnsi="ＭＳ 明朝" w:hint="eastAsia"/>
        </w:rPr>
        <w:t>私は、「</w:t>
      </w:r>
      <w:r w:rsidR="00726DD1" w:rsidRPr="00BB7A30">
        <w:rPr>
          <w:rFonts w:hAnsi="ＭＳ 明朝" w:hint="eastAsia"/>
        </w:rPr>
        <w:t>神戸市　介護予防・日常生活支援総合事業「新しい</w:t>
      </w:r>
      <w:r w:rsidR="006646E4" w:rsidRPr="00BB7A30">
        <w:rPr>
          <w:rFonts w:hAnsi="ＭＳ 明朝" w:hint="eastAsia"/>
        </w:rPr>
        <w:t>通所型サービス」運営業務委託　公募型プロポーザル</w:t>
      </w:r>
      <w:r w:rsidR="002D5E70" w:rsidRPr="00BB7A30">
        <w:rPr>
          <w:rFonts w:hAnsi="ＭＳ 明朝" w:hint="eastAsia"/>
        </w:rPr>
        <w:t>」の参加を下記の理由により、辞退します。</w:t>
      </w:r>
    </w:p>
    <w:p w:rsidR="002D5E70" w:rsidRPr="00BB7A30" w:rsidRDefault="002D5E70" w:rsidP="002D5E70">
      <w:pPr>
        <w:spacing w:line="276" w:lineRule="auto"/>
        <w:jc w:val="left"/>
        <w:rPr>
          <w:rFonts w:hAnsi="ＭＳ 明朝"/>
        </w:rPr>
      </w:pPr>
    </w:p>
    <w:p w:rsidR="002D5E70" w:rsidRPr="00BB7A30" w:rsidRDefault="002D5E70" w:rsidP="002D5E70">
      <w:pPr>
        <w:rPr>
          <w:lang w:eastAsia="zh-CN"/>
        </w:rPr>
      </w:pPr>
      <w:r w:rsidRPr="00BB7A30">
        <w:rPr>
          <w:rFonts w:hint="eastAsia"/>
          <w:lang w:eastAsia="zh-CN"/>
        </w:rPr>
        <w:t>≪辞退理由≫</w:t>
      </w:r>
    </w:p>
    <w:p w:rsidR="002D5E70" w:rsidRPr="00BB7A30" w:rsidRDefault="002D5E70" w:rsidP="002D5E70">
      <w:pPr>
        <w:rPr>
          <w:lang w:eastAsia="zh-CN"/>
        </w:rPr>
      </w:pPr>
      <w:r w:rsidRPr="00BB7A30">
        <w:rPr>
          <w:rFonts w:eastAsia="SimSu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5715000" cy="13144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14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8CA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98.8pt;margin-top:8.6pt;width:450pt;height:103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" strokecolor="black [3040]">
                <w10:wrap anchorx="margin"/>
              </v:shape>
            </w:pict>
          </mc:Fallback>
        </mc:AlternateContent>
      </w:r>
    </w:p>
    <w:p w:rsidR="00BF32C9" w:rsidRPr="00BB7A30" w:rsidRDefault="00BF32C9" w:rsidP="00F47747">
      <w:pPr>
        <w:ind w:leftChars="135" w:left="283"/>
        <w:rPr>
          <w:lang w:eastAsia="zh-CN"/>
        </w:rPr>
      </w:pPr>
    </w:p>
    <w:p w:rsidR="0003574F" w:rsidRPr="00BB7A30" w:rsidRDefault="0003574F" w:rsidP="00F47747">
      <w:pPr>
        <w:ind w:leftChars="135" w:left="283"/>
        <w:rPr>
          <w:lang w:eastAsia="zh-CN"/>
        </w:rPr>
      </w:pPr>
    </w:p>
    <w:p w:rsidR="00F47747" w:rsidRPr="00BB7A30" w:rsidRDefault="00F47747" w:rsidP="00F47747">
      <w:pPr>
        <w:ind w:leftChars="135" w:left="283"/>
        <w:jc w:val="left"/>
        <w:rPr>
          <w:lang w:eastAsia="zh-CN"/>
        </w:rPr>
      </w:pPr>
    </w:p>
    <w:p w:rsidR="00F47747" w:rsidRPr="00BB7A30" w:rsidRDefault="00F47747" w:rsidP="00F47747">
      <w:pPr>
        <w:ind w:leftChars="135" w:left="283"/>
        <w:jc w:val="left"/>
        <w:rPr>
          <w:rFonts w:eastAsia="SimSun"/>
          <w:lang w:eastAsia="zh-CN"/>
        </w:rPr>
      </w:pPr>
    </w:p>
    <w:p w:rsidR="00F47747" w:rsidRPr="00BB7A30" w:rsidRDefault="00F47747" w:rsidP="00F47747">
      <w:pPr>
        <w:ind w:leftChars="135" w:left="283"/>
        <w:jc w:val="left"/>
        <w:rPr>
          <w:rFonts w:eastAsia="SimSun"/>
          <w:lang w:eastAsia="zh-CN"/>
        </w:rPr>
      </w:pPr>
    </w:p>
    <w:p w:rsidR="00F47747" w:rsidRPr="00BB7A30" w:rsidRDefault="00F47747" w:rsidP="00F47747">
      <w:pPr>
        <w:jc w:val="left"/>
        <w:rPr>
          <w:rFonts w:eastAsia="SimSun"/>
          <w:lang w:eastAsia="zh-CN"/>
        </w:rPr>
      </w:pPr>
    </w:p>
    <w:p w:rsidR="00F47747" w:rsidRPr="00BB7A30" w:rsidRDefault="00F47747" w:rsidP="00F47747">
      <w:pPr>
        <w:jc w:val="left"/>
        <w:rPr>
          <w:rFonts w:eastAsia="SimSun"/>
          <w:lang w:eastAsia="zh-CN"/>
        </w:rPr>
      </w:pPr>
    </w:p>
    <w:p w:rsidR="00F47747" w:rsidRPr="00BB7A30" w:rsidRDefault="00F47747" w:rsidP="00F47747">
      <w:pPr>
        <w:jc w:val="left"/>
        <w:rPr>
          <w:rFonts w:hAnsi="ＭＳ 明朝" w:cs="ＭＳ 明朝"/>
          <w:lang w:eastAsia="zh-CN"/>
        </w:rPr>
      </w:pPr>
      <w:r w:rsidRPr="00BB7A30">
        <w:rPr>
          <w:rFonts w:hAnsi="ＭＳ 明朝" w:cs="ＭＳ 明朝" w:hint="eastAsia"/>
          <w:lang w:eastAsia="zh-CN"/>
        </w:rPr>
        <w:t>≪連絡先≫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43"/>
        <w:gridCol w:w="6804"/>
      </w:tblGrid>
      <w:tr w:rsidR="00BB7A30" w:rsidRPr="00BB7A30" w:rsidTr="00F47747">
        <w:trPr>
          <w:trHeight w:val="499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47747" w:rsidRPr="00BB7A30" w:rsidRDefault="00F47747" w:rsidP="00FA4264">
            <w:pPr>
              <w:rPr>
                <w:rFonts w:asciiTheme="minorEastAsia" w:hAnsiTheme="minorEastAsia"/>
              </w:rPr>
            </w:pPr>
            <w:r w:rsidRPr="00BB7A30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804" w:type="dxa"/>
            <w:vAlign w:val="center"/>
          </w:tcPr>
          <w:p w:rsidR="00F47747" w:rsidRPr="00BB7A30" w:rsidRDefault="00F47747" w:rsidP="00FA4264">
            <w:pPr>
              <w:rPr>
                <w:rFonts w:asciiTheme="minorEastAsia" w:hAnsiTheme="minorEastAsia"/>
              </w:rPr>
            </w:pPr>
          </w:p>
        </w:tc>
      </w:tr>
      <w:tr w:rsidR="00BB7A30" w:rsidRPr="00BB7A30" w:rsidTr="00F47747">
        <w:trPr>
          <w:trHeight w:val="499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47747" w:rsidRPr="00BB7A30" w:rsidRDefault="00F47747" w:rsidP="00FA4264">
            <w:pPr>
              <w:rPr>
                <w:rFonts w:asciiTheme="minorEastAsia" w:hAnsiTheme="minorEastAsia"/>
              </w:rPr>
            </w:pPr>
            <w:r w:rsidRPr="00BB7A30">
              <w:rPr>
                <w:rFonts w:asciiTheme="minorEastAsia" w:hAnsiTheme="minorEastAsia" w:hint="eastAsia"/>
              </w:rPr>
              <w:t>連絡先住所</w:t>
            </w:r>
          </w:p>
        </w:tc>
        <w:tc>
          <w:tcPr>
            <w:tcW w:w="6804" w:type="dxa"/>
            <w:vAlign w:val="center"/>
          </w:tcPr>
          <w:p w:rsidR="00F47747" w:rsidRPr="00BB7A30" w:rsidRDefault="00F47747" w:rsidP="00FA4264">
            <w:pPr>
              <w:rPr>
                <w:rFonts w:asciiTheme="minorEastAsia" w:hAnsiTheme="minorEastAsia"/>
              </w:rPr>
            </w:pPr>
          </w:p>
        </w:tc>
      </w:tr>
      <w:tr w:rsidR="00BB7A30" w:rsidRPr="00BB7A30" w:rsidTr="00F47747">
        <w:trPr>
          <w:trHeight w:val="499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47747" w:rsidRPr="00BB7A30" w:rsidRDefault="00F47747" w:rsidP="00FA4264">
            <w:pPr>
              <w:rPr>
                <w:rFonts w:asciiTheme="minorEastAsia" w:hAnsiTheme="minorEastAsia"/>
              </w:rPr>
            </w:pPr>
            <w:r w:rsidRPr="00BB7A30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6804" w:type="dxa"/>
            <w:vAlign w:val="center"/>
          </w:tcPr>
          <w:p w:rsidR="00F47747" w:rsidRPr="00BB7A30" w:rsidRDefault="00F47747" w:rsidP="00FA4264">
            <w:pPr>
              <w:rPr>
                <w:rFonts w:asciiTheme="minorEastAsia" w:hAnsiTheme="minorEastAsia"/>
              </w:rPr>
            </w:pPr>
          </w:p>
        </w:tc>
      </w:tr>
    </w:tbl>
    <w:p w:rsidR="00F47747" w:rsidRPr="00BB7A30" w:rsidRDefault="00F47747" w:rsidP="00F47747">
      <w:pPr>
        <w:pBdr>
          <w:bottom w:val="double" w:sz="6" w:space="1" w:color="auto"/>
        </w:pBdr>
        <w:jc w:val="left"/>
        <w:rPr>
          <w:rFonts w:eastAsia="SimSun"/>
          <w:lang w:eastAsia="zh-CN"/>
        </w:rPr>
      </w:pPr>
    </w:p>
    <w:p w:rsidR="00F52A3E" w:rsidRPr="00BB7A30" w:rsidRDefault="00F52A3E" w:rsidP="00F47747">
      <w:pPr>
        <w:pBdr>
          <w:bottom w:val="double" w:sz="6" w:space="1" w:color="auto"/>
        </w:pBdr>
        <w:jc w:val="left"/>
        <w:rPr>
          <w:rFonts w:eastAsia="SimSun"/>
          <w:lang w:eastAsia="zh-CN"/>
        </w:rPr>
      </w:pPr>
    </w:p>
    <w:p w:rsidR="000D5EFC" w:rsidRPr="00BB7A30" w:rsidRDefault="00F52A3E" w:rsidP="00F52A3E">
      <w:pPr>
        <w:jc w:val="left"/>
        <w:rPr>
          <w:rFonts w:eastAsiaTheme="minorEastAsia"/>
        </w:rPr>
      </w:pPr>
      <w:r w:rsidRPr="00BB7A30">
        <w:rPr>
          <w:rFonts w:eastAsiaTheme="minorEastAsia" w:hint="eastAsia"/>
        </w:rPr>
        <w:t>◆確認欄◆</w:t>
      </w:r>
    </w:p>
    <w:p w:rsidR="00F52A3E" w:rsidRPr="00BB7A30" w:rsidRDefault="00F52A3E" w:rsidP="00151FFD">
      <w:pPr>
        <w:wordWrap w:val="0"/>
        <w:jc w:val="right"/>
        <w:rPr>
          <w:rFonts w:eastAsiaTheme="minorEastAsia"/>
        </w:rPr>
      </w:pPr>
      <w:r w:rsidRPr="00BB7A30">
        <w:rPr>
          <w:rFonts w:eastAsiaTheme="minorEastAsia" w:hint="eastAsia"/>
        </w:rPr>
        <w:t>受</w:t>
      </w:r>
      <w:r w:rsidR="00151FFD" w:rsidRPr="00BB7A30">
        <w:rPr>
          <w:rFonts w:eastAsiaTheme="minorEastAsia" w:hint="eastAsia"/>
        </w:rPr>
        <w:t xml:space="preserve">　</w:t>
      </w:r>
      <w:r w:rsidRPr="00BB7A30">
        <w:rPr>
          <w:rFonts w:eastAsiaTheme="minorEastAsia" w:hint="eastAsia"/>
        </w:rPr>
        <w:t>理</w:t>
      </w:r>
      <w:r w:rsidR="00151FFD" w:rsidRPr="00BB7A30">
        <w:rPr>
          <w:rFonts w:eastAsiaTheme="minorEastAsia" w:hint="eastAsia"/>
        </w:rPr>
        <w:t xml:space="preserve">　</w:t>
      </w:r>
      <w:r w:rsidR="0058121D" w:rsidRPr="00BB7A30">
        <w:rPr>
          <w:rFonts w:eastAsiaTheme="minorEastAsia" w:hint="eastAsia"/>
        </w:rPr>
        <w:t xml:space="preserve">日：　　　</w:t>
      </w:r>
      <w:r w:rsidRPr="00BB7A30">
        <w:rPr>
          <w:rFonts w:eastAsiaTheme="minorEastAsia" w:hint="eastAsia"/>
        </w:rPr>
        <w:t xml:space="preserve">年　　月　　</w:t>
      </w:r>
      <w:r w:rsidR="000D5EFC" w:rsidRPr="00BB7A30">
        <w:rPr>
          <w:rFonts w:eastAsiaTheme="minorEastAsia" w:hint="eastAsia"/>
        </w:rPr>
        <w:t>日</w:t>
      </w:r>
    </w:p>
    <w:p w:rsidR="000D5EFC" w:rsidRPr="00BB7A30" w:rsidRDefault="000D5EFC" w:rsidP="000D5EFC">
      <w:pPr>
        <w:wordWrap w:val="0"/>
        <w:jc w:val="right"/>
        <w:rPr>
          <w:rFonts w:eastAsiaTheme="minorEastAsia"/>
          <w:lang w:eastAsia="zh-CN"/>
        </w:rPr>
      </w:pPr>
      <w:r w:rsidRPr="00BB7A30">
        <w:rPr>
          <w:rFonts w:eastAsiaTheme="minorEastAsia" w:hint="eastAsia"/>
          <w:lang w:eastAsia="zh-CN"/>
        </w:rPr>
        <w:t>受</w:t>
      </w:r>
      <w:r w:rsidR="00151FFD" w:rsidRPr="00BB7A30">
        <w:rPr>
          <w:rFonts w:eastAsiaTheme="minorEastAsia" w:hint="eastAsia"/>
        </w:rPr>
        <w:t xml:space="preserve">　</w:t>
      </w:r>
      <w:r w:rsidRPr="00BB7A30">
        <w:rPr>
          <w:rFonts w:eastAsiaTheme="minorEastAsia" w:hint="eastAsia"/>
          <w:lang w:eastAsia="zh-CN"/>
        </w:rPr>
        <w:t>理</w:t>
      </w:r>
      <w:r w:rsidR="00151FFD" w:rsidRPr="00BB7A30">
        <w:rPr>
          <w:rFonts w:eastAsiaTheme="minorEastAsia" w:hint="eastAsia"/>
        </w:rPr>
        <w:t xml:space="preserve">　</w:t>
      </w:r>
      <w:r w:rsidRPr="00BB7A30">
        <w:rPr>
          <w:rFonts w:eastAsiaTheme="minorEastAsia" w:hint="eastAsia"/>
          <w:lang w:eastAsia="zh-CN"/>
        </w:rPr>
        <w:t xml:space="preserve">者：　</w:t>
      </w:r>
      <w:r w:rsidR="00151FFD" w:rsidRPr="00BB7A30">
        <w:rPr>
          <w:rFonts w:eastAsiaTheme="minorEastAsia" w:hint="eastAsia"/>
          <w:lang w:eastAsia="zh-CN"/>
        </w:rPr>
        <w:t xml:space="preserve">　　</w:t>
      </w:r>
      <w:r w:rsidRPr="00BB7A30">
        <w:rPr>
          <w:rFonts w:eastAsiaTheme="minorEastAsia" w:hint="eastAsia"/>
          <w:lang w:eastAsia="zh-CN"/>
        </w:rPr>
        <w:t xml:space="preserve">　　　　　　　</w:t>
      </w:r>
    </w:p>
    <w:p w:rsidR="00F52A3E" w:rsidRPr="00BB7A30" w:rsidRDefault="00F52A3E" w:rsidP="006646E4">
      <w:pPr>
        <w:spacing w:line="276" w:lineRule="auto"/>
        <w:jc w:val="left"/>
        <w:rPr>
          <w:rFonts w:eastAsiaTheme="minorEastAsia"/>
        </w:rPr>
      </w:pPr>
    </w:p>
    <w:sectPr w:rsidR="00F52A3E" w:rsidRPr="00BB7A30">
      <w:headerReference w:type="default" r:id="rId8"/>
      <w:footerReference w:type="even" r:id="rId9"/>
      <w:pgSz w:w="11906" w:h="16838" w:code="9"/>
      <w:pgMar w:top="1701" w:right="1418" w:bottom="1418" w:left="1418" w:header="851" w:footer="851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AB" w:rsidRDefault="004849AB">
      <w:r>
        <w:separator/>
      </w:r>
    </w:p>
  </w:endnote>
  <w:endnote w:type="continuationSeparator" w:id="0">
    <w:p w:rsidR="004849AB" w:rsidRDefault="0048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89" w:rsidRDefault="00965B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5B89" w:rsidRDefault="00965B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AB" w:rsidRDefault="004849AB">
      <w:r>
        <w:separator/>
      </w:r>
    </w:p>
  </w:footnote>
  <w:footnote w:type="continuationSeparator" w:id="0">
    <w:p w:rsidR="004849AB" w:rsidRDefault="0048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5C" w:rsidRDefault="0061055C">
    <w:pPr>
      <w:pStyle w:val="a6"/>
    </w:pPr>
    <w:r>
      <w:rPr>
        <w:rFonts w:hint="eastAsia"/>
      </w:rPr>
      <w:t>※代表者印を押して、スキャンしたPDFデータをメールで送付してください。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0B74"/>
    <w:multiLevelType w:val="multilevel"/>
    <w:tmpl w:val="C81A21F0"/>
    <w:lvl w:ilvl="0">
      <w:start w:val="1"/>
      <w:numFmt w:val="upperRoman"/>
      <w:pStyle w:val="1"/>
      <w:suff w:val="space"/>
      <w:lvlText w:val="%1．"/>
      <w:lvlJc w:val="left"/>
      <w:pPr>
        <w:ind w:left="567" w:hanging="567"/>
      </w:pPr>
      <w:rPr>
        <w:rFonts w:ascii="ＭＳ ゴシック" w:eastAsia="ＭＳ ゴシック" w:hint="eastAsia"/>
        <w:b/>
        <w:i w:val="0"/>
        <w:sz w:val="28"/>
        <w:u w:val="none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510" w:hanging="397"/>
      </w:pPr>
      <w:rPr>
        <w:rFonts w:ascii="ＭＳ Ｐゴシック" w:eastAsia="ＭＳ Ｐゴシック" w:hint="eastAsia"/>
        <w:b w:val="0"/>
        <w:i w:val="0"/>
        <w:sz w:val="28"/>
      </w:rPr>
    </w:lvl>
    <w:lvl w:ilvl="2">
      <w:start w:val="1"/>
      <w:numFmt w:val="decimal"/>
      <w:pStyle w:val="3"/>
      <w:suff w:val="space"/>
      <w:lvlText w:val="(%3)"/>
      <w:lvlJc w:val="left"/>
      <w:pPr>
        <w:ind w:left="510" w:hanging="340"/>
      </w:pPr>
      <w:rPr>
        <w:rFonts w:ascii="ＭＳ Ｐゴシック" w:eastAsia="ＭＳ Ｐゴシック" w:hint="eastAsia"/>
        <w:sz w:val="24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595" w:hanging="311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lowerLetter"/>
      <w:pStyle w:val="5"/>
      <w:suff w:val="nothing"/>
      <w:lvlText w:val="%5) "/>
      <w:lvlJc w:val="left"/>
      <w:pPr>
        <w:ind w:left="680" w:hanging="113"/>
      </w:pPr>
      <w:rPr>
        <w:rFonts w:hint="eastAsia"/>
        <w:b/>
        <w:i w:val="0"/>
        <w:sz w:val="21"/>
      </w:rPr>
    </w:lvl>
    <w:lvl w:ilvl="5">
      <w:start w:val="1"/>
      <w:numFmt w:val="bullet"/>
      <w:pStyle w:val="6"/>
      <w:suff w:val="nothing"/>
      <w:lvlText w:val=""/>
      <w:lvlJc w:val="left"/>
      <w:pPr>
        <w:ind w:left="2551" w:hanging="425"/>
      </w:pPr>
      <w:rPr>
        <w:rFonts w:ascii="Symbol" w:hAnsi="Symbol" w:hint="default"/>
        <w:b w:val="0"/>
        <w:i w:val="0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34833AFD"/>
    <w:multiLevelType w:val="hybridMultilevel"/>
    <w:tmpl w:val="512EA79E"/>
    <w:lvl w:ilvl="0" w:tplc="9368A8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2F5C90"/>
    <w:multiLevelType w:val="hybridMultilevel"/>
    <w:tmpl w:val="960007CE"/>
    <w:lvl w:ilvl="0" w:tplc="9368A8B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105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43"/>
    <w:rsid w:val="0003574F"/>
    <w:rsid w:val="00040767"/>
    <w:rsid w:val="000467E2"/>
    <w:rsid w:val="00051D01"/>
    <w:rsid w:val="00057342"/>
    <w:rsid w:val="0009283B"/>
    <w:rsid w:val="00097A3A"/>
    <w:rsid w:val="000A59A9"/>
    <w:rsid w:val="000B359F"/>
    <w:rsid w:val="000B36B1"/>
    <w:rsid w:val="000D5EFC"/>
    <w:rsid w:val="000E50EA"/>
    <w:rsid w:val="000E55CF"/>
    <w:rsid w:val="000F12B7"/>
    <w:rsid w:val="0013242E"/>
    <w:rsid w:val="00151FFD"/>
    <w:rsid w:val="00160A48"/>
    <w:rsid w:val="00173166"/>
    <w:rsid w:val="001761B3"/>
    <w:rsid w:val="00181FD5"/>
    <w:rsid w:val="001839DE"/>
    <w:rsid w:val="00195721"/>
    <w:rsid w:val="001A4E9A"/>
    <w:rsid w:val="001B4884"/>
    <w:rsid w:val="001B7518"/>
    <w:rsid w:val="001C2F78"/>
    <w:rsid w:val="00212CAC"/>
    <w:rsid w:val="00251A50"/>
    <w:rsid w:val="00262C66"/>
    <w:rsid w:val="00265F68"/>
    <w:rsid w:val="00284B1A"/>
    <w:rsid w:val="00291289"/>
    <w:rsid w:val="002C2AEA"/>
    <w:rsid w:val="002D5E70"/>
    <w:rsid w:val="002D6741"/>
    <w:rsid w:val="002E08C1"/>
    <w:rsid w:val="002F0A8D"/>
    <w:rsid w:val="00302024"/>
    <w:rsid w:val="00344939"/>
    <w:rsid w:val="0036160A"/>
    <w:rsid w:val="003A6BD4"/>
    <w:rsid w:val="003D78FC"/>
    <w:rsid w:val="004162C0"/>
    <w:rsid w:val="004543E0"/>
    <w:rsid w:val="00473CE3"/>
    <w:rsid w:val="004846CD"/>
    <w:rsid w:val="004849AB"/>
    <w:rsid w:val="004864EA"/>
    <w:rsid w:val="004A08CE"/>
    <w:rsid w:val="004F501F"/>
    <w:rsid w:val="0051039A"/>
    <w:rsid w:val="005355D1"/>
    <w:rsid w:val="00541BA1"/>
    <w:rsid w:val="00551B84"/>
    <w:rsid w:val="00564551"/>
    <w:rsid w:val="0058121D"/>
    <w:rsid w:val="00602F8E"/>
    <w:rsid w:val="0061055C"/>
    <w:rsid w:val="006147B4"/>
    <w:rsid w:val="006409F3"/>
    <w:rsid w:val="00661676"/>
    <w:rsid w:val="006646E4"/>
    <w:rsid w:val="00671557"/>
    <w:rsid w:val="006D0CB0"/>
    <w:rsid w:val="006E0464"/>
    <w:rsid w:val="006E2B6E"/>
    <w:rsid w:val="006E5BA5"/>
    <w:rsid w:val="00726DD1"/>
    <w:rsid w:val="00731819"/>
    <w:rsid w:val="00761D8A"/>
    <w:rsid w:val="007651D5"/>
    <w:rsid w:val="007815C3"/>
    <w:rsid w:val="007823DF"/>
    <w:rsid w:val="007A079C"/>
    <w:rsid w:val="007A6552"/>
    <w:rsid w:val="007B7F5C"/>
    <w:rsid w:val="007C0692"/>
    <w:rsid w:val="007C5CDB"/>
    <w:rsid w:val="00817643"/>
    <w:rsid w:val="00822B86"/>
    <w:rsid w:val="0083232F"/>
    <w:rsid w:val="008B645F"/>
    <w:rsid w:val="00912946"/>
    <w:rsid w:val="0094099E"/>
    <w:rsid w:val="00963AAC"/>
    <w:rsid w:val="00965B89"/>
    <w:rsid w:val="00990847"/>
    <w:rsid w:val="009D00C8"/>
    <w:rsid w:val="009E5D05"/>
    <w:rsid w:val="009F7251"/>
    <w:rsid w:val="00A2388F"/>
    <w:rsid w:val="00A52D77"/>
    <w:rsid w:val="00A86B7A"/>
    <w:rsid w:val="00AE3DAE"/>
    <w:rsid w:val="00AF0B10"/>
    <w:rsid w:val="00B02C84"/>
    <w:rsid w:val="00B10AC6"/>
    <w:rsid w:val="00B15237"/>
    <w:rsid w:val="00B3700A"/>
    <w:rsid w:val="00B66FB9"/>
    <w:rsid w:val="00B67B55"/>
    <w:rsid w:val="00B83D12"/>
    <w:rsid w:val="00BB01F7"/>
    <w:rsid w:val="00BB7A30"/>
    <w:rsid w:val="00BC313E"/>
    <w:rsid w:val="00BD7D5E"/>
    <w:rsid w:val="00BF32C9"/>
    <w:rsid w:val="00BF5C7C"/>
    <w:rsid w:val="00C15B55"/>
    <w:rsid w:val="00C200A8"/>
    <w:rsid w:val="00C4087C"/>
    <w:rsid w:val="00C528D0"/>
    <w:rsid w:val="00C60731"/>
    <w:rsid w:val="00C819F0"/>
    <w:rsid w:val="00C946B8"/>
    <w:rsid w:val="00C96CC7"/>
    <w:rsid w:val="00CD0A65"/>
    <w:rsid w:val="00CD1EEB"/>
    <w:rsid w:val="00D149E9"/>
    <w:rsid w:val="00D1628F"/>
    <w:rsid w:val="00D171AA"/>
    <w:rsid w:val="00D22F4F"/>
    <w:rsid w:val="00D23B39"/>
    <w:rsid w:val="00D30D4E"/>
    <w:rsid w:val="00D51206"/>
    <w:rsid w:val="00D621EF"/>
    <w:rsid w:val="00D67529"/>
    <w:rsid w:val="00D7284E"/>
    <w:rsid w:val="00D75FA4"/>
    <w:rsid w:val="00D86F93"/>
    <w:rsid w:val="00DA0837"/>
    <w:rsid w:val="00DA3114"/>
    <w:rsid w:val="00DA55A3"/>
    <w:rsid w:val="00DB14A0"/>
    <w:rsid w:val="00DC7330"/>
    <w:rsid w:val="00DF74F8"/>
    <w:rsid w:val="00E0606E"/>
    <w:rsid w:val="00E105C0"/>
    <w:rsid w:val="00E16AAF"/>
    <w:rsid w:val="00E57471"/>
    <w:rsid w:val="00E75A4B"/>
    <w:rsid w:val="00E76B18"/>
    <w:rsid w:val="00EA22D8"/>
    <w:rsid w:val="00EA291A"/>
    <w:rsid w:val="00EC0136"/>
    <w:rsid w:val="00EE2010"/>
    <w:rsid w:val="00EE7C0C"/>
    <w:rsid w:val="00EF0287"/>
    <w:rsid w:val="00EF4F8E"/>
    <w:rsid w:val="00F13036"/>
    <w:rsid w:val="00F246DD"/>
    <w:rsid w:val="00F47747"/>
    <w:rsid w:val="00F52A3E"/>
    <w:rsid w:val="00F83DC6"/>
    <w:rsid w:val="00FF3FBF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9320221-B8CF-4C74-BBC1-C7DA04F7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threeDEmboss" w:sz="24" w:space="1" w:color="auto"/>
      </w:pBdr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a0"/>
    <w:autoRedefine/>
    <w:qFormat/>
    <w:pPr>
      <w:keepNext/>
      <w:numPr>
        <w:ilvl w:val="1"/>
        <w:numId w:val="1"/>
      </w:numPr>
      <w:pBdr>
        <w:bottom w:val="single" w:sz="8" w:space="1" w:color="auto"/>
      </w:pBdr>
      <w:outlineLvl w:val="1"/>
    </w:pPr>
    <w:rPr>
      <w:rFonts w:ascii="ＭＳ ゴシック" w:eastAsia="ＭＳ ゴシック" w:hAnsi="Arial"/>
      <w:sz w:val="24"/>
    </w:rPr>
  </w:style>
  <w:style w:type="paragraph" w:styleId="3">
    <w:name w:val="heading 3"/>
    <w:basedOn w:val="a"/>
    <w:next w:val="a0"/>
    <w:autoRedefine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"/>
    <w:next w:val="a0"/>
    <w:autoRedefine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sz w:val="22"/>
    </w:rPr>
  </w:style>
  <w:style w:type="paragraph" w:styleId="5">
    <w:name w:val="heading 5"/>
    <w:basedOn w:val="a"/>
    <w:next w:val="a0"/>
    <w:autoRedefine/>
    <w:qFormat/>
    <w:pPr>
      <w:keepNext/>
      <w:numPr>
        <w:ilvl w:val="4"/>
        <w:numId w:val="1"/>
      </w:numPr>
      <w:outlineLvl w:val="4"/>
    </w:pPr>
    <w:rPr>
      <w:rFonts w:ascii="Arial" w:hAnsi="Arial"/>
      <w:b/>
    </w:rPr>
  </w:style>
  <w:style w:type="paragraph" w:styleId="6">
    <w:name w:val="heading 6"/>
    <w:basedOn w:val="a"/>
    <w:next w:val="20"/>
    <w:autoRedefine/>
    <w:qFormat/>
    <w:pPr>
      <w:keepNext/>
      <w:numPr>
        <w:ilvl w:val="5"/>
        <w:numId w:val="1"/>
      </w:numPr>
      <w:ind w:left="1105"/>
      <w:outlineLvl w:val="5"/>
    </w:pPr>
    <w:rPr>
      <w:rFonts w:eastAsia="HG丸ｺﾞｼｯｸM-PRO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54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caption"/>
    <w:aliases w:val="図番号"/>
    <w:basedOn w:val="a"/>
    <w:next w:val="a0"/>
    <w:qFormat/>
    <w:pPr>
      <w:jc w:val="center"/>
    </w:pPr>
    <w:rPr>
      <w:rFonts w:eastAsia="HG丸ｺﾞｼｯｸM-PRO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10">
    <w:name w:val="toc 1"/>
    <w:basedOn w:val="a"/>
    <w:next w:val="a"/>
    <w:autoRedefine/>
    <w:semiHidden/>
  </w:style>
  <w:style w:type="paragraph" w:customStyle="1" w:styleId="a9">
    <w:name w:val="表番号"/>
    <w:basedOn w:val="a"/>
    <w:next w:val="a"/>
    <w:autoRedefine/>
    <w:pPr>
      <w:jc w:val="center"/>
    </w:pPr>
    <w:rPr>
      <w:rFonts w:ascii="HG丸ｺﾞｼｯｸM-PRO" w:eastAsia="HG丸ｺﾞｼｯｸM-PRO"/>
      <w:sz w:val="18"/>
    </w:rPr>
  </w:style>
  <w:style w:type="paragraph" w:customStyle="1" w:styleId="20">
    <w:name w:val="標準ｲﾝﾃﾞﾝﾄ2"/>
    <w:basedOn w:val="a0"/>
    <w:pPr>
      <w:ind w:left="851"/>
    </w:pPr>
  </w:style>
  <w:style w:type="paragraph" w:styleId="21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styleId="40">
    <w:name w:val="toc 4"/>
    <w:basedOn w:val="a"/>
    <w:next w:val="a"/>
    <w:autoRedefine/>
    <w:semiHidden/>
    <w:pPr>
      <w:ind w:left="630"/>
    </w:pPr>
  </w:style>
  <w:style w:type="paragraph" w:styleId="50">
    <w:name w:val="toc 5"/>
    <w:basedOn w:val="a"/>
    <w:next w:val="a"/>
    <w:autoRedefine/>
    <w:semiHidden/>
    <w:pPr>
      <w:ind w:left="840"/>
    </w:pPr>
  </w:style>
  <w:style w:type="paragraph" w:styleId="60">
    <w:name w:val="toc 6"/>
    <w:basedOn w:val="a"/>
    <w:next w:val="a"/>
    <w:autoRedefine/>
    <w:semiHidden/>
    <w:pPr>
      <w:ind w:left="1050"/>
    </w:pPr>
  </w:style>
  <w:style w:type="paragraph" w:styleId="70">
    <w:name w:val="toc 7"/>
    <w:basedOn w:val="a"/>
    <w:next w:val="a"/>
    <w:autoRedefine/>
    <w:semiHidden/>
    <w:pPr>
      <w:ind w:left="1260"/>
    </w:pPr>
  </w:style>
  <w:style w:type="paragraph" w:styleId="80">
    <w:name w:val="toc 8"/>
    <w:basedOn w:val="a"/>
    <w:next w:val="a"/>
    <w:autoRedefine/>
    <w:semiHidden/>
    <w:pPr>
      <w:ind w:left="1470"/>
    </w:pPr>
  </w:style>
  <w:style w:type="paragraph" w:styleId="90">
    <w:name w:val="toc 9"/>
    <w:basedOn w:val="a"/>
    <w:next w:val="a"/>
    <w:autoRedefine/>
    <w:semiHidden/>
    <w:pPr>
      <w:ind w:left="1680"/>
    </w:pPr>
  </w:style>
  <w:style w:type="paragraph" w:styleId="aa">
    <w:name w:val="Body Text Indent"/>
    <w:basedOn w:val="a"/>
  </w:style>
  <w:style w:type="paragraph" w:styleId="ab">
    <w:name w:val="Closing"/>
    <w:basedOn w:val="a"/>
    <w:next w:val="a"/>
    <w:pPr>
      <w:jc w:val="right"/>
    </w:pPr>
  </w:style>
  <w:style w:type="paragraph" w:styleId="ac">
    <w:name w:val="Date"/>
    <w:basedOn w:val="a"/>
    <w:next w:val="a"/>
  </w:style>
  <w:style w:type="paragraph" w:styleId="22">
    <w:name w:val="Body Text Indent 2"/>
    <w:basedOn w:val="a"/>
    <w:pPr>
      <w:ind w:left="210" w:hangingChars="100" w:hanging="210"/>
    </w:pPr>
    <w:rPr>
      <w:rFonts w:hAnsi="ＭＳ 明朝"/>
    </w:rPr>
  </w:style>
  <w:style w:type="paragraph" w:styleId="ad">
    <w:name w:val="Balloon Text"/>
    <w:basedOn w:val="a"/>
    <w:link w:val="ae"/>
    <w:rsid w:val="001C2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rsid w:val="001C2F7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2"/>
    <w:uiPriority w:val="59"/>
    <w:rsid w:val="00F4774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52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Kawasa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8B96-E447-4AA3-BBC5-8EC32A73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Kawasaki</Template>
  <TotalTime>61</TotalTime>
  <Pages>1</Pages>
  <Words>143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2018-07-06T07:28:00Z</cp:lastPrinted>
  <dcterms:created xsi:type="dcterms:W3CDTF">2020-01-10T05:05:00Z</dcterms:created>
  <dcterms:modified xsi:type="dcterms:W3CDTF">2026-02-27T07:55:00Z</dcterms:modified>
</cp:coreProperties>
</file>